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w:t>
      </w:r>
      <w:proofErr w:type="spellStart"/>
      <w:r w:rsidRPr="00B64894">
        <w:rPr>
          <w:lang w:val="es-ES"/>
        </w:rPr>
        <w:t>Meisner</w:t>
      </w:r>
      <w:proofErr w:type="spellEnd"/>
      <w:r w:rsidRPr="00B64894">
        <w:rPr>
          <w:lang w:val="es-ES"/>
        </w:rPr>
        <w:t xml:space="preserve">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99235A"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1FFCEAEA" w:rsidR="00507260" w:rsidRPr="000F1513" w:rsidRDefault="00060B62" w:rsidP="00B323F9">
                  <w:pPr>
                    <w:pStyle w:val="VolumeandIssue"/>
                    <w:rPr>
                      <w:color w:val="auto"/>
                    </w:rPr>
                  </w:pPr>
                  <w:r>
                    <w:rPr>
                      <w:color w:val="auto"/>
                    </w:rPr>
                    <w:t>February</w:t>
                  </w:r>
                  <w:r w:rsidR="00F71694">
                    <w:rPr>
                      <w:color w:val="auto"/>
                    </w:rPr>
                    <w:t xml:space="preserve"> 2021</w:t>
                  </w:r>
                </w:p>
                <w:p w14:paraId="7EA56CE6" w14:textId="0284EB14" w:rsidR="00507260" w:rsidRPr="000F1513" w:rsidRDefault="00507260" w:rsidP="00B323F9">
                  <w:pPr>
                    <w:pStyle w:val="VolumeandIssue"/>
                    <w:rPr>
                      <w:color w:val="auto"/>
                    </w:rPr>
                  </w:pPr>
                  <w:r w:rsidRPr="000F1513">
                    <w:rPr>
                      <w:color w:val="auto"/>
                    </w:rPr>
                    <w:t xml:space="preserve">Volume </w:t>
                  </w:r>
                  <w:r w:rsidR="00F71694">
                    <w:rPr>
                      <w:color w:val="auto"/>
                    </w:rPr>
                    <w:t>6</w:t>
                  </w:r>
                  <w:r w:rsidRPr="000F1513">
                    <w:rPr>
                      <w:color w:val="auto"/>
                    </w:rPr>
                    <w:t xml:space="preserve">, Issue </w:t>
                  </w:r>
                  <w:r w:rsidR="00060B62">
                    <w:rPr>
                      <w:color w:val="auto"/>
                    </w:rPr>
                    <w:t>2</w:t>
                  </w:r>
                </w:p>
              </w:txbxContent>
            </v:textbox>
            <w10:wrap anchorx="page" anchory="page"/>
          </v:shape>
        </w:pict>
      </w:r>
    </w:p>
    <w:p w14:paraId="0423AE1F" w14:textId="77777777" w:rsidR="00AF017C" w:rsidRPr="00B64894" w:rsidRDefault="00AF017C">
      <w:pPr>
        <w:rPr>
          <w:lang w:val="es-ES"/>
        </w:rPr>
      </w:pPr>
    </w:p>
    <w:p w14:paraId="4E34F3D5" w14:textId="332CFC86" w:rsidR="00490227" w:rsidRPr="00B64894" w:rsidRDefault="0099235A" w:rsidP="00A90CCE">
      <w:pPr>
        <w:rPr>
          <w:lang w:val="es-ES"/>
        </w:rPr>
      </w:pPr>
      <w:r>
        <w:pict w14:anchorId="27E51EFF">
          <v:shape id="_x0000_s1038" type="#_x0000_t202" style="position:absolute;margin-left:171pt;margin-top:180pt;width:410.25pt;height:540.15pt;z-index:251623424;mso-wrap-edited:f;mso-position-horizontal-relative:page;mso-position-vertical-relative:page" wrapcoords="0 0 21600 0 21600 21600 0 21600 0 0" filled="f" stroked="f">
            <v:textbox style="mso-next-textbox:#_x0000_s1038" inset="0,0,0,0">
              <w:txbxContent>
                <w:p w14:paraId="0B009722" w14:textId="18B9D0A0" w:rsidR="007E08A3" w:rsidRDefault="007E08A3" w:rsidP="00576DF2">
                  <w:pPr>
                    <w:jc w:val="center"/>
                    <w:rPr>
                      <w:rFonts w:ascii="Arial" w:hAnsi="Arial" w:cs="Arial"/>
                    </w:rPr>
                  </w:pPr>
                </w:p>
                <w:p w14:paraId="7D8F040A" w14:textId="5E0D43D0" w:rsidR="00C420A7" w:rsidRDefault="00E14A3B" w:rsidP="00576DF2">
                  <w:pPr>
                    <w:jc w:val="center"/>
                    <w:rPr>
                      <w:rFonts w:ascii="Arial" w:hAnsi="Arial" w:cs="Arial"/>
                    </w:rPr>
                  </w:pPr>
                  <w:r>
                    <w:rPr>
                      <w:noProof/>
                    </w:rPr>
                    <w:drawing>
                      <wp:inline distT="0" distB="0" distL="0" distR="0" wp14:anchorId="3DEF6ACA" wp14:editId="24E09443">
                        <wp:extent cx="2638425" cy="1733550"/>
                        <wp:effectExtent l="0" t="0" r="9525" b="0"/>
                        <wp:docPr id="3" name="Picture 3" descr="How to Celebrate Valentine's Day Without Candy - Ku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elebrate Valentine's Day Without Candy - Kurb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p>
                <w:p w14:paraId="66208BD6" w14:textId="77777777" w:rsidR="00580AF5" w:rsidRDefault="00580AF5" w:rsidP="00580AF5">
                  <w:pPr>
                    <w:rPr>
                      <w:rFonts w:ascii="Arial" w:hAnsi="Arial" w:cs="Arial"/>
                    </w:rPr>
                  </w:pPr>
                  <w:r>
                    <w:rPr>
                      <w:rFonts w:ascii="Arial" w:hAnsi="Arial" w:cs="Arial"/>
                    </w:rPr>
                    <w:t xml:space="preserve">Ahhhh… February, it is a funny little, short month.  The Christmas and New Year celebrations are over, spring and Easter are yet to arrive.  It has its challenges for some of us with too little sun and too much cold.  Despite that, I have come to appreciate this as a quiet time of reflection. </w:t>
                  </w:r>
                </w:p>
                <w:p w14:paraId="09A179F2" w14:textId="77777777" w:rsidR="00580AF5" w:rsidRDefault="00580AF5" w:rsidP="00580AF5">
                  <w:pPr>
                    <w:rPr>
                      <w:rFonts w:ascii="Arial" w:hAnsi="Arial" w:cs="Arial"/>
                    </w:rPr>
                  </w:pPr>
                </w:p>
                <w:p w14:paraId="12CFED4B" w14:textId="77777777" w:rsidR="00580AF5" w:rsidRDefault="00580AF5" w:rsidP="00580AF5">
                  <w:pPr>
                    <w:rPr>
                      <w:rFonts w:ascii="Arial" w:hAnsi="Arial" w:cs="Arial"/>
                    </w:rPr>
                  </w:pPr>
                  <w:r>
                    <w:rPr>
                      <w:rFonts w:ascii="Arial" w:hAnsi="Arial" w:cs="Arial"/>
                    </w:rPr>
                    <w:t>Lent begins a little early this year starting on Ash Wednesday, February 17.  It happens this early every few years.  The wonderful part of that is Lent provides us a wonderful opportunity to consider and pray about how we can get closer to being the person God would have us to be and to consider what it is God would have us to do.</w:t>
                  </w:r>
                </w:p>
                <w:p w14:paraId="4DCF0873" w14:textId="77777777" w:rsidR="00580AF5" w:rsidRDefault="00580AF5" w:rsidP="00580AF5">
                  <w:pPr>
                    <w:rPr>
                      <w:rFonts w:ascii="Arial" w:hAnsi="Arial" w:cs="Arial"/>
                    </w:rPr>
                  </w:pPr>
                </w:p>
                <w:p w14:paraId="243392C2" w14:textId="56CC4EAF" w:rsidR="00580AF5" w:rsidRDefault="00580AF5" w:rsidP="00580AF5">
                  <w:pPr>
                    <w:rPr>
                      <w:rFonts w:ascii="Arial" w:hAnsi="Arial" w:cs="Arial"/>
                    </w:rPr>
                  </w:pPr>
                  <w:r>
                    <w:rPr>
                      <w:rFonts w:ascii="Arial" w:hAnsi="Arial" w:cs="Arial"/>
                    </w:rPr>
                    <w:t xml:space="preserve">Unfortunately, like many church/religious (not sure if that should be a little “c” or a big “C”) practices, Lent seems to have become just another church season.  I feel that this is MOST unfortunate.  Equally unfortunate is that many of those that do practice often consider </w:t>
                  </w:r>
                  <w:proofErr w:type="gramStart"/>
                  <w:r>
                    <w:rPr>
                      <w:rFonts w:ascii="Arial" w:hAnsi="Arial" w:cs="Arial"/>
                    </w:rPr>
                    <w:t>Lent simply</w:t>
                  </w:r>
                  <w:proofErr w:type="gramEnd"/>
                  <w:r>
                    <w:rPr>
                      <w:rFonts w:ascii="Arial" w:hAnsi="Arial" w:cs="Arial"/>
                    </w:rPr>
                    <w:t xml:space="preserve"> a time of giving up something we like for a few days.  I think that just as Jesus spent time in the wilderness contemplating his ministry, we too are called during Lent to spend time considering our own ministry.  Let us use this time for planning and preparing.  Lent is a time of spiritual preparation.  I invite you not to simply give up something but to take time to prepare your spirit for an exciting new journey.  Here are a couple suggestions.  Spend an few extra minutes each day in prayer and meditation.  Read a book on spirituality There a bunch out there and they do not have to be theological dissertations.  Commit to reading the upper room every morning with your coffee (it is only a small page), read one proverb every day from the bible (there are 31), commit to a daily and intentional act of kindness.  You get the idea.  Prepare yourself for what God has planned for you.</w:t>
                  </w:r>
                </w:p>
                <w:p w14:paraId="3D556CD1" w14:textId="190FFB35" w:rsidR="00C420A7" w:rsidRDefault="00C420A7" w:rsidP="00576DF2">
                  <w:pPr>
                    <w:jc w:val="center"/>
                    <w:rPr>
                      <w:rFonts w:ascii="Arial" w:hAnsi="Arial" w:cs="Arial"/>
                    </w:rPr>
                  </w:pPr>
                </w:p>
                <w:p w14:paraId="1524DCCD" w14:textId="77777777" w:rsidR="00A85E36" w:rsidRDefault="00A85E36" w:rsidP="00576DF2">
                  <w:pPr>
                    <w:jc w:val="center"/>
                    <w:rPr>
                      <w:rFonts w:ascii="Arial" w:hAnsi="Arial" w:cs="Arial"/>
                    </w:rPr>
                  </w:pPr>
                </w:p>
              </w:txbxContent>
            </v:textbox>
            <w10:wrap anchorx="page" anchory="page"/>
          </v:shape>
        </w:pict>
      </w:r>
      <w:r>
        <w:pict w14:anchorId="10765D47">
          <v:shape id="_x0000_s1057" type="#_x0000_t202" style="position:absolute;margin-left:23.35pt;margin-top:197.6pt;width:134.25pt;height:347.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44B6E510" w14:textId="52C66C5F"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27274612" w:rsidR="00B85B53" w:rsidRDefault="00060B62" w:rsidP="00011B5C">
                  <w:pPr>
                    <w:pStyle w:val="TOCText"/>
                    <w:rPr>
                      <w:color w:val="auto"/>
                      <w:sz w:val="20"/>
                      <w:szCs w:val="20"/>
                    </w:rPr>
                  </w:pPr>
                  <w:r>
                    <w:rPr>
                      <w:color w:val="auto"/>
                      <w:sz w:val="20"/>
                      <w:szCs w:val="20"/>
                    </w:rPr>
                    <w:t>St. Valentine’s Day</w:t>
                  </w:r>
                  <w:r w:rsidR="00CF2268">
                    <w:rPr>
                      <w:color w:val="auto"/>
                      <w:sz w:val="20"/>
                      <w:szCs w:val="20"/>
                    </w:rPr>
                    <w:t xml:space="preserve"> </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75FC23CE"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3241CB">
                    <w:rPr>
                      <w:color w:val="auto"/>
                      <w:sz w:val="20"/>
                      <w:szCs w:val="20"/>
                    </w:rPr>
                    <w:t>8</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580AF5">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2EF3BC8E" w14:textId="1E3F6942" w:rsidR="00580AF5" w:rsidRDefault="00580AF5" w:rsidP="00A90CCE">
      <w:pPr>
        <w:rPr>
          <w:lang w:val="es-ES"/>
        </w:rPr>
      </w:pPr>
      <w:r>
        <w:rPr>
          <w:noProof/>
        </w:rPr>
        <w:lastRenderedPageBreak/>
        <w:pict w14:anchorId="76AA70C8">
          <v:shape id="_x0000_s3097" type="#_x0000_t202" style="position:absolute;margin-left:-69.65pt;margin-top:-7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5F667E9" w:rsidR="00507260" w:rsidRPr="00196F12" w:rsidRDefault="00507260" w:rsidP="00196F12">
                  <w:pPr>
                    <w:jc w:val="center"/>
                    <w:rPr>
                      <w:b/>
                      <w:sz w:val="28"/>
                      <w:szCs w:val="28"/>
                    </w:rPr>
                  </w:pPr>
                  <w:r w:rsidRPr="00196F12">
                    <w:rPr>
                      <w:b/>
                      <w:sz w:val="28"/>
                      <w:szCs w:val="28"/>
                    </w:rPr>
                    <w:t xml:space="preserve">Page 2 of </w:t>
                  </w:r>
                  <w:r w:rsidR="003241CB">
                    <w:rPr>
                      <w:b/>
                      <w:sz w:val="28"/>
                      <w:szCs w:val="28"/>
                    </w:rPr>
                    <w:t>8</w:t>
                  </w:r>
                </w:p>
              </w:txbxContent>
            </v:textbox>
            <w10:wrap type="square"/>
          </v:shape>
        </w:pict>
      </w:r>
    </w:p>
    <w:p w14:paraId="1A82810C" w14:textId="77777777" w:rsidR="00580AF5" w:rsidRDefault="00580AF5" w:rsidP="00A90CCE">
      <w:pPr>
        <w:rPr>
          <w:lang w:val="es-ES"/>
        </w:rPr>
      </w:pPr>
    </w:p>
    <w:p w14:paraId="3235C74B" w14:textId="6F2CA193" w:rsidR="00576DF2" w:rsidRPr="00B64894" w:rsidRDefault="0099235A" w:rsidP="00A90CCE">
      <w:pPr>
        <w:rPr>
          <w:lang w:val="es-ES"/>
        </w:rPr>
      </w:pPr>
      <w:r>
        <w:rPr>
          <w:noProof/>
        </w:rPr>
        <w:pict w14:anchorId="49BA47B3">
          <v:shape id="_x0000_s3096" type="#_x0000_t202" style="position:absolute;margin-left:-62.9pt;margin-top:-16pt;width:557.75pt;height:427.7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1F28FE32" w14:textId="77777777" w:rsidR="00580AF5" w:rsidRDefault="00580AF5" w:rsidP="00580AF5">
                  <w:pPr>
                    <w:rPr>
                      <w:rFonts w:ascii="Arial" w:hAnsi="Arial" w:cs="Arial"/>
                    </w:rPr>
                  </w:pPr>
                  <w:r>
                    <w:rPr>
                      <w:rFonts w:ascii="Arial" w:hAnsi="Arial" w:cs="Arial"/>
                    </w:rPr>
                    <w:t>However, as excited as I may sound about Lent, I am still very much enjoying this time in Epiphany.  The whole idea of Epiphany keeps revealing itself to me every time I notice some little things like driving home from a late afternoon appointment and realizing it is staying light outside later, even if just a few minutes.  Ahhh… Epiphany.  Epiphany that moment when things are revealed to us.  I love experiencing those ah-ha moments.  Those are the moments when something becomes clear to me that was not clear to me before.  I have been told and it has been proven to me that if we continue to maintain a working relationship with God, we WILL have spiritual experiences.  This is not a maybe statement but an absolute statement.  We just need to be aware enough to notice them.  Is not that what Epiphany is all about.  Learning to trust God enough to let God guide us and teach us,</w:t>
                  </w:r>
                  <w:r w:rsidRPr="007E2FAB">
                    <w:rPr>
                      <w:rFonts w:ascii="Arial" w:hAnsi="Arial" w:cs="Arial"/>
                    </w:rPr>
                    <w:t xml:space="preserve"> </w:t>
                  </w:r>
                  <w:r>
                    <w:rPr>
                      <w:rFonts w:ascii="Arial" w:hAnsi="Arial" w:cs="Arial"/>
                    </w:rPr>
                    <w:t xml:space="preserve">despite what we think is a better way.  Allowing ourselves to learn how to grow and live more spirit filled lives.  Then doing so!  When we do that, we allow ourselves to be present to and experience a never-ending number of miracles that occur in us and around us. </w:t>
                  </w:r>
                </w:p>
                <w:p w14:paraId="02AC988A" w14:textId="77777777" w:rsidR="00580AF5" w:rsidRDefault="00580AF5" w:rsidP="00580AF5">
                  <w:pPr>
                    <w:rPr>
                      <w:rFonts w:ascii="Arial" w:hAnsi="Arial" w:cs="Arial"/>
                    </w:rPr>
                  </w:pPr>
                </w:p>
                <w:p w14:paraId="3264877A" w14:textId="77777777" w:rsidR="00580AF5" w:rsidRDefault="00580AF5" w:rsidP="00580AF5">
                  <w:pPr>
                    <w:rPr>
                      <w:rFonts w:ascii="Arial" w:hAnsi="Arial" w:cs="Arial"/>
                    </w:rPr>
                  </w:pPr>
                  <w:r>
                    <w:rPr>
                      <w:rFonts w:ascii="Arial" w:hAnsi="Arial" w:cs="Arial"/>
                    </w:rPr>
                    <w:t>For those who are anxious about whether you are ready to do what it is that God may call you to do, remember that God does not call the prepared but prepares the called.</w:t>
                  </w:r>
                </w:p>
                <w:p w14:paraId="55AE26A4" w14:textId="77777777" w:rsidR="00580AF5" w:rsidRDefault="00580AF5" w:rsidP="00580AF5">
                  <w:pPr>
                    <w:rPr>
                      <w:rFonts w:ascii="Arial" w:hAnsi="Arial" w:cs="Arial"/>
                    </w:rPr>
                  </w:pPr>
                </w:p>
                <w:p w14:paraId="150D51D3" w14:textId="77777777" w:rsidR="00580AF5" w:rsidRDefault="00580AF5" w:rsidP="00580AF5">
                  <w:pPr>
                    <w:rPr>
                      <w:rFonts w:ascii="Arial" w:hAnsi="Arial" w:cs="Arial"/>
                    </w:rPr>
                  </w:pPr>
                  <w:r>
                    <w:rPr>
                      <w:rFonts w:ascii="Arial" w:hAnsi="Arial" w:cs="Arial"/>
                    </w:rPr>
                    <w:t xml:space="preserve">During this Epiphany season, it is my hope that you allow God the opportunity to shine more brightly in you and through you.  May each of us bring a little more light to the world that so desperately needs it as we prepare ourselves for Lent. </w:t>
                  </w:r>
                </w:p>
                <w:p w14:paraId="3B08C2E0" w14:textId="77777777" w:rsidR="00580AF5" w:rsidRDefault="00580AF5" w:rsidP="00580AF5">
                  <w:pPr>
                    <w:rPr>
                      <w:rFonts w:ascii="Arial" w:hAnsi="Arial" w:cs="Arial"/>
                    </w:rPr>
                  </w:pPr>
                </w:p>
                <w:p w14:paraId="5A28E031" w14:textId="77777777" w:rsidR="00580AF5" w:rsidRDefault="00580AF5" w:rsidP="00580AF5">
                  <w:pPr>
                    <w:rPr>
                      <w:rFonts w:ascii="Arial" w:hAnsi="Arial" w:cs="Arial"/>
                    </w:rPr>
                  </w:pPr>
                  <w:r>
                    <w:rPr>
                      <w:rFonts w:ascii="Arial" w:hAnsi="Arial" w:cs="Arial"/>
                    </w:rPr>
                    <w:t>Remember that</w:t>
                  </w:r>
                  <w:r w:rsidRPr="008408B1">
                    <w:rPr>
                      <w:rFonts w:ascii="Arial" w:hAnsi="Arial" w:cs="Arial"/>
                    </w:rPr>
                    <w:t xml:space="preserve"> </w:t>
                  </w:r>
                  <w:r>
                    <w:rPr>
                      <w:rFonts w:ascii="Arial" w:hAnsi="Arial" w:cs="Arial"/>
                    </w:rPr>
                    <w:t xml:space="preserve">whoever you are and wherever you are on life’s journey, you are held in God’s unconditional love, boundless mercy, and unending grace.  And there is a place for you here.  </w:t>
                  </w:r>
                </w:p>
                <w:p w14:paraId="6D2DA951" w14:textId="77777777" w:rsidR="00580AF5" w:rsidRDefault="00580AF5" w:rsidP="00580AF5">
                  <w:pPr>
                    <w:rPr>
                      <w:rFonts w:ascii="Arial" w:hAnsi="Arial" w:cs="Arial"/>
                    </w:rPr>
                  </w:pPr>
                </w:p>
                <w:p w14:paraId="0BC56963" w14:textId="77777777" w:rsidR="00580AF5" w:rsidRDefault="00580AF5" w:rsidP="00580AF5">
                  <w:pPr>
                    <w:rPr>
                      <w:rFonts w:ascii="Arial" w:hAnsi="Arial" w:cs="Arial"/>
                    </w:rPr>
                  </w:pPr>
                  <w:r>
                    <w:rPr>
                      <w:rFonts w:ascii="Arial" w:hAnsi="Arial" w:cs="Arial"/>
                    </w:rPr>
                    <w:t>Take care and be well, Peace</w:t>
                  </w:r>
                </w:p>
                <w:p w14:paraId="2F68B03D" w14:textId="77777777" w:rsidR="00580AF5" w:rsidRDefault="00580AF5" w:rsidP="00580AF5">
                  <w:pPr>
                    <w:rPr>
                      <w:rFonts w:ascii="Arial" w:hAnsi="Arial" w:cs="Arial"/>
                    </w:rPr>
                  </w:pPr>
                  <w:r>
                    <w:rPr>
                      <w:rFonts w:ascii="Arial" w:hAnsi="Arial" w:cs="Arial"/>
                    </w:rPr>
                    <w:t>Ken</w:t>
                  </w:r>
                </w:p>
                <w:p w14:paraId="5E3DF39E" w14:textId="77777777" w:rsidR="00580AF5" w:rsidRDefault="00580AF5" w:rsidP="00580AF5">
                  <w:pPr>
                    <w:rPr>
                      <w:rFonts w:ascii="Arial" w:hAnsi="Arial" w:cs="Arial"/>
                    </w:rPr>
                  </w:pPr>
                </w:p>
                <w:p w14:paraId="4F2353E3" w14:textId="77777777" w:rsidR="00A85E36" w:rsidRDefault="00A85E36" w:rsidP="00F4021A">
                  <w:pPr>
                    <w:rPr>
                      <w:rFonts w:ascii="Arial" w:hAnsi="Arial" w:cs="Arial"/>
                      <w:b/>
                      <w:bCs/>
                    </w:rPr>
                  </w:pPr>
                  <w:bookmarkStart w:id="4" w:name="_Hlk60049672"/>
                </w:p>
                <w:p w14:paraId="4731CC9C" w14:textId="62180922"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Pr="00993A6B">
                    <w:rPr>
                      <w:rFonts w:ascii="Arial" w:hAnsi="Arial" w:cs="Arial"/>
                      <w:b/>
                      <w:bCs/>
                    </w:rPr>
                    <w:t>**</w:t>
                  </w:r>
                </w:p>
                <w:p w14:paraId="0C5D74F4" w14:textId="51900539" w:rsidR="00BB18D8" w:rsidRPr="00993A6B" w:rsidRDefault="00282A23" w:rsidP="00F4021A">
                  <w:pPr>
                    <w:rPr>
                      <w:rFonts w:ascii="Arial" w:hAnsi="Arial" w:cs="Arial"/>
                      <w:b/>
                      <w:bCs/>
                    </w:rPr>
                  </w:pPr>
                  <w:r>
                    <w:rPr>
                      <w:rFonts w:ascii="Arial" w:hAnsi="Arial" w:cs="Arial"/>
                      <w:b/>
                      <w:bCs/>
                    </w:rPr>
                    <w:t xml:space="preserve">    </w:t>
                  </w:r>
                </w:p>
                <w:p w14:paraId="34DCF9CC" w14:textId="1C67E3F3" w:rsidR="002A49C5" w:rsidRDefault="002A49C5" w:rsidP="00F4021A">
                  <w:pPr>
                    <w:rPr>
                      <w:rFonts w:ascii="Arial" w:hAnsi="Arial" w:cs="Arial"/>
                    </w:rPr>
                  </w:pPr>
                </w:p>
                <w:bookmarkEnd w:id="4"/>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580AF5">
                    <w:rPr>
                      <w:b/>
                      <w:sz w:val="32"/>
                      <w:szCs w:val="32"/>
                    </w:rPr>
                    <w:t>Pastor Ken Newsletter Continued</w:t>
                  </w:r>
                </w:p>
              </w:txbxContent>
            </v:textbox>
            <w10:wrap type="square"/>
          </v:shape>
        </w:pict>
      </w:r>
    </w:p>
    <w:p w14:paraId="1C1A7A4F" w14:textId="4E128646" w:rsidR="002B024F" w:rsidRDefault="0099235A" w:rsidP="003A5615">
      <w:pPr>
        <w:ind w:left="2880"/>
        <w:jc w:val="center"/>
        <w:rPr>
          <w:rFonts w:ascii="Arial" w:hAnsi="Arial" w:cs="Arial"/>
          <w:b/>
          <w:bCs/>
          <w:u w:val="single"/>
          <w:lang w:val="es-ES"/>
        </w:rPr>
      </w:pPr>
      <w:r>
        <w:rPr>
          <w:noProof/>
        </w:rPr>
        <w:lastRenderedPageBreak/>
        <w:pict w14:anchorId="1A17B7D6">
          <v:shape id="_x0000_s3059" type="#_x0000_t202" style="position:absolute;left:0;text-align:left;margin-left:45.55pt;margin-top:108.85pt;width:92.25pt;height:171.55pt;z-index:251800576;mso-position-horizontal-relative:page;mso-position-vertical-relative:page" filled="f" stroked="f">
            <v:textbox style="mso-next-textbox:#_x0000_s3059" inset="0,0,0,0">
              <w:txbxContent>
                <w:p w14:paraId="2AECFDC1" w14:textId="30F971A6" w:rsidR="00507260" w:rsidRPr="00CA3E8C" w:rsidRDefault="00507260" w:rsidP="00170534">
                  <w:pPr>
                    <w:rPr>
                      <w:lang w:val="es-ES"/>
                    </w:rPr>
                  </w:pPr>
                  <w:r w:rsidRPr="00CA3E8C">
                    <w:rPr>
                      <w:lang w:val="es-ES"/>
                    </w:rPr>
                    <w:t>Linda</w:t>
                  </w:r>
                </w:p>
                <w:p w14:paraId="71D61888" w14:textId="728B9B80" w:rsidR="004F4B6E" w:rsidRPr="00CA3E8C" w:rsidRDefault="004F4B6E" w:rsidP="004F4B6E">
                  <w:pPr>
                    <w:rPr>
                      <w:lang w:val="es-ES"/>
                    </w:rPr>
                  </w:pPr>
                  <w:proofErr w:type="spellStart"/>
                  <w:r w:rsidRPr="00CA3E8C">
                    <w:rPr>
                      <w:lang w:val="es-ES"/>
                    </w:rPr>
                    <w:t>Carole</w:t>
                  </w:r>
                  <w:proofErr w:type="spellEnd"/>
                </w:p>
                <w:p w14:paraId="70D96CB1" w14:textId="012435ED" w:rsidR="005C567C" w:rsidRPr="00CA3E8C" w:rsidRDefault="00814CFB" w:rsidP="004F4B6E">
                  <w:pPr>
                    <w:rPr>
                      <w:lang w:val="es-ES"/>
                    </w:rPr>
                  </w:pPr>
                  <w:r w:rsidRPr="00CA3E8C">
                    <w:rPr>
                      <w:lang w:val="es-ES"/>
                    </w:rPr>
                    <w:t>Deborah</w:t>
                  </w:r>
                </w:p>
                <w:p w14:paraId="7576A4EB" w14:textId="21DC356B" w:rsidR="00736FF2" w:rsidRPr="00CA3E8C" w:rsidRDefault="00736FF2" w:rsidP="004F4B6E">
                  <w:pPr>
                    <w:rPr>
                      <w:lang w:val="es-ES"/>
                    </w:rPr>
                  </w:pPr>
                  <w:r w:rsidRPr="00CA3E8C">
                    <w:rPr>
                      <w:lang w:val="es-ES"/>
                    </w:rPr>
                    <w:t>Karen</w:t>
                  </w:r>
                </w:p>
                <w:p w14:paraId="7ABDFF74" w14:textId="77777777" w:rsidR="00B64894" w:rsidRPr="00580AF5" w:rsidRDefault="002A49C5" w:rsidP="004F4B6E">
                  <w:pPr>
                    <w:rPr>
                      <w:lang w:val="es-ES"/>
                    </w:rPr>
                  </w:pPr>
                  <w:proofErr w:type="spellStart"/>
                  <w:r w:rsidRPr="00580AF5">
                    <w:rPr>
                      <w:lang w:val="es-ES"/>
                    </w:rPr>
                    <w:t>Barb</w:t>
                  </w:r>
                  <w:proofErr w:type="spellEnd"/>
                </w:p>
                <w:p w14:paraId="57D4B0E1" w14:textId="77777777" w:rsidR="00814CFB" w:rsidRDefault="00814CFB" w:rsidP="004F4B6E">
                  <w:r>
                    <w:t>Janette</w:t>
                  </w:r>
                </w:p>
                <w:p w14:paraId="3A9BCB11" w14:textId="21E2D803" w:rsidR="00814CFB" w:rsidRDefault="00814CFB" w:rsidP="004F4B6E">
                  <w:r>
                    <w:t>Larry</w:t>
                  </w:r>
                </w:p>
                <w:p w14:paraId="1685AC81" w14:textId="00513268" w:rsidR="00AD2580" w:rsidRDefault="00AD2580" w:rsidP="004F4B6E">
                  <w:r>
                    <w:t>Holly</w:t>
                  </w:r>
                </w:p>
                <w:p w14:paraId="21F3B304" w14:textId="77777777" w:rsidR="0099235A" w:rsidRDefault="00814CFB" w:rsidP="004F4B6E">
                  <w:r>
                    <w:t>Rita</w:t>
                  </w:r>
                </w:p>
                <w:p w14:paraId="17FA01B2" w14:textId="358AF224" w:rsidR="00C06A27" w:rsidRDefault="0099235A" w:rsidP="004F4B6E">
                  <w:r>
                    <w:t>Ted S.</w:t>
                  </w:r>
                  <w:r w:rsidR="002A49C5">
                    <w:tab/>
                  </w:r>
                  <w:r w:rsidR="002A49C5">
                    <w:tab/>
                    <w:t xml:space="preserve">   </w:t>
                  </w:r>
                </w:p>
                <w:p w14:paraId="1CFC61D0" w14:textId="77777777" w:rsidR="00CD5B2B" w:rsidRDefault="00CD5B2B"/>
              </w:txbxContent>
            </v:textbox>
            <w10:wrap anchorx="page" anchory="page"/>
          </v:shape>
        </w:pict>
      </w:r>
      <w:r w:rsidR="003A5615">
        <w:rPr>
          <w:noProof/>
        </w:rPr>
        <w:drawing>
          <wp:inline distT="0" distB="0" distL="0" distR="0" wp14:anchorId="26B2BB33" wp14:editId="0FFEDD71">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02127B7A">
          <v:shape id="_x0000_s3060" type="#_x0000_t202" style="position:absolute;left:0;text-align:left;margin-left:44.85pt;margin-top:13.6pt;width:102.05pt;height:160.4pt;z-index:251802624;mso-position-horizontal-relative:text;mso-position-vertical-relative:text;mso-width-relative:margin;mso-height-relative:margin" stroked="f">
            <v:textbox style="mso-next-textbox:#_x0000_s3060">
              <w:txbxContent>
                <w:p w14:paraId="7E8AF333" w14:textId="77777777" w:rsidR="00507260" w:rsidRPr="006E34A0" w:rsidRDefault="00507260" w:rsidP="003804D6">
                  <w:r w:rsidRPr="006E34A0">
                    <w:t>Claudette</w:t>
                  </w:r>
                </w:p>
                <w:p w14:paraId="320B7963" w14:textId="149DE0A7" w:rsidR="00507260" w:rsidRDefault="00507260" w:rsidP="003804D6">
                  <w:r>
                    <w:t>Wayne</w:t>
                  </w:r>
                  <w:r w:rsidR="004F4B6E">
                    <w:t xml:space="preserve"> B.</w:t>
                  </w:r>
                </w:p>
                <w:p w14:paraId="6A61D18F" w14:textId="5C0D9EC1" w:rsidR="00EF2252" w:rsidRDefault="00EF2252" w:rsidP="003804D6">
                  <w:r>
                    <w:t>Shirley</w:t>
                  </w:r>
                </w:p>
                <w:p w14:paraId="48940B8A" w14:textId="0D4C6104" w:rsidR="005C567C" w:rsidRDefault="00736FF2" w:rsidP="003804D6">
                  <w:r>
                    <w:t>Keith</w:t>
                  </w:r>
                </w:p>
                <w:p w14:paraId="46329D7C" w14:textId="2D583112" w:rsidR="00736FF2" w:rsidRDefault="00736FF2" w:rsidP="003804D6">
                  <w:r>
                    <w:t>Sue</w:t>
                  </w:r>
                </w:p>
                <w:p w14:paraId="2B5F3CE8" w14:textId="51014944" w:rsidR="00576DF2" w:rsidRDefault="00576DF2" w:rsidP="003804D6">
                  <w:r>
                    <w:t>T</w:t>
                  </w:r>
                  <w:r w:rsidR="00814CFB">
                    <w:t>erry</w:t>
                  </w:r>
                </w:p>
                <w:p w14:paraId="376097BB" w14:textId="33B3839D" w:rsidR="002A49C5" w:rsidRDefault="002A49C5" w:rsidP="003804D6">
                  <w:r>
                    <w:t>Karen</w:t>
                  </w:r>
                </w:p>
                <w:p w14:paraId="08CCDBEE" w14:textId="03614383" w:rsidR="00814CFB" w:rsidRDefault="00814CFB" w:rsidP="003804D6">
                  <w:r>
                    <w:t>David</w:t>
                  </w:r>
                </w:p>
                <w:p w14:paraId="4567AE77" w14:textId="120919C1" w:rsidR="00814CFB" w:rsidRDefault="00814CFB" w:rsidP="003804D6">
                  <w:r>
                    <w:t>Lynn</w:t>
                  </w:r>
                </w:p>
              </w:txbxContent>
            </v:textbox>
          </v:shape>
        </w:pict>
      </w:r>
      <w:r>
        <w:rPr>
          <w:noProof/>
          <w:lang w:eastAsia="zh-TW"/>
        </w:rPr>
        <w:pict w14:anchorId="34DFE930">
          <v:shape id="_x0000_s3058" type="#_x0000_t202" style="position:absolute;left:0;text-align:left;margin-left:-45pt;margin-top:-27pt;width:171.0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AD2580">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1A396A5C" w:rsidR="00A03604" w:rsidRPr="00A03604" w:rsidRDefault="00A03604">
                  <w:pPr>
                    <w:rPr>
                      <w:b/>
                      <w:bCs/>
                      <w:sz w:val="28"/>
                      <w:szCs w:val="28"/>
                    </w:rPr>
                  </w:pPr>
                  <w:r w:rsidRPr="00A03604">
                    <w:rPr>
                      <w:b/>
                      <w:bCs/>
                      <w:sz w:val="28"/>
                      <w:szCs w:val="28"/>
                    </w:rPr>
                    <w:t xml:space="preserve">Page 3 of </w:t>
                  </w:r>
                  <w:r w:rsidR="003241CB">
                    <w:rPr>
                      <w:b/>
                      <w:bCs/>
                      <w:sz w:val="28"/>
                      <w:szCs w:val="28"/>
                    </w:rPr>
                    <w:t>8</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46192672" w:rsidR="002B024F" w:rsidRDefault="0099235A" w:rsidP="00927E45">
      <w:pPr>
        <w:jc w:val="center"/>
        <w:rPr>
          <w:rFonts w:ascii="Arial" w:hAnsi="Arial" w:cs="Arial"/>
          <w:b/>
          <w:bCs/>
          <w:u w:val="single"/>
          <w:lang w:val="es-ES"/>
        </w:rPr>
      </w:pPr>
      <w:r>
        <w:rPr>
          <w:noProof/>
          <w:lang w:eastAsia="zh-TW"/>
        </w:rPr>
        <w:pict w14:anchorId="73608BD5">
          <v:shape id="_x0000_s3061" type="#_x0000_t202" style="position:absolute;left:0;text-align:left;margin-left:122.5pt;margin-top:12.1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A85E36">
                    <w:rPr>
                      <w:b/>
                      <w:sz w:val="44"/>
                      <w:szCs w:val="44"/>
                    </w:rPr>
                    <w:t>Outreach Ministry</w:t>
                  </w:r>
                </w:p>
              </w:txbxContent>
            </v:textbox>
          </v:shape>
        </w:pict>
      </w: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7283D1EB" w:rsidR="00A90CCE" w:rsidRDefault="00A90CCE" w:rsidP="00A90CCE">
      <w:pPr>
        <w:rPr>
          <w:rFonts w:ascii="Arial" w:hAnsi="Arial" w:cs="Arial"/>
        </w:rPr>
      </w:pPr>
    </w:p>
    <w:p w14:paraId="60620FB8" w14:textId="67B416E3" w:rsidR="002B024F" w:rsidRDefault="002B024F" w:rsidP="00A90CCE">
      <w:pPr>
        <w:rPr>
          <w:rFonts w:ascii="Arial" w:hAnsi="Arial" w:cs="Arial"/>
        </w:rPr>
      </w:pPr>
    </w:p>
    <w:p w14:paraId="3C76282B" w14:textId="60199D30" w:rsidR="002B024F" w:rsidRDefault="0099235A" w:rsidP="00A90CCE">
      <w:pPr>
        <w:rPr>
          <w:rFonts w:ascii="Arial" w:hAnsi="Arial" w:cs="Arial"/>
        </w:rPr>
      </w:pPr>
      <w:r>
        <w:rPr>
          <w:noProof/>
        </w:rPr>
        <w:pict w14:anchorId="69ABE238">
          <v:shape id="_x0000_s3067" type="#_x0000_t202" style="position:absolute;margin-left:247.75pt;margin-top:8.7pt;width:224.15pt;height:150.75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2598979E" w14:textId="6DF71E4E" w:rsidR="00C35DC8" w:rsidRDefault="00507260" w:rsidP="001B2107">
                  <w:pPr>
                    <w:shd w:val="clear" w:color="auto" w:fill="FFFFFF"/>
                    <w:rPr>
                      <w:rFonts w:ascii="Arial" w:hAnsi="Arial" w:cs="Arial"/>
                      <w:color w:val="222222"/>
                    </w:rPr>
                  </w:pPr>
                  <w:r>
                    <w:rPr>
                      <w:rFonts w:ascii="Arial" w:hAnsi="Arial" w:cs="Arial"/>
                      <w:b/>
                    </w:rPr>
                    <w:t>Current N</w:t>
                  </w:r>
                  <w:r w:rsidRPr="008C00EB">
                    <w:rPr>
                      <w:rFonts w:ascii="Arial" w:hAnsi="Arial" w:cs="Arial"/>
                      <w:b/>
                    </w:rPr>
                    <w:t>eeds:</w:t>
                  </w:r>
                  <w:r w:rsidRPr="00D928D8">
                    <w:rPr>
                      <w:rFonts w:ascii="Arial" w:hAnsi="Arial" w:cs="Arial"/>
                    </w:rPr>
                    <w:t xml:space="preserve"> </w:t>
                  </w:r>
                  <w:r w:rsidR="00060B62">
                    <w:rPr>
                      <w:rFonts w:ascii="Arial" w:hAnsi="Arial" w:cs="Arial"/>
                    </w:rPr>
                    <w:t xml:space="preserve">No current needs </w:t>
                  </w:r>
                  <w:proofErr w:type="gramStart"/>
                  <w:r w:rsidR="00060B62">
                    <w:rPr>
                      <w:rFonts w:ascii="Arial" w:hAnsi="Arial" w:cs="Arial"/>
                    </w:rPr>
                    <w:t>at this time</w:t>
                  </w:r>
                  <w:proofErr w:type="gramEnd"/>
                  <w:r w:rsidR="00060B62">
                    <w:rPr>
                      <w:rFonts w:ascii="Arial" w:hAnsi="Arial" w:cs="Arial"/>
                    </w:rPr>
                    <w:t>.</w:t>
                  </w:r>
                  <w:r w:rsidR="00A85E36">
                    <w:rPr>
                      <w:rFonts w:ascii="Arial" w:hAnsi="Arial" w:cs="Arial"/>
                      <w:color w:val="222222"/>
                    </w:rPr>
                    <w:t xml:space="preserve"> </w:t>
                  </w:r>
                </w:p>
                <w:p w14:paraId="367E090D" w14:textId="77777777" w:rsidR="00C35DC8" w:rsidRDefault="00C35DC8" w:rsidP="001B2107">
                  <w:pPr>
                    <w:shd w:val="clear" w:color="auto" w:fill="FFFFFF"/>
                    <w:rPr>
                      <w:rFonts w:ascii="Arial" w:hAnsi="Arial" w:cs="Arial"/>
                      <w:color w:val="222222"/>
                    </w:rPr>
                  </w:pPr>
                </w:p>
                <w:p w14:paraId="40F27F7E" w14:textId="77777777"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Pr>
                      <w:rFonts w:ascii="Arial" w:hAnsi="Arial" w:cs="Arial"/>
                    </w:rPr>
                    <w:t xml:space="preserve"> </w:t>
                  </w:r>
                </w:p>
                <w:p w14:paraId="7234431A" w14:textId="77777777" w:rsidR="00C35DC8" w:rsidRDefault="00C35DC8" w:rsidP="001B2107">
                  <w:pPr>
                    <w:shd w:val="clear" w:color="auto" w:fill="FFFFFF"/>
                    <w:rPr>
                      <w:rFonts w:ascii="Arial" w:hAnsi="Arial" w:cs="Arial"/>
                    </w:rPr>
                  </w:pPr>
                </w:p>
                <w:p w14:paraId="53C9DF6C" w14:textId="37F3B417" w:rsidR="00C35DC8" w:rsidRDefault="00C35DC8" w:rsidP="001B2107">
                  <w:pPr>
                    <w:shd w:val="clear" w:color="auto" w:fill="FFFFFF"/>
                    <w:rPr>
                      <w:rFonts w:ascii="Arial" w:hAnsi="Arial" w:cs="Arial"/>
                    </w:rPr>
                  </w:pPr>
                  <w:r>
                    <w:rPr>
                      <w:rFonts w:ascii="Arial" w:hAnsi="Arial" w:cs="Arial"/>
                    </w:rPr>
                    <w:t xml:space="preserve">Not accepting books and furniture </w:t>
                  </w:r>
                  <w:proofErr w:type="gramStart"/>
                  <w:r>
                    <w:rPr>
                      <w:rFonts w:ascii="Arial" w:hAnsi="Arial" w:cs="Arial"/>
                    </w:rPr>
                    <w:t>at this time</w:t>
                  </w:r>
                  <w:proofErr w:type="gramEnd"/>
                  <w:r>
                    <w:rPr>
                      <w:rFonts w:ascii="Arial" w:hAnsi="Arial" w:cs="Arial"/>
                    </w:rPr>
                    <w:t>.</w:t>
                  </w:r>
                </w:p>
                <w:p w14:paraId="2A5F30CE" w14:textId="66B12928"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r>
        <w:rPr>
          <w:noProof/>
          <w:lang w:eastAsia="zh-TW"/>
        </w:rPr>
        <w:pict w14:anchorId="29925307">
          <v:shape id="_x0000_s3064" type="#_x0000_t202" style="position:absolute;margin-left:-30.85pt;margin-top:11.8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57F3B8C3" w14:textId="34DA9F8B" w:rsidR="00A90CCE" w:rsidRDefault="00A90CCE" w:rsidP="00A90CCE">
      <w:pPr>
        <w:rPr>
          <w:rFonts w:ascii="Arial" w:hAnsi="Arial" w:cs="Arial"/>
        </w:rPr>
      </w:pPr>
    </w:p>
    <w:p w14:paraId="7E1DDD91" w14:textId="5ACA0D9E" w:rsidR="00A90CCE" w:rsidRDefault="00A90CCE" w:rsidP="00A90CCE">
      <w:pPr>
        <w:rPr>
          <w:rFonts w:ascii="Arial" w:hAnsi="Arial" w:cs="Arial"/>
        </w:rPr>
      </w:pPr>
    </w:p>
    <w:p w14:paraId="14794FAD" w14:textId="6CCF04B6" w:rsidR="00A90CCE" w:rsidRDefault="00A90CCE" w:rsidP="00A90CCE">
      <w:pPr>
        <w:rPr>
          <w:rFonts w:ascii="Arial" w:hAnsi="Arial" w:cs="Arial"/>
        </w:rPr>
      </w:pPr>
    </w:p>
    <w:p w14:paraId="48A13B3F" w14:textId="05516DB2" w:rsidR="00A90CCE" w:rsidRDefault="00A90CCE" w:rsidP="00A90CCE">
      <w:pPr>
        <w:rPr>
          <w:rFonts w:ascii="Arial" w:hAnsi="Arial" w:cs="Arial"/>
        </w:rPr>
      </w:pPr>
    </w:p>
    <w:p w14:paraId="53B79983" w14:textId="110037F8" w:rsidR="00A90CCE" w:rsidRDefault="0099235A" w:rsidP="00A90CCE">
      <w:pPr>
        <w:rPr>
          <w:rFonts w:ascii="Arial" w:hAnsi="Arial" w:cs="Arial"/>
        </w:rPr>
      </w:pPr>
      <w:r>
        <w:rPr>
          <w:noProof/>
          <w:lang w:eastAsia="zh-TW"/>
        </w:rPr>
        <w:pict w14:anchorId="1AF44F49">
          <v:shape id="_x0000_s3066" type="#_x0000_t202" style="position:absolute;margin-left:-55.2pt;margin-top:16.55pt;width:263.6pt;height:124.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89F809E" w14:textId="65F776D0" w:rsidR="00507260" w:rsidRDefault="00507260" w:rsidP="0092470A">
                  <w:pPr>
                    <w:shd w:val="clear" w:color="auto" w:fill="FFFFFF"/>
                    <w:rPr>
                      <w:rFonts w:ascii="Arial" w:hAnsi="Arial" w:cs="Arial"/>
                      <w:color w:val="222222"/>
                      <w:szCs w:val="24"/>
                    </w:rPr>
                  </w:pPr>
                </w:p>
                <w:p w14:paraId="6195E5F3" w14:textId="1EE73204" w:rsidR="00A85E36" w:rsidRDefault="00A85E36" w:rsidP="0092470A">
                  <w:pPr>
                    <w:shd w:val="clear" w:color="auto" w:fill="FFFFFF"/>
                    <w:rPr>
                      <w:rFonts w:ascii="Arial" w:hAnsi="Arial" w:cs="Arial"/>
                      <w:color w:val="222222"/>
                      <w:szCs w:val="24"/>
                    </w:rPr>
                  </w:pPr>
                  <w:r>
                    <w:rPr>
                      <w:rFonts w:ascii="Arial" w:hAnsi="Arial" w:cs="Arial"/>
                      <w:color w:val="222222"/>
                      <w:szCs w:val="24"/>
                    </w:rPr>
                    <w:t xml:space="preserve">No current needs.  They are thankful for the church’s support and continued prayers.  </w:t>
                  </w:r>
                  <w:proofErr w:type="gramStart"/>
                  <w:r>
                    <w:rPr>
                      <w:rFonts w:ascii="Arial" w:hAnsi="Arial" w:cs="Arial"/>
                      <w:color w:val="222222"/>
                      <w:szCs w:val="24"/>
                    </w:rPr>
                    <w:t>They’re</w:t>
                  </w:r>
                  <w:proofErr w:type="gramEnd"/>
                  <w:r>
                    <w:rPr>
                      <w:rFonts w:ascii="Arial" w:hAnsi="Arial" w:cs="Arial"/>
                      <w:color w:val="222222"/>
                      <w:szCs w:val="24"/>
                    </w:rPr>
                    <w:t xml:space="preserve"> trying to get back to normal after a year of COVID and family deaths.</w:t>
                  </w:r>
                </w:p>
                <w:p w14:paraId="6D8A3267" w14:textId="69BC7CD8" w:rsidR="00A85E36" w:rsidRDefault="00A85E36" w:rsidP="0092470A">
                  <w:pPr>
                    <w:shd w:val="clear" w:color="auto" w:fill="FFFFFF"/>
                    <w:rPr>
                      <w:rFonts w:ascii="Arial" w:hAnsi="Arial" w:cs="Arial"/>
                      <w:color w:val="222222"/>
                      <w:szCs w:val="24"/>
                    </w:rPr>
                  </w:pPr>
                </w:p>
                <w:p w14:paraId="7F0E6C2B" w14:textId="77777777" w:rsidR="00A85E36" w:rsidRPr="0092470A" w:rsidRDefault="00A85E36" w:rsidP="0092470A">
                  <w:pPr>
                    <w:shd w:val="clear" w:color="auto" w:fill="FFFFFF"/>
                    <w:rPr>
                      <w:rFonts w:ascii="Arial" w:hAnsi="Arial" w:cs="Arial"/>
                      <w:color w:val="222222"/>
                      <w:szCs w:val="24"/>
                    </w:rPr>
                  </w:pPr>
                </w:p>
              </w:txbxContent>
            </v:textbox>
          </v:shape>
        </w:pict>
      </w: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6F27D3DB" w:rsidR="006C7A62" w:rsidRDefault="0099235A" w:rsidP="00F07AC3">
      <w:r>
        <w:rPr>
          <w:noProof/>
          <w:lang w:eastAsia="zh-TW"/>
        </w:rPr>
        <w:pict w14:anchorId="6D87ED29">
          <v:shape id="_x0000_s3065" type="#_x0000_t202" style="position:absolute;margin-left:253.75pt;margin-top:151.3pt;width:212.9pt;height:89.45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6FD95AD6" w14:textId="7C9DE5BC" w:rsidR="001B2107" w:rsidRPr="00C65518" w:rsidRDefault="00A85E36" w:rsidP="001B2107">
                  <w:pPr>
                    <w:rPr>
                      <w:rFonts w:ascii="Arial" w:hAnsi="Arial" w:cs="Arial"/>
                      <w:bCs/>
                    </w:rPr>
                  </w:pPr>
                  <w:r>
                    <w:rPr>
                      <w:rFonts w:ascii="Arial" w:hAnsi="Arial" w:cs="Arial"/>
                      <w:bCs/>
                    </w:rPr>
                    <w:t>Not taking any donations as this time.  Will update when they resume accepting donations.</w:t>
                  </w:r>
                </w:p>
                <w:p w14:paraId="007EA53A" w14:textId="77777777" w:rsidR="001B2107" w:rsidRPr="00C65518" w:rsidRDefault="001B2107" w:rsidP="001B2107">
                  <w:pPr>
                    <w:jc w:val="center"/>
                    <w:rPr>
                      <w:rFonts w:ascii="Arial" w:hAnsi="Arial" w:cs="Arial"/>
                      <w:b/>
                      <w:sz w:val="16"/>
                      <w:szCs w:val="16"/>
                      <w:u w:val="single"/>
                    </w:rPr>
                  </w:pPr>
                </w:p>
                <w:p w14:paraId="46E4FB40" w14:textId="77777777" w:rsidR="00507260" w:rsidRDefault="00507260" w:rsidP="00BE3A96">
                  <w:pPr>
                    <w:pStyle w:val="BodyText"/>
                    <w:rPr>
                      <w:sz w:val="24"/>
                      <w:szCs w:val="24"/>
                    </w:rPr>
                  </w:pPr>
                </w:p>
              </w:txbxContent>
            </v:textbox>
          </v:shape>
        </w:pict>
      </w:r>
      <w:r>
        <w:rPr>
          <w:noProof/>
          <w:lang w:eastAsia="zh-TW"/>
        </w:rPr>
        <w:pict w14:anchorId="12A231E3">
          <v:shape id="_x0000_s3063" type="#_x0000_t202" style="position:absolute;margin-left:297.25pt;margin-top:109.65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sidR="0002019E">
        <w:br w:type="page"/>
      </w:r>
    </w:p>
    <w:tbl>
      <w:tblPr>
        <w:tblpPr w:leftFromText="180" w:rightFromText="180" w:horzAnchor="page" w:tblpX="733" w:tblpY="1080"/>
        <w:tblW w:w="3780" w:type="dxa"/>
        <w:tblLook w:val="04A0" w:firstRow="1" w:lastRow="0" w:firstColumn="1" w:lastColumn="0" w:noHBand="0" w:noVBand="1"/>
      </w:tblPr>
      <w:tblGrid>
        <w:gridCol w:w="3780"/>
      </w:tblGrid>
      <w:tr w:rsidR="002800F3" w:rsidRPr="002800F3" w14:paraId="4A7A614A" w14:textId="77777777" w:rsidTr="002800F3">
        <w:trPr>
          <w:trHeight w:val="360"/>
        </w:trPr>
        <w:tc>
          <w:tcPr>
            <w:tcW w:w="3780" w:type="dxa"/>
            <w:tcBorders>
              <w:top w:val="nil"/>
              <w:left w:val="nil"/>
              <w:bottom w:val="nil"/>
              <w:right w:val="nil"/>
            </w:tcBorders>
            <w:shd w:val="clear" w:color="auto" w:fill="auto"/>
            <w:vAlign w:val="center"/>
            <w:hideMark/>
          </w:tcPr>
          <w:p w14:paraId="11216DB5"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lastRenderedPageBreak/>
              <w:t xml:space="preserve">      4 – John Beattie</w:t>
            </w:r>
          </w:p>
        </w:tc>
      </w:tr>
      <w:tr w:rsidR="002800F3" w:rsidRPr="002800F3" w14:paraId="34B7B22A" w14:textId="77777777" w:rsidTr="002800F3">
        <w:trPr>
          <w:trHeight w:val="315"/>
        </w:trPr>
        <w:tc>
          <w:tcPr>
            <w:tcW w:w="3780" w:type="dxa"/>
            <w:tcBorders>
              <w:top w:val="nil"/>
              <w:left w:val="nil"/>
              <w:bottom w:val="nil"/>
              <w:right w:val="nil"/>
            </w:tcBorders>
            <w:shd w:val="clear" w:color="auto" w:fill="auto"/>
            <w:vAlign w:val="center"/>
            <w:hideMark/>
          </w:tcPr>
          <w:p w14:paraId="53F337FC"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5 – Chris Brogan</w:t>
            </w:r>
          </w:p>
        </w:tc>
      </w:tr>
      <w:tr w:rsidR="002800F3" w:rsidRPr="002800F3" w14:paraId="14F793FF" w14:textId="77777777" w:rsidTr="002800F3">
        <w:trPr>
          <w:trHeight w:val="315"/>
        </w:trPr>
        <w:tc>
          <w:tcPr>
            <w:tcW w:w="3780" w:type="dxa"/>
            <w:tcBorders>
              <w:top w:val="nil"/>
              <w:left w:val="nil"/>
              <w:bottom w:val="nil"/>
              <w:right w:val="nil"/>
            </w:tcBorders>
            <w:shd w:val="clear" w:color="auto" w:fill="auto"/>
            <w:vAlign w:val="center"/>
            <w:hideMark/>
          </w:tcPr>
          <w:p w14:paraId="063AB327"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13 – Gordie Kulman</w:t>
            </w:r>
          </w:p>
        </w:tc>
      </w:tr>
      <w:tr w:rsidR="002800F3" w:rsidRPr="002800F3" w14:paraId="7688F374" w14:textId="77777777" w:rsidTr="002800F3">
        <w:trPr>
          <w:trHeight w:val="315"/>
        </w:trPr>
        <w:tc>
          <w:tcPr>
            <w:tcW w:w="3780" w:type="dxa"/>
            <w:tcBorders>
              <w:top w:val="nil"/>
              <w:left w:val="nil"/>
              <w:bottom w:val="nil"/>
              <w:right w:val="nil"/>
            </w:tcBorders>
            <w:shd w:val="clear" w:color="auto" w:fill="auto"/>
            <w:vAlign w:val="center"/>
            <w:hideMark/>
          </w:tcPr>
          <w:p w14:paraId="78F55348"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14 – Chad Robbins</w:t>
            </w:r>
          </w:p>
        </w:tc>
      </w:tr>
      <w:tr w:rsidR="002800F3" w:rsidRPr="002800F3" w14:paraId="70E56EFD" w14:textId="77777777" w:rsidTr="002800F3">
        <w:trPr>
          <w:trHeight w:val="315"/>
        </w:trPr>
        <w:tc>
          <w:tcPr>
            <w:tcW w:w="3780" w:type="dxa"/>
            <w:tcBorders>
              <w:top w:val="nil"/>
              <w:left w:val="nil"/>
              <w:bottom w:val="nil"/>
              <w:right w:val="nil"/>
            </w:tcBorders>
            <w:shd w:val="clear" w:color="auto" w:fill="auto"/>
            <w:vAlign w:val="center"/>
            <w:hideMark/>
          </w:tcPr>
          <w:p w14:paraId="7EF0A48B"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16 – Kim Lindke</w:t>
            </w:r>
          </w:p>
        </w:tc>
      </w:tr>
      <w:tr w:rsidR="002800F3" w:rsidRPr="002800F3" w14:paraId="23EA872E" w14:textId="77777777" w:rsidTr="002800F3">
        <w:trPr>
          <w:trHeight w:val="315"/>
        </w:trPr>
        <w:tc>
          <w:tcPr>
            <w:tcW w:w="3780" w:type="dxa"/>
            <w:tcBorders>
              <w:top w:val="nil"/>
              <w:left w:val="nil"/>
              <w:bottom w:val="nil"/>
              <w:right w:val="nil"/>
            </w:tcBorders>
            <w:shd w:val="clear" w:color="auto" w:fill="auto"/>
            <w:vAlign w:val="center"/>
            <w:hideMark/>
          </w:tcPr>
          <w:p w14:paraId="2CDFE1EA"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17 – Paula Beattie</w:t>
            </w:r>
          </w:p>
        </w:tc>
      </w:tr>
      <w:tr w:rsidR="002800F3" w:rsidRPr="002800F3" w14:paraId="6EF832EC" w14:textId="77777777" w:rsidTr="002800F3">
        <w:trPr>
          <w:trHeight w:val="315"/>
        </w:trPr>
        <w:tc>
          <w:tcPr>
            <w:tcW w:w="3780" w:type="dxa"/>
            <w:tcBorders>
              <w:top w:val="nil"/>
              <w:left w:val="nil"/>
              <w:bottom w:val="nil"/>
              <w:right w:val="nil"/>
            </w:tcBorders>
            <w:shd w:val="clear" w:color="auto" w:fill="auto"/>
            <w:vAlign w:val="center"/>
            <w:hideMark/>
          </w:tcPr>
          <w:p w14:paraId="7750B9E3"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19 – Christie Bandlow</w:t>
            </w:r>
          </w:p>
        </w:tc>
      </w:tr>
      <w:tr w:rsidR="002800F3" w:rsidRPr="002800F3" w14:paraId="5223B8EC" w14:textId="77777777" w:rsidTr="002800F3">
        <w:trPr>
          <w:trHeight w:val="315"/>
        </w:trPr>
        <w:tc>
          <w:tcPr>
            <w:tcW w:w="3780" w:type="dxa"/>
            <w:tcBorders>
              <w:top w:val="nil"/>
              <w:left w:val="nil"/>
              <w:bottom w:val="nil"/>
              <w:right w:val="nil"/>
            </w:tcBorders>
            <w:shd w:val="clear" w:color="auto" w:fill="auto"/>
            <w:vAlign w:val="center"/>
            <w:hideMark/>
          </w:tcPr>
          <w:p w14:paraId="42C67282"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19 - Bernard Teltow</w:t>
            </w:r>
          </w:p>
        </w:tc>
      </w:tr>
      <w:tr w:rsidR="002800F3" w:rsidRPr="002800F3" w14:paraId="48163330" w14:textId="77777777" w:rsidTr="002800F3">
        <w:trPr>
          <w:trHeight w:val="315"/>
        </w:trPr>
        <w:tc>
          <w:tcPr>
            <w:tcW w:w="3780" w:type="dxa"/>
            <w:tcBorders>
              <w:top w:val="nil"/>
              <w:left w:val="nil"/>
              <w:bottom w:val="nil"/>
              <w:right w:val="nil"/>
            </w:tcBorders>
            <w:shd w:val="clear" w:color="auto" w:fill="auto"/>
            <w:vAlign w:val="center"/>
            <w:hideMark/>
          </w:tcPr>
          <w:p w14:paraId="3F7A0B74"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23 – Art Wagner</w:t>
            </w:r>
          </w:p>
        </w:tc>
      </w:tr>
      <w:tr w:rsidR="002800F3" w:rsidRPr="002800F3" w14:paraId="747E2651" w14:textId="77777777" w:rsidTr="002800F3">
        <w:trPr>
          <w:trHeight w:val="315"/>
        </w:trPr>
        <w:tc>
          <w:tcPr>
            <w:tcW w:w="3780" w:type="dxa"/>
            <w:tcBorders>
              <w:top w:val="nil"/>
              <w:left w:val="nil"/>
              <w:bottom w:val="nil"/>
              <w:right w:val="nil"/>
            </w:tcBorders>
            <w:shd w:val="clear" w:color="auto" w:fill="auto"/>
            <w:vAlign w:val="center"/>
            <w:hideMark/>
          </w:tcPr>
          <w:p w14:paraId="16B68E4F"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23 – Dale Bandlow</w:t>
            </w:r>
          </w:p>
        </w:tc>
      </w:tr>
      <w:tr w:rsidR="002800F3" w:rsidRPr="002800F3" w14:paraId="1FBDF43E" w14:textId="77777777" w:rsidTr="002800F3">
        <w:trPr>
          <w:trHeight w:val="315"/>
        </w:trPr>
        <w:tc>
          <w:tcPr>
            <w:tcW w:w="3780" w:type="dxa"/>
            <w:tcBorders>
              <w:top w:val="nil"/>
              <w:left w:val="nil"/>
              <w:bottom w:val="nil"/>
              <w:right w:val="nil"/>
            </w:tcBorders>
            <w:shd w:val="clear" w:color="auto" w:fill="auto"/>
            <w:vAlign w:val="center"/>
            <w:hideMark/>
          </w:tcPr>
          <w:p w14:paraId="2690E56B"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25 – Chad Czenkus</w:t>
            </w:r>
          </w:p>
        </w:tc>
      </w:tr>
      <w:tr w:rsidR="002800F3" w:rsidRPr="002800F3" w14:paraId="6DE3AAB1" w14:textId="77777777" w:rsidTr="002800F3">
        <w:trPr>
          <w:trHeight w:val="315"/>
        </w:trPr>
        <w:tc>
          <w:tcPr>
            <w:tcW w:w="3780" w:type="dxa"/>
            <w:tcBorders>
              <w:top w:val="nil"/>
              <w:left w:val="nil"/>
              <w:bottom w:val="nil"/>
              <w:right w:val="nil"/>
            </w:tcBorders>
            <w:shd w:val="clear" w:color="auto" w:fill="auto"/>
            <w:vAlign w:val="center"/>
            <w:hideMark/>
          </w:tcPr>
          <w:p w14:paraId="554FB51B" w14:textId="77777777" w:rsidR="002800F3" w:rsidRPr="002800F3" w:rsidRDefault="002800F3" w:rsidP="002800F3">
            <w:pPr>
              <w:ind w:firstLineChars="100" w:firstLine="240"/>
              <w:rPr>
                <w:rFonts w:ascii="Arial" w:hAnsi="Arial" w:cs="Arial"/>
                <w:color w:val="000000"/>
                <w:szCs w:val="24"/>
              </w:rPr>
            </w:pPr>
            <w:r w:rsidRPr="002800F3">
              <w:rPr>
                <w:rFonts w:ascii="Arial" w:hAnsi="Arial" w:cs="Arial"/>
                <w:color w:val="000000"/>
                <w:szCs w:val="24"/>
              </w:rPr>
              <w:t xml:space="preserve">    29 – Ronald Fisher</w:t>
            </w:r>
          </w:p>
        </w:tc>
      </w:tr>
    </w:tbl>
    <w:p w14:paraId="7DE1E118" w14:textId="16786BCA" w:rsidR="000E6C6F" w:rsidRDefault="0099235A" w:rsidP="00D56BB1">
      <w:pPr>
        <w:rPr>
          <w:rFonts w:ascii="Arial" w:hAnsi="Arial" w:cs="Arial"/>
          <w:color w:val="000000"/>
          <w:szCs w:val="24"/>
        </w:rPr>
      </w:pPr>
      <w:r>
        <w:rPr>
          <w:noProof/>
        </w:rPr>
        <w:pict w14:anchorId="1EAA8760">
          <v:shape id="_x0000_s3359" type="#_x0000_t202" style="position:absolute;margin-left:232.8pt;margin-top:-4.5pt;width:255.2pt;height:31.65pt;z-index:2520238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55857D80" w14:textId="0D0E95F1" w:rsidR="002800F3" w:rsidRPr="002800F3" w:rsidRDefault="002800F3">
                  <w:pPr>
                    <w:rPr>
                      <w:rFonts w:ascii="Arial" w:hAnsi="Arial" w:cs="Arial"/>
                      <w:b/>
                      <w:bCs/>
                      <w:sz w:val="28"/>
                      <w:szCs w:val="28"/>
                    </w:rPr>
                  </w:pPr>
                  <w:r>
                    <w:rPr>
                      <w:rFonts w:ascii="Arial" w:hAnsi="Arial" w:cs="Arial"/>
                      <w:b/>
                      <w:bCs/>
                      <w:sz w:val="28"/>
                      <w:szCs w:val="28"/>
                    </w:rPr>
                    <w:t xml:space="preserve">Happy </w:t>
                  </w:r>
                  <w:r w:rsidRPr="002800F3">
                    <w:rPr>
                      <w:rFonts w:ascii="Arial" w:hAnsi="Arial" w:cs="Arial"/>
                      <w:b/>
                      <w:bCs/>
                      <w:sz w:val="28"/>
                      <w:szCs w:val="28"/>
                    </w:rPr>
                    <w:t>Anniversaries in February</w:t>
                  </w:r>
                </w:p>
              </w:txbxContent>
            </v:textbox>
            <w10:wrap type="square"/>
          </v:shape>
        </w:pict>
      </w:r>
      <w:r>
        <w:rPr>
          <w:noProof/>
        </w:rPr>
        <w:pict w14:anchorId="339EE7D1">
          <v:shape id="_x0000_s3248" type="#_x0000_t202" style="position:absolute;margin-left:-71.25pt;margin-top:-66.7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5D6B622"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241CB">
                    <w:rPr>
                      <w:b/>
                      <w:sz w:val="32"/>
                      <w:szCs w:val="32"/>
                    </w:rPr>
                    <w:t>8</w:t>
                  </w:r>
                </w:p>
              </w:txbxContent>
            </v:textbox>
            <w10:wrap type="square"/>
          </v:shape>
        </w:pict>
      </w:r>
      <w:r>
        <w:pict w14:anchorId="277EAFEB">
          <v:shape id="_x0000_s2896" type="#_x0000_t202" style="position:absolute;margin-left:11.8pt;margin-top:90.3pt;width:239.6pt;height:28pt;z-index:251681792;mso-position-horizontal-relative:page;mso-position-vertical-relative:page" filled="f" stroked="f">
            <v:textbox style="mso-next-textbox:#_x0000_s2896" inset="0,0,0,0">
              <w:txbxContent>
                <w:p w14:paraId="776D8117" w14:textId="266CADE4" w:rsidR="00733A50" w:rsidRPr="00733A50" w:rsidRDefault="00507260" w:rsidP="00EB1741">
                  <w:pPr>
                    <w:pStyle w:val="Heading2"/>
                    <w:jc w:val="center"/>
                  </w:pPr>
                  <w:r w:rsidRPr="007E08A3">
                    <w:rPr>
                      <w:rFonts w:ascii="Arial" w:hAnsi="Arial" w:cs="Arial"/>
                      <w:color w:val="auto"/>
                    </w:rPr>
                    <w:t xml:space="preserve">Happy Birthdays in </w:t>
                  </w:r>
                  <w:r w:rsidR="00060B62">
                    <w:rPr>
                      <w:rFonts w:ascii="Arial" w:hAnsi="Arial" w:cs="Arial"/>
                      <w:color w:val="auto"/>
                    </w:rPr>
                    <w:t>February</w:t>
                  </w:r>
                </w:p>
              </w:txbxContent>
            </v:textbox>
            <w10:wrap anchorx="page" anchory="page"/>
          </v:shape>
        </w:pict>
      </w:r>
      <w:r w:rsidR="00D56BB1">
        <w:rPr>
          <w:rFonts w:ascii="Arial" w:hAnsi="Arial" w:cs="Arial"/>
          <w:color w:val="000000"/>
          <w:szCs w:val="24"/>
        </w:rPr>
        <w:tab/>
      </w:r>
      <w:r w:rsidR="00027F89">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p>
    <w:p w14:paraId="624A8400" w14:textId="1AEA3D81" w:rsidR="00027F89"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p>
    <w:p w14:paraId="692C06BB" w14:textId="701466AA" w:rsidR="00027F89"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D529BFC" w14:textId="1536F648" w:rsidR="002800F3" w:rsidRPr="002800F3" w:rsidRDefault="00BE5E41" w:rsidP="002800F3">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580C0A">
        <w:rPr>
          <w:rFonts w:ascii="Arial" w:hAnsi="Arial" w:cs="Arial"/>
          <w:color w:val="000000"/>
          <w:szCs w:val="24"/>
        </w:rPr>
        <w:tab/>
      </w:r>
      <w:r w:rsidR="002800F3" w:rsidRPr="002800F3">
        <w:rPr>
          <w:rFonts w:ascii="Arial" w:hAnsi="Arial" w:cs="Arial"/>
          <w:color w:val="000000"/>
          <w:szCs w:val="24"/>
        </w:rPr>
        <w:t xml:space="preserve">       28 - Julie &amp; Hunter Wendt</w:t>
      </w:r>
    </w:p>
    <w:p w14:paraId="33FDE90E" w14:textId="57EF5291" w:rsidR="002A49C5" w:rsidRDefault="00721FEE"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26BC9467" w14:textId="1FE3BB8B" w:rsidR="00721FEE" w:rsidRDefault="001E2D68" w:rsidP="00D56BB1">
      <w:pPr>
        <w:rPr>
          <w:rFonts w:ascii="Arial" w:hAnsi="Arial" w:cs="Arial"/>
          <w:color w:val="000000"/>
          <w:szCs w:val="24"/>
        </w:rPr>
      </w:pPr>
      <w:r>
        <w:rPr>
          <w:noProof/>
        </w:rPr>
        <w:pict w14:anchorId="52F7CDDD">
          <v:shape id="_x0000_s3260" type="#_x0000_t202" style="position:absolute;margin-left:154pt;margin-top:11.7pt;width:138.3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580AF5">
                    <w:rPr>
                      <w:b/>
                      <w:sz w:val="36"/>
                      <w:szCs w:val="36"/>
                    </w:rPr>
                    <w:t>Earthly Gifts</w:t>
                  </w:r>
                </w:p>
              </w:txbxContent>
            </v:textbox>
            <w10:wrap type="square"/>
          </v:shape>
        </w:pict>
      </w:r>
    </w:p>
    <w:p w14:paraId="3B8E4232" w14:textId="2A83F2E5" w:rsidR="00721FEE" w:rsidRDefault="00721FEE" w:rsidP="00D56BB1">
      <w:pPr>
        <w:rPr>
          <w:rFonts w:ascii="Arial" w:hAnsi="Arial" w:cs="Arial"/>
          <w:color w:val="000000"/>
          <w:szCs w:val="24"/>
        </w:rPr>
      </w:pPr>
    </w:p>
    <w:p w14:paraId="7A690A83" w14:textId="60C5D0AF" w:rsidR="00721FEE" w:rsidRDefault="00721FEE" w:rsidP="00D56BB1">
      <w:pPr>
        <w:rPr>
          <w:rFonts w:ascii="Arial" w:hAnsi="Arial" w:cs="Arial"/>
          <w:color w:val="000000"/>
          <w:szCs w:val="24"/>
        </w:rPr>
      </w:pPr>
    </w:p>
    <w:p w14:paraId="394F43B0" w14:textId="287E22ED" w:rsidR="002A49C5" w:rsidRDefault="001E2D68" w:rsidP="00D56BB1">
      <w:pPr>
        <w:rPr>
          <w:rFonts w:ascii="Arial" w:hAnsi="Arial" w:cs="Arial"/>
          <w:color w:val="000000"/>
          <w:szCs w:val="24"/>
        </w:rPr>
      </w:pPr>
      <w:r>
        <w:rPr>
          <w:noProof/>
        </w:rPr>
        <w:pict w14:anchorId="693CACD5">
          <v:shape id="_x0000_s3217" type="#_x0000_t202" style="position:absolute;margin-left:66.55pt;margin-top:5.3pt;width:284.05pt;height:277.95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009AC1F5" w14:textId="661E5BA5" w:rsidR="00580AF5" w:rsidRPr="00580AF5" w:rsidRDefault="00580AF5" w:rsidP="00580AF5">
                  <w:pPr>
                    <w:shd w:val="clear" w:color="auto" w:fill="FFFFFF"/>
                    <w:rPr>
                      <w:rFonts w:ascii="Arial" w:hAnsi="Arial" w:cs="Arial"/>
                      <w:color w:val="000000"/>
                      <w:szCs w:val="24"/>
                    </w:rPr>
                  </w:pPr>
                  <w:r w:rsidRPr="00580AF5">
                    <w:rPr>
                      <w:rFonts w:ascii="Arial" w:hAnsi="Arial" w:cs="Arial"/>
                      <w:color w:val="000000"/>
                      <w:szCs w:val="24"/>
                    </w:rPr>
                    <w:t xml:space="preserve">Our goal for donations for January is $5852.00 temporarily.  The donations received for the four weeks of January was $3226.00.  Envelopes for 2021 were mailed out and should have been received by the service today.  If you did not receive your donation envelope </w:t>
                  </w:r>
                  <w:r w:rsidRPr="00580AF5">
                    <w:rPr>
                      <w:rFonts w:ascii="Arial" w:hAnsi="Arial" w:cs="Arial"/>
                      <w:color w:val="000000"/>
                      <w:szCs w:val="24"/>
                    </w:rPr>
                    <w:t>packet,</w:t>
                  </w:r>
                  <w:r w:rsidRPr="00580AF5">
                    <w:rPr>
                      <w:rFonts w:ascii="Arial" w:hAnsi="Arial" w:cs="Arial"/>
                      <w:color w:val="000000"/>
                      <w:szCs w:val="24"/>
                    </w:rPr>
                    <w:t xml:space="preserve"> please put a note in the todays collection plate so one can be provided by mail or pick up at the service next week.  Please continue to drop your donations in the collection plate at the service, donate on </w:t>
                  </w:r>
                  <w:r w:rsidRPr="00580AF5">
                    <w:rPr>
                      <w:rFonts w:ascii="Arial" w:hAnsi="Arial" w:cs="Arial"/>
                      <w:color w:val="000000"/>
                      <w:szCs w:val="24"/>
                    </w:rPr>
                    <w:t>Paypal,</w:t>
                  </w:r>
                  <w:r w:rsidRPr="00580AF5">
                    <w:rPr>
                      <w:rFonts w:ascii="Arial" w:hAnsi="Arial" w:cs="Arial"/>
                      <w:color w:val="000000"/>
                      <w:szCs w:val="24"/>
                    </w:rPr>
                    <w:t xml:space="preserve"> mail to the church or mail to my home Ralph Ski, 8626 Meisner, Casco, MI 48064.</w:t>
                  </w:r>
                </w:p>
                <w:p w14:paraId="4C0F8C5A" w14:textId="77777777" w:rsidR="00580AF5" w:rsidRPr="00580AF5" w:rsidRDefault="00580AF5" w:rsidP="00580AF5">
                  <w:pPr>
                    <w:shd w:val="clear" w:color="auto" w:fill="FFFFFF"/>
                    <w:rPr>
                      <w:rFonts w:ascii="Arial" w:hAnsi="Arial" w:cs="Arial"/>
                      <w:color w:val="000000"/>
                      <w:szCs w:val="24"/>
                    </w:rPr>
                  </w:pPr>
                  <w:r w:rsidRPr="00580AF5">
                    <w:rPr>
                      <w:rFonts w:ascii="Arial" w:hAnsi="Arial" w:cs="Arial"/>
                      <w:color w:val="000000"/>
                      <w:szCs w:val="24"/>
                    </w:rPr>
                    <w:t>Mail is checked daily at both locations to keep the mail safe from weather etc.  Reminder, please do not send cash via mail.</w:t>
                  </w:r>
                </w:p>
                <w:p w14:paraId="0B882E74" w14:textId="77777777" w:rsidR="00580AF5" w:rsidRPr="00580AF5" w:rsidRDefault="00580AF5" w:rsidP="00580AF5">
                  <w:pPr>
                    <w:shd w:val="clear" w:color="auto" w:fill="FFFFFF"/>
                    <w:rPr>
                      <w:rFonts w:ascii="Arial" w:hAnsi="Arial" w:cs="Arial"/>
                      <w:color w:val="000000"/>
                      <w:szCs w:val="24"/>
                    </w:rPr>
                  </w:pPr>
                  <w:r w:rsidRPr="00580AF5">
                    <w:rPr>
                      <w:rFonts w:ascii="Arial" w:hAnsi="Arial" w:cs="Arial"/>
                      <w:color w:val="000000"/>
                      <w:szCs w:val="24"/>
                    </w:rPr>
                    <w:t>Thanks to all who help keep our church in good condition</w:t>
                  </w:r>
                  <w:r w:rsidRPr="00580AF5">
                    <w:rPr>
                      <w:rFonts w:ascii="Calibri" w:hAnsi="Calibri" w:cs="Calibri"/>
                      <w:color w:val="000000"/>
                      <w:szCs w:val="24"/>
                    </w:rPr>
                    <w:t xml:space="preserve"> </w:t>
                  </w:r>
                  <w:r w:rsidRPr="00580AF5">
                    <w:rPr>
                      <w:rFonts w:ascii="Arial" w:hAnsi="Arial" w:cs="Arial"/>
                      <w:color w:val="000000"/>
                      <w:szCs w:val="24"/>
                    </w:rPr>
                    <w:t>during these times.  Jerry Fritz spent many hours with the repair person to give us a pleasantly warm church.  Thanks again.</w:t>
                  </w:r>
                </w:p>
                <w:p w14:paraId="4F52FC81" w14:textId="79B87B11" w:rsidR="00507260" w:rsidRPr="00CD7CC0" w:rsidRDefault="00507260">
                  <w:pPr>
                    <w:rPr>
                      <w:rFonts w:ascii="Arial" w:hAnsi="Arial" w:cs="Arial"/>
                      <w:szCs w:val="24"/>
                    </w:rPr>
                  </w:pPr>
                </w:p>
              </w:txbxContent>
            </v:textbox>
            <w10:wrap type="square"/>
          </v:shape>
        </w:pict>
      </w:r>
      <w:r w:rsidR="00794515">
        <w:rPr>
          <w:rFonts w:ascii="Arial" w:hAnsi="Arial" w:cs="Arial"/>
          <w:color w:val="000000"/>
          <w:szCs w:val="24"/>
        </w:rPr>
        <w:tab/>
      </w:r>
      <w:r w:rsidR="00794515">
        <w:rPr>
          <w:rFonts w:ascii="Arial" w:hAnsi="Arial" w:cs="Arial"/>
          <w:color w:val="000000"/>
          <w:szCs w:val="24"/>
        </w:rPr>
        <w:tab/>
      </w:r>
      <w:r w:rsidR="00794515">
        <w:rPr>
          <w:rFonts w:ascii="Arial" w:hAnsi="Arial" w:cs="Arial"/>
          <w:color w:val="000000"/>
          <w:szCs w:val="24"/>
        </w:rPr>
        <w:tab/>
      </w:r>
    </w:p>
    <w:p w14:paraId="39F231AC" w14:textId="0D2994D2" w:rsidR="00794515" w:rsidRDefault="00580C0A" w:rsidP="00D56BB1">
      <w:pPr>
        <w:rPr>
          <w:rFonts w:ascii="Arial" w:hAnsi="Arial" w:cs="Arial"/>
          <w:color w:val="000000"/>
          <w:szCs w:val="24"/>
        </w:rPr>
      </w:pPr>
      <w:r>
        <w:rPr>
          <w:rFonts w:ascii="Arial" w:hAnsi="Arial" w:cs="Arial"/>
          <w:color w:val="000000"/>
          <w:szCs w:val="24"/>
        </w:rPr>
        <w:tab/>
      </w:r>
    </w:p>
    <w:p w14:paraId="1EC06B09" w14:textId="1BA51E0A" w:rsidR="00580C0A" w:rsidRDefault="00580C0A"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5E7845FF" w14:textId="10B0EDDF" w:rsidR="002B6C53" w:rsidRDefault="002B6C53" w:rsidP="00D56BB1">
      <w:pPr>
        <w:rPr>
          <w:rFonts w:ascii="Arial" w:hAnsi="Arial" w:cs="Arial"/>
          <w:color w:val="000000"/>
          <w:szCs w:val="24"/>
        </w:rPr>
      </w:pPr>
    </w:p>
    <w:p w14:paraId="1C552B15" w14:textId="7DD49C7B" w:rsidR="002B6C53" w:rsidRDefault="002B6C53" w:rsidP="00D56BB1">
      <w:pPr>
        <w:rPr>
          <w:rFonts w:ascii="Arial" w:hAnsi="Arial" w:cs="Arial"/>
          <w:color w:val="000000"/>
          <w:szCs w:val="24"/>
        </w:rPr>
      </w:pPr>
    </w:p>
    <w:p w14:paraId="0F586970" w14:textId="576A9193" w:rsidR="00BE5E41" w:rsidRDefault="00AD2580" w:rsidP="00D56BB1">
      <w:pPr>
        <w:rPr>
          <w:rFonts w:ascii="Arial" w:hAnsi="Arial" w:cs="Arial"/>
          <w:color w:val="000000"/>
          <w:szCs w:val="24"/>
        </w:rPr>
      </w:pPr>
      <w:r>
        <w:rPr>
          <w:rFonts w:ascii="Times" w:hAnsi="Times"/>
          <w:noProof/>
          <w:color w:val="003300"/>
        </w:rPr>
        <w:pict w14:anchorId="64C2588E">
          <v:shape id="_x0000_s3319" type="#_x0000_t202" style="position:absolute;margin-left:-66.35pt;margin-top:13.1pt;width:227.75pt;height:323.6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C35DC8">
                    <w:rPr>
                      <w:b/>
                      <w:bCs/>
                      <w:sz w:val="28"/>
                      <w:szCs w:val="28"/>
                    </w:rPr>
                    <w:t>Spiritual Ministry</w:t>
                  </w:r>
                </w:p>
                <w:p w14:paraId="199DDBB7" w14:textId="5802B52D" w:rsidR="00BA13CC" w:rsidRDefault="00BA13CC" w:rsidP="00BA13CC">
                  <w:pPr>
                    <w:jc w:val="center"/>
                    <w:rPr>
                      <w:b/>
                      <w:bCs/>
                      <w:sz w:val="28"/>
                      <w:szCs w:val="28"/>
                    </w:rPr>
                  </w:pPr>
                </w:p>
                <w:p w14:paraId="7C92DDA9" w14:textId="3BACE8AF" w:rsidR="001E2D68" w:rsidRDefault="00AD2580" w:rsidP="00BA13CC">
                  <w:pPr>
                    <w:rPr>
                      <w:rFonts w:ascii="Arial" w:hAnsi="Arial" w:cs="Arial"/>
                      <w:szCs w:val="24"/>
                    </w:rPr>
                  </w:pPr>
                  <w:r>
                    <w:rPr>
                      <w:rFonts w:ascii="Arial" w:hAnsi="Arial" w:cs="Arial"/>
                      <w:szCs w:val="24"/>
                    </w:rPr>
                    <w:t>Pastor Ken will be leading Zoom meetings to discuss readings from the Upper Room in March.  The meetings will be held the first four Wednesdays in March (</w:t>
                  </w:r>
                  <w:r w:rsidR="001E2D68">
                    <w:rPr>
                      <w:rFonts w:ascii="Arial" w:hAnsi="Arial" w:cs="Arial"/>
                      <w:szCs w:val="24"/>
                    </w:rPr>
                    <w:t xml:space="preserve">3/3, 3/10, 3/17, and 3/24) </w:t>
                  </w:r>
                  <w:r>
                    <w:rPr>
                      <w:rFonts w:ascii="Arial" w:hAnsi="Arial" w:cs="Arial"/>
                      <w:szCs w:val="24"/>
                    </w:rPr>
                    <w:t xml:space="preserve">at 7pm.  </w:t>
                  </w:r>
                  <w:r w:rsidR="001E2D68">
                    <w:rPr>
                      <w:rFonts w:ascii="Arial" w:hAnsi="Arial" w:cs="Arial"/>
                      <w:szCs w:val="24"/>
                    </w:rPr>
                    <w:t>Please notify Pastor Ken know if you are interested in attending the Zoom meetings so he can send you the invite to join the meeting and the reading. He will need to know your name and email address.</w:t>
                  </w:r>
                </w:p>
                <w:p w14:paraId="48224805" w14:textId="77777777" w:rsidR="001E2D68" w:rsidRDefault="001E2D68" w:rsidP="00BA13CC">
                  <w:pPr>
                    <w:rPr>
                      <w:rFonts w:ascii="Arial" w:hAnsi="Arial" w:cs="Arial"/>
                      <w:szCs w:val="24"/>
                    </w:rPr>
                  </w:pPr>
                </w:p>
                <w:p w14:paraId="4ADA4106" w14:textId="294E9E79"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is now in session</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r w:rsidR="00580C0A">
        <w:rPr>
          <w:rFonts w:ascii="Arial" w:hAnsi="Arial" w:cs="Arial"/>
          <w:color w:val="000000"/>
          <w:szCs w:val="24"/>
        </w:rPr>
        <w:tab/>
      </w:r>
    </w:p>
    <w:p w14:paraId="6F17911C" w14:textId="5BDE3CB4" w:rsidR="00BE5E41" w:rsidRDefault="00BE5E41" w:rsidP="00D56BB1">
      <w:pPr>
        <w:rPr>
          <w:rFonts w:ascii="Arial" w:hAnsi="Arial" w:cs="Arial"/>
          <w:color w:val="000000"/>
          <w:szCs w:val="24"/>
        </w:rPr>
      </w:pPr>
    </w:p>
    <w:p w14:paraId="1A395DF3" w14:textId="3F677AF3" w:rsidR="00576DF2" w:rsidRDefault="00576DF2" w:rsidP="00D56BB1">
      <w:pPr>
        <w:rPr>
          <w:rFonts w:ascii="Arial" w:hAnsi="Arial" w:cs="Arial"/>
          <w:color w:val="000000"/>
          <w:szCs w:val="24"/>
        </w:rPr>
      </w:pPr>
    </w:p>
    <w:p w14:paraId="32BFE14B" w14:textId="3E49170B" w:rsidR="00576DF2" w:rsidRDefault="00576DF2" w:rsidP="00D56BB1">
      <w:pPr>
        <w:rPr>
          <w:rFonts w:ascii="Arial" w:hAnsi="Arial" w:cs="Arial"/>
          <w:color w:val="000000"/>
          <w:szCs w:val="24"/>
        </w:rPr>
      </w:pPr>
    </w:p>
    <w:p w14:paraId="4B3EBD8B" w14:textId="77777777" w:rsidR="002800F3" w:rsidRDefault="002800F3" w:rsidP="002800F3">
      <w:pPr>
        <w:rPr>
          <w:rFonts w:ascii="Arial" w:hAnsi="Arial" w:cs="Arial"/>
          <w:color w:val="000000"/>
          <w:szCs w:val="24"/>
        </w:rPr>
      </w:pPr>
    </w:p>
    <w:p w14:paraId="5A41B788" w14:textId="32F3AE15" w:rsidR="002800F3" w:rsidRDefault="002800F3" w:rsidP="002800F3">
      <w:pPr>
        <w:rPr>
          <w:rFonts w:ascii="Arial" w:hAnsi="Arial" w:cs="Arial"/>
          <w:color w:val="000000"/>
          <w:szCs w:val="24"/>
        </w:rPr>
      </w:pPr>
    </w:p>
    <w:p w14:paraId="1EBA0252" w14:textId="16A03474" w:rsidR="002800F3" w:rsidRPr="002800F3" w:rsidRDefault="002800F3" w:rsidP="002800F3">
      <w:pPr>
        <w:rPr>
          <w:rFonts w:ascii="Arial" w:hAnsi="Arial" w:cs="Arial"/>
          <w:color w:val="000000"/>
          <w:szCs w:val="24"/>
        </w:rPr>
      </w:pPr>
    </w:p>
    <w:p w14:paraId="6C8C1941" w14:textId="55B1B3A5" w:rsidR="002800F3" w:rsidRDefault="002800F3" w:rsidP="002800F3">
      <w:pPr>
        <w:rPr>
          <w:rFonts w:ascii="Arial" w:hAnsi="Arial" w:cs="Arial"/>
          <w:color w:val="000000"/>
          <w:szCs w:val="24"/>
        </w:rPr>
      </w:pPr>
    </w:p>
    <w:p w14:paraId="1D45A379" w14:textId="139D2D54" w:rsidR="002800F3" w:rsidRDefault="002800F3" w:rsidP="002800F3">
      <w:pPr>
        <w:rPr>
          <w:rFonts w:ascii="Arial" w:hAnsi="Arial" w:cs="Arial"/>
          <w:color w:val="000000"/>
          <w:szCs w:val="24"/>
        </w:rPr>
      </w:pPr>
    </w:p>
    <w:p w14:paraId="0FE0B73A" w14:textId="77777777" w:rsidR="002800F3" w:rsidRPr="002800F3" w:rsidRDefault="002800F3" w:rsidP="002800F3">
      <w:pPr>
        <w:rPr>
          <w:rFonts w:ascii="Arial" w:hAnsi="Arial" w:cs="Arial"/>
          <w:color w:val="000000"/>
          <w:szCs w:val="24"/>
        </w:rPr>
      </w:pPr>
    </w:p>
    <w:p w14:paraId="2CA53377" w14:textId="212F47F9" w:rsidR="002800F3" w:rsidRDefault="001E2D68" w:rsidP="00D56BB1">
      <w:pPr>
        <w:rPr>
          <w:rFonts w:ascii="Arial" w:hAnsi="Arial" w:cs="Arial"/>
          <w:color w:val="000000"/>
          <w:szCs w:val="24"/>
        </w:rPr>
      </w:pPr>
      <w:r>
        <w:rPr>
          <w:noProof/>
        </w:rPr>
        <w:pict w14:anchorId="03B59F46">
          <v:shape id="_x0000_s3108" type="#_x0000_t202" style="position:absolute;margin-left:65.85pt;margin-top:.5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5AF0BD9B" w:rsidR="00507260" w:rsidRPr="00AB5F85" w:rsidRDefault="00060B62" w:rsidP="00F4021A">
                  <w:pPr>
                    <w:jc w:val="center"/>
                    <w:rPr>
                      <w:sz w:val="28"/>
                      <w:szCs w:val="28"/>
                    </w:rPr>
                  </w:pPr>
                  <w:r>
                    <w:rPr>
                      <w:b/>
                      <w:sz w:val="28"/>
                      <w:szCs w:val="28"/>
                    </w:rPr>
                    <w:t>February 7th</w:t>
                  </w:r>
                  <w:r w:rsidR="008413C4">
                    <w:rPr>
                      <w:b/>
                      <w:sz w:val="28"/>
                      <w:szCs w:val="28"/>
                    </w:rPr>
                    <w:t>, 202</w:t>
                  </w:r>
                  <w:r w:rsidR="00CA768E">
                    <w:rPr>
                      <w:b/>
                      <w:sz w:val="28"/>
                      <w:szCs w:val="28"/>
                    </w:rPr>
                    <w:t>1</w:t>
                  </w:r>
                </w:p>
                <w:p w14:paraId="770F27E7" w14:textId="77777777" w:rsidR="00507260" w:rsidRDefault="00507260" w:rsidP="00F4021A">
                  <w:r>
                    <w:t xml:space="preserve">Did you know this fund is utilized to aid with rent, utilities, medical supplies, </w:t>
                  </w:r>
                  <w:proofErr w:type="gramStart"/>
                  <w:r>
                    <w:t>food</w:t>
                  </w:r>
                  <w:proofErr w:type="gramEnd"/>
                  <w:r>
                    <w:t xml:space="preserve">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p>
    <w:p w14:paraId="44CABF61" w14:textId="77777777" w:rsidR="002800F3" w:rsidRDefault="002800F3" w:rsidP="00D56BB1">
      <w:pPr>
        <w:rPr>
          <w:rFonts w:ascii="Arial" w:hAnsi="Arial" w:cs="Arial"/>
          <w:color w:val="000000"/>
          <w:szCs w:val="24"/>
        </w:rPr>
      </w:pPr>
    </w:p>
    <w:p w14:paraId="6E1077AA" w14:textId="5662A3B5" w:rsidR="00576DF2" w:rsidRDefault="00576DF2" w:rsidP="00D56BB1">
      <w:pPr>
        <w:rPr>
          <w:rFonts w:ascii="Arial" w:hAnsi="Arial" w:cs="Arial"/>
          <w:color w:val="000000"/>
          <w:szCs w:val="24"/>
        </w:rPr>
      </w:pPr>
    </w:p>
    <w:p w14:paraId="0615DF4B" w14:textId="36A85FCB" w:rsidR="00576DF2" w:rsidRDefault="00576DF2" w:rsidP="00D56BB1">
      <w:pPr>
        <w:rPr>
          <w:rFonts w:ascii="Arial" w:hAnsi="Arial" w:cs="Arial"/>
          <w:color w:val="000000"/>
          <w:szCs w:val="24"/>
        </w:rPr>
      </w:pPr>
    </w:p>
    <w:p w14:paraId="1AA4CBA3" w14:textId="3DB5B6FE" w:rsidR="00D56BB1" w:rsidRPr="00D56BB1" w:rsidRDefault="00D56BB1"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D56BB1">
        <w:rPr>
          <w:rFonts w:ascii="Arial" w:hAnsi="Arial" w:cs="Arial"/>
          <w:color w:val="000000"/>
          <w:szCs w:val="24"/>
        </w:rPr>
        <w:t xml:space="preserve">       </w:t>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p>
    <w:p w14:paraId="712FB42F" w14:textId="2EB19DFC" w:rsidR="0056157D" w:rsidRDefault="0056157D" w:rsidP="00A95BAD">
      <w:pPr>
        <w:rPr>
          <w:rFonts w:ascii="Arial" w:hAnsi="Arial" w:cs="Arial"/>
          <w:color w:val="000000"/>
          <w:szCs w:val="24"/>
        </w:rPr>
      </w:pPr>
    </w:p>
    <w:p w14:paraId="117307C9" w14:textId="04FE619F" w:rsidR="00721FEE" w:rsidRDefault="00721FEE" w:rsidP="00A95BAD">
      <w:pPr>
        <w:rPr>
          <w:rFonts w:ascii="Arial" w:hAnsi="Arial" w:cs="Arial"/>
          <w:color w:val="000000"/>
          <w:szCs w:val="24"/>
        </w:rPr>
      </w:pPr>
    </w:p>
    <w:p w14:paraId="2DF3BBB2" w14:textId="4068D1B6" w:rsidR="00721FEE" w:rsidRDefault="00721FEE" w:rsidP="00A95BAD">
      <w:pPr>
        <w:rPr>
          <w:rFonts w:ascii="Arial" w:hAnsi="Arial" w:cs="Arial"/>
          <w:color w:val="000000"/>
          <w:szCs w:val="24"/>
        </w:rPr>
      </w:pPr>
    </w:p>
    <w:p w14:paraId="61DF99A8" w14:textId="5A16AAEE" w:rsidR="0012053D" w:rsidRDefault="0012053D" w:rsidP="00A95BAD">
      <w:pPr>
        <w:rPr>
          <w:rFonts w:ascii="Arial" w:hAnsi="Arial" w:cs="Arial"/>
          <w:color w:val="000000"/>
          <w:szCs w:val="24"/>
        </w:rPr>
      </w:pPr>
    </w:p>
    <w:p w14:paraId="32A851B1" w14:textId="7F248CEF" w:rsidR="0012053D" w:rsidRDefault="0012053D" w:rsidP="00A95BAD">
      <w:pPr>
        <w:rPr>
          <w:rFonts w:ascii="Arial" w:hAnsi="Arial" w:cs="Arial"/>
          <w:color w:val="000000"/>
          <w:szCs w:val="24"/>
        </w:rPr>
      </w:pPr>
    </w:p>
    <w:p w14:paraId="4C9BDDA7" w14:textId="77777777" w:rsidR="002800F3" w:rsidRDefault="002800F3" w:rsidP="00A95BAD">
      <w:pPr>
        <w:rPr>
          <w:rFonts w:ascii="Arial" w:hAnsi="Arial" w:cs="Arial"/>
          <w:color w:val="000000"/>
          <w:szCs w:val="24"/>
        </w:rPr>
      </w:pPr>
    </w:p>
    <w:p w14:paraId="6142823B" w14:textId="5F223D0F" w:rsidR="00721FEE" w:rsidRDefault="00721FEE" w:rsidP="00A95BAD">
      <w:pPr>
        <w:rPr>
          <w:rFonts w:ascii="Arial" w:hAnsi="Arial" w:cs="Arial"/>
          <w:color w:val="000000"/>
          <w:szCs w:val="24"/>
        </w:rPr>
      </w:pPr>
    </w:p>
    <w:p w14:paraId="57478EC2" w14:textId="3F8D5578" w:rsidR="00A909FB" w:rsidRDefault="00AD2580" w:rsidP="000E5A11">
      <w:pPr>
        <w:jc w:val="center"/>
        <w:rPr>
          <w:rFonts w:ascii="Lucida Handwriting" w:hAnsi="Lucida Handwriting" w:cs="Arial"/>
          <w:bCs/>
          <w:color w:val="000000"/>
          <w:sz w:val="40"/>
          <w:szCs w:val="40"/>
          <w:shd w:val="clear" w:color="auto" w:fill="FFFFFF"/>
        </w:rPr>
      </w:pPr>
      <w:r>
        <w:rPr>
          <w:rFonts w:ascii="Times" w:hAnsi="Times"/>
          <w:b/>
          <w:noProof/>
          <w:color w:val="003300"/>
          <w:sz w:val="22"/>
        </w:rPr>
        <w:lastRenderedPageBreak/>
        <w:pict w14:anchorId="55EFEFF6">
          <v:shape id="_x0000_s3347" type="#_x0000_t202" style="position:absolute;left:0;text-align:left;margin-left:-73.65pt;margin-top:-72.3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D1744CF"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241CB">
                    <w:rPr>
                      <w:b/>
                      <w:bCs/>
                      <w:sz w:val="32"/>
                      <w:szCs w:val="32"/>
                    </w:rPr>
                    <w:t>8</w:t>
                  </w:r>
                </w:p>
              </w:txbxContent>
            </v:textbox>
            <w10:wrap type="square"/>
          </v:shape>
        </w:pict>
      </w:r>
      <w:r w:rsidR="00CA768E">
        <w:rPr>
          <w:rFonts w:ascii="Lucida Handwriting" w:hAnsi="Lucida Handwriting" w:cs="Arial"/>
          <w:bCs/>
          <w:color w:val="000000"/>
          <w:sz w:val="40"/>
          <w:szCs w:val="40"/>
          <w:shd w:val="clear" w:color="auto" w:fill="FFFFFF"/>
        </w:rPr>
        <w:t xml:space="preserve">Happy </w:t>
      </w:r>
      <w:r w:rsidR="00060B62">
        <w:rPr>
          <w:rFonts w:ascii="Lucida Handwriting" w:hAnsi="Lucida Handwriting" w:cs="Arial"/>
          <w:bCs/>
          <w:color w:val="000000"/>
          <w:sz w:val="40"/>
          <w:szCs w:val="40"/>
          <w:shd w:val="clear" w:color="auto" w:fill="FFFFFF"/>
        </w:rPr>
        <w:t>Valentine’s Day</w:t>
      </w:r>
      <w:r w:rsidR="00CA768E">
        <w:rPr>
          <w:rFonts w:ascii="Lucida Handwriting" w:hAnsi="Lucida Handwriting" w:cs="Arial"/>
          <w:bCs/>
          <w:color w:val="000000"/>
          <w:sz w:val="40"/>
          <w:szCs w:val="40"/>
          <w:shd w:val="clear" w:color="auto" w:fill="FFFFFF"/>
        </w:rPr>
        <w:t>!!!!</w:t>
      </w:r>
    </w:p>
    <w:p w14:paraId="7FCAE234" w14:textId="2554E013" w:rsidR="00E14A3B" w:rsidRDefault="00E14A3B" w:rsidP="000E5A11">
      <w:pPr>
        <w:jc w:val="center"/>
        <w:rPr>
          <w:rFonts w:ascii="Lucida Handwriting" w:hAnsi="Lucida Handwriting" w:cs="Arial"/>
          <w:bCs/>
          <w:color w:val="000000"/>
          <w:sz w:val="40"/>
          <w:szCs w:val="40"/>
          <w:shd w:val="clear" w:color="auto" w:fill="FFFFFF"/>
        </w:rPr>
      </w:pPr>
    </w:p>
    <w:p w14:paraId="4425040E" w14:textId="77777777" w:rsidR="00E14A3B" w:rsidRDefault="00E14A3B" w:rsidP="000E5A11">
      <w:pPr>
        <w:jc w:val="center"/>
        <w:rPr>
          <w:rFonts w:ascii="Lucida Handwriting" w:hAnsi="Lucida Handwriting" w:cs="Arial"/>
          <w:bCs/>
          <w:color w:val="000000"/>
          <w:sz w:val="40"/>
          <w:szCs w:val="40"/>
          <w:shd w:val="clear" w:color="auto" w:fill="FFFFFF"/>
        </w:rPr>
      </w:pPr>
    </w:p>
    <w:p w14:paraId="0FEBF3CE" w14:textId="6EDCD076" w:rsidR="00F71694" w:rsidRDefault="00EE4FDE" w:rsidP="000E5A11">
      <w:pPr>
        <w:jc w:val="center"/>
        <w:rPr>
          <w:rFonts w:ascii="Lucida Handwriting" w:hAnsi="Lucida Handwriting" w:cs="Arial"/>
          <w:bCs/>
          <w:color w:val="000000"/>
          <w:sz w:val="40"/>
          <w:szCs w:val="40"/>
          <w:shd w:val="clear" w:color="auto" w:fill="FFFFFF"/>
        </w:rPr>
      </w:pPr>
      <w:r>
        <w:rPr>
          <w:noProof/>
        </w:rPr>
        <w:drawing>
          <wp:inline distT="0" distB="0" distL="0" distR="0" wp14:anchorId="2836254C" wp14:editId="063D5E63">
            <wp:extent cx="5486400" cy="5486400"/>
            <wp:effectExtent l="0" t="0" r="0" b="0"/>
            <wp:docPr id="10" name="Picture 10" descr="Valentine's Day Ecards | Day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ntine's Day Ecards | DaySp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70336FE3" w14:textId="014F0B9C" w:rsidR="00F71694" w:rsidRDefault="00F71694" w:rsidP="000E5A11">
      <w:pPr>
        <w:jc w:val="center"/>
        <w:rPr>
          <w:rFonts w:ascii="Lucida Handwriting" w:hAnsi="Lucida Handwriting" w:cs="Arial"/>
          <w:bCs/>
          <w:color w:val="000000"/>
          <w:sz w:val="40"/>
          <w:szCs w:val="40"/>
          <w:shd w:val="clear" w:color="auto" w:fill="FFFFFF"/>
        </w:rPr>
      </w:pPr>
    </w:p>
    <w:p w14:paraId="1C6203BB" w14:textId="7735E3E3" w:rsidR="001E2D68" w:rsidRDefault="001E2D68" w:rsidP="000E5A11">
      <w:pPr>
        <w:jc w:val="center"/>
        <w:rPr>
          <w:rFonts w:ascii="Lucida Handwriting" w:hAnsi="Lucida Handwriting" w:cs="Arial"/>
          <w:bCs/>
          <w:color w:val="000000"/>
          <w:sz w:val="40"/>
          <w:szCs w:val="40"/>
          <w:shd w:val="clear" w:color="auto" w:fill="FFFFFF"/>
        </w:rPr>
      </w:pPr>
    </w:p>
    <w:p w14:paraId="04DE1422" w14:textId="38EB50C3" w:rsidR="00EB1741" w:rsidRDefault="00EB1741" w:rsidP="009724A1">
      <w:pPr>
        <w:jc w:val="center"/>
        <w:rPr>
          <w:noProof/>
        </w:rPr>
      </w:pPr>
    </w:p>
    <w:p w14:paraId="376FBA23" w14:textId="27FCEFB8" w:rsidR="00C32312" w:rsidRDefault="00C32312" w:rsidP="00074D35">
      <w:pPr>
        <w:jc w:val="center"/>
        <w:rPr>
          <w:noProof/>
        </w:rPr>
      </w:pPr>
    </w:p>
    <w:p w14:paraId="69279D11" w14:textId="2FC181E6" w:rsidR="00C32312" w:rsidRDefault="00C32312" w:rsidP="0012053D">
      <w:pPr>
        <w:rPr>
          <w:noProof/>
        </w:rPr>
      </w:pPr>
    </w:p>
    <w:p w14:paraId="10C243C9" w14:textId="0BA6E624" w:rsidR="002A49C5" w:rsidRDefault="00042679" w:rsidP="00794515">
      <w:pPr>
        <w:rPr>
          <w:noProof/>
        </w:rPr>
      </w:pPr>
      <w:r>
        <w:rPr>
          <w:noProof/>
        </w:rPr>
        <w:lastRenderedPageBreak/>
        <w:pict w14:anchorId="64EBEE18">
          <v:shape id="_x0000_s3265" type="#_x0000_t202" style="position:absolute;margin-left:-75.85pt;margin-top:-65.1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22DE6224"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241CB">
                    <w:rPr>
                      <w:b/>
                      <w:sz w:val="32"/>
                      <w:szCs w:val="32"/>
                    </w:rPr>
                    <w:t>8</w:t>
                  </w:r>
                </w:p>
              </w:txbxContent>
            </v:textbox>
            <w10:wrap type="square"/>
          </v:shape>
        </w:pict>
      </w:r>
      <w:r w:rsidR="005E3052">
        <w:rPr>
          <w:noProof/>
          <w:lang w:eastAsia="zh-TW"/>
        </w:rPr>
        <w:pict w14:anchorId="0842DD19">
          <v:shape id="_x0000_s3044" type="#_x0000_t202" style="position:absolute;margin-left:63.75pt;margin-top:11.3pt;width:303.7pt;height:50.4pt;z-index:251792384;mso-width-relative:margin;mso-height-relative:margin">
            <v:textbox style="mso-next-textbox:#_x0000_s3044">
              <w:txbxContent>
                <w:p w14:paraId="481DF36B" w14:textId="12848555" w:rsidR="00507260" w:rsidRPr="00BE5E41" w:rsidRDefault="00507260" w:rsidP="00364AE0">
                  <w:pPr>
                    <w:jc w:val="center"/>
                    <w:rPr>
                      <w:b/>
                      <w:sz w:val="36"/>
                      <w:szCs w:val="36"/>
                    </w:rPr>
                  </w:pPr>
                  <w:r w:rsidRPr="004C390E">
                    <w:rPr>
                      <w:b/>
                      <w:sz w:val="36"/>
                      <w:szCs w:val="36"/>
                    </w:rPr>
                    <w:t>Christmas Tote Bags for</w:t>
                  </w:r>
                </w:p>
                <w:p w14:paraId="235D4787" w14:textId="5F7FE26A" w:rsidR="00507260" w:rsidRDefault="00507260" w:rsidP="00364AE0">
                  <w:pPr>
                    <w:jc w:val="center"/>
                    <w:rPr>
                      <w:b/>
                      <w:sz w:val="36"/>
                      <w:szCs w:val="36"/>
                    </w:rPr>
                  </w:pPr>
                  <w:r w:rsidRPr="00BE5E41">
                    <w:rPr>
                      <w:b/>
                      <w:sz w:val="36"/>
                      <w:szCs w:val="36"/>
                    </w:rPr>
                    <w:t>Local Community Charities</w:t>
                  </w:r>
                </w:p>
                <w:p w14:paraId="367F5F9D" w14:textId="77777777" w:rsidR="00507260" w:rsidRPr="004B344D" w:rsidRDefault="00507260" w:rsidP="00364AE0">
                  <w:pPr>
                    <w:rPr>
                      <w:b/>
                      <w:sz w:val="36"/>
                      <w:szCs w:val="36"/>
                    </w:rPr>
                  </w:pPr>
                </w:p>
              </w:txbxContent>
            </v:textbox>
          </v:shape>
        </w:pict>
      </w:r>
      <w:r w:rsidR="009724A1">
        <w:rPr>
          <w:noProof/>
        </w:rPr>
        <w:tab/>
      </w:r>
    </w:p>
    <w:p w14:paraId="7D627EF5" w14:textId="77777777" w:rsidR="005E3052" w:rsidRDefault="005E3052" w:rsidP="00A909FB"/>
    <w:p w14:paraId="0675C55A" w14:textId="77777777" w:rsidR="005E3052" w:rsidRDefault="005E3052" w:rsidP="00A909FB"/>
    <w:p w14:paraId="57EA17C8" w14:textId="77777777" w:rsidR="005E3052" w:rsidRDefault="005E3052" w:rsidP="00A909FB"/>
    <w:p w14:paraId="5B4A48A6" w14:textId="77777777" w:rsidR="005E3052" w:rsidRDefault="005E3052" w:rsidP="00A909FB"/>
    <w:p w14:paraId="1F30241F" w14:textId="4DAF792F" w:rsidR="00A909FB" w:rsidRDefault="00A909FB" w:rsidP="00A909FB"/>
    <w:p w14:paraId="0A45056A" w14:textId="7150D943"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p>
    <w:p w14:paraId="527B1963" w14:textId="7EC27998" w:rsidR="00580C0A" w:rsidRPr="00CA768E" w:rsidRDefault="00060B62" w:rsidP="00EF2252">
      <w:pPr>
        <w:keepNext/>
        <w:rPr>
          <w:rFonts w:ascii="Arial" w:hAnsi="Arial" w:cs="Arial"/>
          <w:bCs/>
        </w:rPr>
      </w:pPr>
      <w:r>
        <w:rPr>
          <w:rFonts w:ascii="Arial" w:hAnsi="Arial" w:cs="Arial"/>
          <w:b/>
        </w:rPr>
        <w:t>February</w:t>
      </w:r>
      <w:r w:rsidR="00CA768E">
        <w:rPr>
          <w:rFonts w:ascii="Arial" w:hAnsi="Arial" w:cs="Arial"/>
          <w:b/>
        </w:rPr>
        <w:t xml:space="preserve"> </w:t>
      </w:r>
      <w:r w:rsidR="00CA768E" w:rsidRPr="00CA768E">
        <w:rPr>
          <w:rFonts w:ascii="Arial" w:hAnsi="Arial" w:cs="Arial"/>
          <w:bCs/>
        </w:rPr>
        <w:t xml:space="preserve">items to collect are </w:t>
      </w:r>
      <w:r>
        <w:rPr>
          <w:rFonts w:ascii="Arial" w:hAnsi="Arial" w:cs="Arial"/>
          <w:bCs/>
        </w:rPr>
        <w:t xml:space="preserve">washcloths, </w:t>
      </w:r>
      <w:proofErr w:type="gramStart"/>
      <w:r>
        <w:rPr>
          <w:rFonts w:ascii="Arial" w:hAnsi="Arial" w:cs="Arial"/>
          <w:bCs/>
        </w:rPr>
        <w:t>toothpaste</w:t>
      </w:r>
      <w:proofErr w:type="gramEnd"/>
      <w:r>
        <w:rPr>
          <w:rFonts w:ascii="Arial" w:hAnsi="Arial" w:cs="Arial"/>
          <w:bCs/>
        </w:rPr>
        <w:t xml:space="preserve"> and toothbrushes</w:t>
      </w:r>
      <w:r w:rsidR="00CA768E" w:rsidRPr="00CA768E">
        <w:rPr>
          <w:rFonts w:ascii="Arial" w:hAnsi="Arial" w:cs="Arial"/>
          <w:bCs/>
        </w:rPr>
        <w:t>.</w:t>
      </w:r>
    </w:p>
    <w:p w14:paraId="21CECA4B" w14:textId="0CE20B1B" w:rsidR="00AD4D80" w:rsidRPr="00CA768E" w:rsidRDefault="00AD4D80" w:rsidP="005E3052">
      <w:pPr>
        <w:pBdr>
          <w:bottom w:val="single" w:sz="4" w:space="31" w:color="auto"/>
        </w:pBdr>
        <w:rPr>
          <w:bCs/>
          <w:sz w:val="16"/>
          <w:szCs w:val="16"/>
        </w:rPr>
      </w:pPr>
    </w:p>
    <w:p w14:paraId="4F151914" w14:textId="77777777" w:rsidR="005E3052" w:rsidRDefault="005E3052" w:rsidP="00F441B5">
      <w:pPr>
        <w:jc w:val="center"/>
        <w:rPr>
          <w:rFonts w:ascii="Arial" w:hAnsi="Arial" w:cs="Arial"/>
          <w:b/>
          <w:sz w:val="32"/>
          <w:szCs w:val="32"/>
        </w:rPr>
      </w:pPr>
    </w:p>
    <w:p w14:paraId="04B166BD" w14:textId="6C4817D3"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99235A" w:rsidP="00926981">
      <w:pPr>
        <w:rPr>
          <w:rFonts w:ascii="Arial" w:hAnsi="Arial" w:cs="Arial"/>
          <w:shd w:val="clear" w:color="auto" w:fill="FFFFFF"/>
        </w:rPr>
      </w:pPr>
      <w:hyperlink r:id="rId13"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4" w:tooltip="Call via Hangouts" w:history="1">
        <w:r w:rsidR="00415EC0" w:rsidRPr="00926981">
          <w:rPr>
            <w:rFonts w:ascii="Arial" w:hAnsi="Arial" w:cs="Arial"/>
            <w:shd w:val="clear" w:color="auto" w:fill="FFFFFF"/>
          </w:rPr>
          <w:t>(810) 326-4505</w:t>
        </w:r>
      </w:hyperlink>
    </w:p>
    <w:p w14:paraId="294573A4" w14:textId="7DB7A2E3" w:rsidR="00415EC0" w:rsidRDefault="00232601"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6F4B1897" w14:textId="08F0EA96" w:rsidR="004C390E" w:rsidRDefault="005E3052"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2.35pt;margin-top:20.75pt;width:264pt;height:224.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9" name="Picture 9"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4.3pt;margin-top:17pt;width:263pt;height:218.3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0E6C6F">
                    <w:rPr>
                      <w:rFonts w:ascii="Arial" w:hAnsi="Arial" w:cs="Arial"/>
                      <w:b/>
                      <w:sz w:val="28"/>
                      <w:szCs w:val="28"/>
                    </w:rPr>
                    <w:t>Bottle / Can Collection</w:t>
                  </w:r>
                </w:p>
                <w:p w14:paraId="47448F34" w14:textId="3750EDD3" w:rsidR="000E6C6F" w:rsidRDefault="000E6C6F" w:rsidP="000E6C6F">
                  <w:pPr>
                    <w:rPr>
                      <w:rFonts w:ascii="Arial" w:hAnsi="Arial" w:cs="Arial"/>
                    </w:rPr>
                  </w:pPr>
                  <w:r>
                    <w:rPr>
                      <w:rFonts w:ascii="Arial" w:hAnsi="Arial" w:cs="Arial"/>
                    </w:rPr>
                    <w:t xml:space="preserve">Due to the circumstances right </w:t>
                  </w:r>
                  <w:r w:rsidR="00580AF5">
                    <w:rPr>
                      <w:rFonts w:ascii="Arial" w:hAnsi="Arial" w:cs="Arial"/>
                    </w:rPr>
                    <w:t>now,</w:t>
                  </w:r>
                  <w:r>
                    <w:rPr>
                      <w:rFonts w:ascii="Arial" w:hAnsi="Arial" w:cs="Arial"/>
                    </w:rPr>
                    <w:t xml:space="preserve"> we will no longer be taking in actual bottle and cans.  </w:t>
                  </w:r>
                  <w:r w:rsidRPr="000A5314">
                    <w:rPr>
                      <w:rFonts w:ascii="Arial" w:hAnsi="Arial" w:cs="Arial"/>
                    </w:rPr>
                    <w:t xml:space="preserve">We are collecting </w:t>
                  </w:r>
                  <w:r>
                    <w:rPr>
                      <w:rFonts w:ascii="Arial" w:hAnsi="Arial" w:cs="Arial"/>
                    </w:rPr>
                    <w:t xml:space="preserve">cash donations from </w:t>
                  </w:r>
                  <w:r w:rsidRPr="000A5314">
                    <w:rPr>
                      <w:rFonts w:ascii="Arial" w:hAnsi="Arial" w:cs="Arial"/>
                    </w:rPr>
                    <w:t xml:space="preserve">empty and clean bottles and cans </w:t>
                  </w:r>
                  <w:r>
                    <w:rPr>
                      <w:rFonts w:ascii="Arial" w:hAnsi="Arial" w:cs="Arial"/>
                    </w:rPr>
                    <w:t xml:space="preserve">you return to the store yourself that have a </w:t>
                  </w:r>
                  <w:r w:rsidRPr="000A5314">
                    <w:rPr>
                      <w:rFonts w:ascii="Arial" w:hAnsi="Arial" w:cs="Arial"/>
                    </w:rPr>
                    <w:t xml:space="preserve">deposit on them to support our Christian Education Program.  </w:t>
                  </w:r>
                </w:p>
                <w:p w14:paraId="43F2036B" w14:textId="77777777" w:rsidR="000E6C6F" w:rsidRDefault="000E6C6F" w:rsidP="000E6C6F">
                  <w:pPr>
                    <w:rPr>
                      <w:rFonts w:ascii="Arial" w:hAnsi="Arial" w:cs="Arial"/>
                    </w:rPr>
                  </w:pPr>
                </w:p>
                <w:p w14:paraId="6421F8FA" w14:textId="7F5F4A58" w:rsidR="000E6C6F" w:rsidRDefault="000E6C6F" w:rsidP="000E6C6F">
                  <w:pPr>
                    <w:rPr>
                      <w:rFonts w:ascii="Arial" w:hAnsi="Arial" w:cs="Arial"/>
                    </w:rPr>
                  </w:pPr>
                  <w:r w:rsidRPr="000A5314">
                    <w:rPr>
                      <w:rFonts w:ascii="Arial" w:hAnsi="Arial" w:cs="Arial"/>
                    </w:rPr>
                    <w:t xml:space="preserve">Please bring </w:t>
                  </w:r>
                  <w:r>
                    <w:rPr>
                      <w:rFonts w:ascii="Arial" w:hAnsi="Arial" w:cs="Arial"/>
                    </w:rPr>
                    <w:t>the cash or a check t</w:t>
                  </w:r>
                  <w:r w:rsidRPr="000A5314">
                    <w:rPr>
                      <w:rFonts w:ascii="Arial" w:hAnsi="Arial" w:cs="Arial"/>
                    </w:rPr>
                    <w:t>o church</w:t>
                  </w:r>
                  <w:r>
                    <w:rPr>
                      <w:rFonts w:ascii="Arial" w:hAnsi="Arial" w:cs="Arial"/>
                    </w:rPr>
                    <w:t>.  You may give Roberta Fisher or Ralph Ski the funds to give Betty Robertson.  If you are unable to take them back, we will still take them at church for donation.  Place them downstairs in the storeroom.</w:t>
                  </w:r>
                </w:p>
              </w:txbxContent>
            </v:textbox>
            <w10:wrap type="square"/>
          </v:shape>
        </w:pict>
      </w:r>
    </w:p>
    <w:p w14:paraId="58A6872D" w14:textId="079CB433" w:rsidR="00F71694" w:rsidRDefault="00F71694" w:rsidP="00415EC0">
      <w:pPr>
        <w:jc w:val="both"/>
        <w:rPr>
          <w:rFonts w:ascii="Arial" w:hAnsi="Arial" w:cs="Arial"/>
          <w:color w:val="222222"/>
          <w:shd w:val="clear" w:color="auto" w:fill="FFFFFF"/>
        </w:rPr>
      </w:pPr>
    </w:p>
    <w:p w14:paraId="0B0EE1AD" w14:textId="3E1BA0B7" w:rsidR="004C390E" w:rsidRDefault="0099235A" w:rsidP="00415EC0">
      <w:pPr>
        <w:jc w:val="both"/>
        <w:rPr>
          <w:rFonts w:ascii="Arial" w:hAnsi="Arial" w:cs="Arial"/>
          <w:color w:val="1A0DAB"/>
          <w:u w:val="single"/>
          <w:shd w:val="clear" w:color="auto" w:fill="FFFFFF"/>
        </w:rPr>
      </w:pPr>
      <w:r>
        <w:rPr>
          <w:b/>
          <w:bCs/>
          <w:noProof/>
          <w:sz w:val="40"/>
          <w:szCs w:val="40"/>
        </w:rPr>
        <w:pict w14:anchorId="6F3F3CE1">
          <v:shape id="_x0000_s3288" type="#_x0000_t202" style="position:absolute;left:0;text-align:left;margin-left:-68.4pt;margin-top:-71.9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3F460840"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241CB">
                    <w:rPr>
                      <w:b/>
                      <w:sz w:val="32"/>
                      <w:szCs w:val="32"/>
                    </w:rPr>
                    <w:t>8</w:t>
                  </w:r>
                </w:p>
              </w:txbxContent>
            </v:textbox>
            <w10:wrap type="square"/>
          </v:shape>
        </w:pict>
      </w:r>
    </w:p>
    <w:p w14:paraId="63FE79CC" w14:textId="5AB78B49" w:rsidR="00A909FB" w:rsidRDefault="003E3105" w:rsidP="003E3105">
      <w:pPr>
        <w:jc w:val="center"/>
        <w:rPr>
          <w:b/>
          <w:bCs/>
          <w:noProof/>
          <w:sz w:val="40"/>
          <w:szCs w:val="40"/>
        </w:rPr>
      </w:pPr>
      <w:r w:rsidRPr="00C32312">
        <w:rPr>
          <w:b/>
          <w:bCs/>
          <w:noProof/>
          <w:sz w:val="40"/>
          <w:szCs w:val="40"/>
        </w:rPr>
        <w:t>Kid’s Page</w:t>
      </w:r>
    </w:p>
    <w:p w14:paraId="43B987AE" w14:textId="64849FF1" w:rsidR="00060B62" w:rsidRDefault="00060B62" w:rsidP="003E3105">
      <w:pPr>
        <w:jc w:val="center"/>
        <w:rPr>
          <w:noProof/>
        </w:rPr>
      </w:pPr>
    </w:p>
    <w:p w14:paraId="56D84076" w14:textId="412DCDE1" w:rsidR="00E14A3B" w:rsidRDefault="00E14A3B" w:rsidP="003E3105">
      <w:pPr>
        <w:jc w:val="center"/>
        <w:rPr>
          <w:noProof/>
        </w:rPr>
      </w:pPr>
    </w:p>
    <w:p w14:paraId="15400782" w14:textId="77777777" w:rsidR="00E14A3B" w:rsidRDefault="00E14A3B" w:rsidP="003E3105">
      <w:pPr>
        <w:jc w:val="center"/>
        <w:rPr>
          <w:noProof/>
        </w:rPr>
      </w:pPr>
    </w:p>
    <w:p w14:paraId="7CEAD286" w14:textId="71A61119" w:rsidR="00060B62" w:rsidRDefault="00E14A3B" w:rsidP="003E3105">
      <w:pPr>
        <w:jc w:val="center"/>
        <w:rPr>
          <w:noProof/>
        </w:rPr>
      </w:pPr>
      <w:r>
        <w:rPr>
          <w:noProof/>
        </w:rPr>
        <w:drawing>
          <wp:inline distT="0" distB="0" distL="0" distR="0" wp14:anchorId="0AEADE34" wp14:editId="67EA945A">
            <wp:extent cx="5825490" cy="5838825"/>
            <wp:effectExtent l="0" t="0" r="0" b="0"/>
            <wp:docPr id="1" name="Picture 1" descr="Pin on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Color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7776" cy="5851139"/>
                    </a:xfrm>
                    <a:prstGeom prst="rect">
                      <a:avLst/>
                    </a:prstGeom>
                    <a:noFill/>
                    <a:ln>
                      <a:noFill/>
                    </a:ln>
                  </pic:spPr>
                </pic:pic>
              </a:graphicData>
            </a:graphic>
          </wp:inline>
        </w:drawing>
      </w:r>
    </w:p>
    <w:p w14:paraId="7DBF1F6A" w14:textId="28252A48" w:rsidR="00060B62" w:rsidRDefault="00060B62" w:rsidP="003E3105">
      <w:pPr>
        <w:jc w:val="center"/>
        <w:rPr>
          <w:noProof/>
        </w:rPr>
      </w:pPr>
    </w:p>
    <w:p w14:paraId="34D3E0E7" w14:textId="3F67C21A" w:rsidR="00060B62" w:rsidRDefault="00060B62" w:rsidP="003E3105">
      <w:pPr>
        <w:jc w:val="center"/>
        <w:rPr>
          <w:noProof/>
        </w:rPr>
      </w:pPr>
    </w:p>
    <w:p w14:paraId="0A8E4487" w14:textId="0EE7A3CC" w:rsidR="00060B62" w:rsidRDefault="00060B62" w:rsidP="003E3105">
      <w:pPr>
        <w:jc w:val="center"/>
        <w:rPr>
          <w:noProof/>
        </w:rPr>
      </w:pPr>
    </w:p>
    <w:p w14:paraId="678377CA" w14:textId="39976071" w:rsidR="00060B62" w:rsidRDefault="00060B62" w:rsidP="003E3105">
      <w:pPr>
        <w:jc w:val="center"/>
        <w:rPr>
          <w:noProof/>
        </w:rPr>
      </w:pPr>
    </w:p>
    <w:p w14:paraId="120F313D" w14:textId="77777777" w:rsidR="00F71694" w:rsidRDefault="00F71694" w:rsidP="003E3105">
      <w:pPr>
        <w:jc w:val="center"/>
        <w:rPr>
          <w:noProof/>
        </w:rPr>
      </w:pPr>
    </w:p>
    <w:p w14:paraId="22E8B7FC" w14:textId="08792754" w:rsidR="00700D8B" w:rsidRDefault="0099235A" w:rsidP="00700D8B">
      <w:pPr>
        <w:jc w:val="center"/>
        <w:rPr>
          <w:rFonts w:ascii="Arial" w:hAnsi="Arial" w:cs="Arial"/>
          <w:b/>
          <w:bCs/>
          <w:color w:val="000000"/>
          <w:sz w:val="28"/>
          <w:szCs w:val="28"/>
          <w:u w:val="single"/>
        </w:rPr>
      </w:pPr>
      <w:r>
        <w:rPr>
          <w:noProof/>
        </w:rPr>
        <w:pict w14:anchorId="76BF2F75">
          <v:shape id="Text Box 2" o:spid="_x0000_s3351" type="#_x0000_t202" style="position:absolute;left:0;text-align:left;margin-left:-77.4pt;margin-top:-72.35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3D3B45B6" w:rsidR="00416331" w:rsidRPr="00416331" w:rsidRDefault="00416331">
                  <w:pPr>
                    <w:rPr>
                      <w:b/>
                      <w:bCs/>
                      <w:sz w:val="28"/>
                      <w:szCs w:val="28"/>
                    </w:rPr>
                  </w:pPr>
                  <w:r w:rsidRPr="00416331">
                    <w:rPr>
                      <w:b/>
                      <w:bCs/>
                      <w:sz w:val="28"/>
                      <w:szCs w:val="28"/>
                    </w:rPr>
                    <w:t xml:space="preserve">Page 8 of </w:t>
                  </w:r>
                  <w:r w:rsidR="003241CB">
                    <w:rPr>
                      <w:b/>
                      <w:bCs/>
                      <w:sz w:val="28"/>
                      <w:szCs w:val="28"/>
                    </w:rPr>
                    <w:t>8</w:t>
                  </w:r>
                </w:p>
              </w:txbxContent>
            </v:textbox>
            <w10:wrap type="square"/>
          </v:shape>
        </w:pict>
      </w:r>
      <w:r w:rsidR="00060B62">
        <w:rPr>
          <w:rFonts w:ascii="Arial" w:hAnsi="Arial" w:cs="Arial"/>
          <w:b/>
          <w:bCs/>
          <w:color w:val="000000"/>
          <w:sz w:val="28"/>
          <w:szCs w:val="28"/>
          <w:u w:val="single"/>
        </w:rPr>
        <w:t>February</w:t>
      </w:r>
      <w:r w:rsidR="00700D8B" w:rsidRPr="00700D8B">
        <w:rPr>
          <w:rFonts w:ascii="Arial" w:hAnsi="Arial" w:cs="Arial"/>
          <w:b/>
          <w:bCs/>
          <w:color w:val="000000"/>
          <w:sz w:val="28"/>
          <w:szCs w:val="28"/>
          <w:u w:val="single"/>
        </w:rPr>
        <w:t xml:space="preserve"> Activities</w:t>
      </w:r>
    </w:p>
    <w:p w14:paraId="59A0C486" w14:textId="07A038B4" w:rsidR="009E064A" w:rsidRDefault="009E064A" w:rsidP="00700D8B">
      <w:pPr>
        <w:jc w:val="center"/>
        <w:rPr>
          <w:rFonts w:ascii="Arial" w:hAnsi="Arial" w:cs="Arial"/>
          <w:b/>
          <w:bCs/>
          <w:color w:val="000000"/>
          <w:sz w:val="28"/>
          <w:szCs w:val="28"/>
          <w:u w:val="single"/>
        </w:rPr>
      </w:pPr>
    </w:p>
    <w:p w14:paraId="28ABF3B6" w14:textId="7DFB671F" w:rsidR="009E064A" w:rsidRDefault="009E064A" w:rsidP="00700D8B">
      <w:pPr>
        <w:jc w:val="center"/>
        <w:rPr>
          <w:rFonts w:ascii="Arial" w:hAnsi="Arial" w:cs="Arial"/>
          <w:color w:val="000000"/>
          <w:szCs w:val="24"/>
        </w:rPr>
      </w:pPr>
      <w:r w:rsidRPr="009E064A">
        <w:rPr>
          <w:rFonts w:ascii="Arial" w:hAnsi="Arial" w:cs="Arial"/>
          <w:color w:val="000000"/>
          <w:szCs w:val="24"/>
        </w:rPr>
        <w:t xml:space="preserve">Sunday, </w:t>
      </w:r>
      <w:r w:rsidR="00060B62">
        <w:rPr>
          <w:rFonts w:ascii="Arial" w:hAnsi="Arial" w:cs="Arial"/>
          <w:color w:val="000000"/>
          <w:szCs w:val="24"/>
        </w:rPr>
        <w:t>February 7th</w:t>
      </w:r>
      <w:r w:rsidRPr="009E064A">
        <w:rPr>
          <w:rFonts w:ascii="Arial" w:hAnsi="Arial" w:cs="Arial"/>
          <w:color w:val="000000"/>
          <w:szCs w:val="24"/>
        </w:rPr>
        <w:t xml:space="preserve"> – Sunday Service with Holy Communion</w:t>
      </w:r>
      <w:r>
        <w:rPr>
          <w:rFonts w:ascii="Arial" w:hAnsi="Arial" w:cs="Arial"/>
          <w:color w:val="000000"/>
          <w:szCs w:val="24"/>
        </w:rPr>
        <w:t xml:space="preserve"> – 9am.</w:t>
      </w:r>
    </w:p>
    <w:p w14:paraId="30B01B7B" w14:textId="79BEC155" w:rsidR="00060B62" w:rsidRDefault="00060B62" w:rsidP="00700D8B">
      <w:pPr>
        <w:jc w:val="center"/>
        <w:rPr>
          <w:rFonts w:ascii="Arial" w:hAnsi="Arial" w:cs="Arial"/>
          <w:color w:val="000000"/>
          <w:szCs w:val="24"/>
        </w:rPr>
      </w:pPr>
      <w:r>
        <w:rPr>
          <w:rFonts w:ascii="Arial" w:hAnsi="Arial" w:cs="Arial"/>
          <w:color w:val="000000"/>
          <w:szCs w:val="24"/>
        </w:rPr>
        <w:t>Discretionary Fund Collection</w:t>
      </w:r>
    </w:p>
    <w:p w14:paraId="3B92F455" w14:textId="0FB433AE" w:rsidR="009E064A" w:rsidRDefault="009E064A" w:rsidP="00700D8B">
      <w:pPr>
        <w:jc w:val="center"/>
        <w:rPr>
          <w:rFonts w:ascii="Arial" w:hAnsi="Arial" w:cs="Arial"/>
          <w:color w:val="000000"/>
          <w:szCs w:val="24"/>
        </w:rPr>
      </w:pPr>
    </w:p>
    <w:p w14:paraId="0F2F42AD" w14:textId="493A694F" w:rsidR="009E064A" w:rsidRDefault="009E064A" w:rsidP="00700D8B">
      <w:pPr>
        <w:jc w:val="center"/>
        <w:rPr>
          <w:rFonts w:ascii="Arial" w:hAnsi="Arial" w:cs="Arial"/>
          <w:color w:val="000000"/>
          <w:szCs w:val="24"/>
        </w:rPr>
      </w:pPr>
      <w:r>
        <w:rPr>
          <w:rFonts w:ascii="Arial" w:hAnsi="Arial" w:cs="Arial"/>
          <w:color w:val="000000"/>
          <w:szCs w:val="24"/>
        </w:rPr>
        <w:t xml:space="preserve">Tuesday, </w:t>
      </w:r>
      <w:r w:rsidR="00060B62">
        <w:rPr>
          <w:rFonts w:ascii="Arial" w:hAnsi="Arial" w:cs="Arial"/>
          <w:color w:val="000000"/>
          <w:szCs w:val="24"/>
        </w:rPr>
        <w:t>February 9th</w:t>
      </w:r>
      <w:r>
        <w:rPr>
          <w:rFonts w:ascii="Arial" w:hAnsi="Arial" w:cs="Arial"/>
          <w:color w:val="000000"/>
          <w:szCs w:val="24"/>
        </w:rPr>
        <w:t xml:space="preserve"> – Council Meeting – 7pm.</w:t>
      </w:r>
    </w:p>
    <w:p w14:paraId="5FD10FB5" w14:textId="72546A91" w:rsidR="009E064A" w:rsidRDefault="009E064A" w:rsidP="00700D8B">
      <w:pPr>
        <w:jc w:val="center"/>
        <w:rPr>
          <w:rFonts w:ascii="Arial" w:hAnsi="Arial" w:cs="Arial"/>
          <w:color w:val="000000"/>
          <w:szCs w:val="24"/>
        </w:rPr>
      </w:pPr>
    </w:p>
    <w:p w14:paraId="2B893862" w14:textId="6B8E193E" w:rsidR="009E064A" w:rsidRDefault="009E064A" w:rsidP="00700D8B">
      <w:pPr>
        <w:jc w:val="center"/>
        <w:rPr>
          <w:rFonts w:ascii="Arial" w:hAnsi="Arial" w:cs="Arial"/>
          <w:color w:val="000000"/>
          <w:szCs w:val="24"/>
        </w:rPr>
      </w:pPr>
      <w:r>
        <w:rPr>
          <w:rFonts w:ascii="Arial" w:hAnsi="Arial" w:cs="Arial"/>
          <w:color w:val="000000"/>
          <w:szCs w:val="24"/>
        </w:rPr>
        <w:t xml:space="preserve">Sunday, </w:t>
      </w:r>
      <w:r w:rsidR="00060B62">
        <w:rPr>
          <w:rFonts w:ascii="Arial" w:hAnsi="Arial" w:cs="Arial"/>
          <w:color w:val="000000"/>
          <w:szCs w:val="24"/>
        </w:rPr>
        <w:t xml:space="preserve">February </w:t>
      </w:r>
      <w:r>
        <w:rPr>
          <w:rFonts w:ascii="Arial" w:hAnsi="Arial" w:cs="Arial"/>
          <w:color w:val="000000"/>
          <w:szCs w:val="24"/>
        </w:rPr>
        <w:t>1</w:t>
      </w:r>
      <w:r w:rsidR="00060B62">
        <w:rPr>
          <w:rFonts w:ascii="Arial" w:hAnsi="Arial" w:cs="Arial"/>
          <w:color w:val="000000"/>
          <w:szCs w:val="24"/>
        </w:rPr>
        <w:t>4</w:t>
      </w:r>
      <w:r w:rsidRPr="009E064A">
        <w:rPr>
          <w:rFonts w:ascii="Arial" w:hAnsi="Arial" w:cs="Arial"/>
          <w:color w:val="000000"/>
          <w:szCs w:val="24"/>
          <w:vertAlign w:val="superscript"/>
        </w:rPr>
        <w:t>th</w:t>
      </w:r>
      <w:r>
        <w:rPr>
          <w:rFonts w:ascii="Arial" w:hAnsi="Arial" w:cs="Arial"/>
          <w:color w:val="000000"/>
          <w:szCs w:val="24"/>
        </w:rPr>
        <w:t xml:space="preserve"> – Sunday Service </w:t>
      </w:r>
      <w:r w:rsidR="00580AF5">
        <w:rPr>
          <w:rFonts w:ascii="Arial" w:hAnsi="Arial" w:cs="Arial"/>
          <w:color w:val="000000"/>
          <w:szCs w:val="24"/>
        </w:rPr>
        <w:t>- 9</w:t>
      </w:r>
      <w:r>
        <w:rPr>
          <w:rFonts w:ascii="Arial" w:hAnsi="Arial" w:cs="Arial"/>
          <w:color w:val="000000"/>
          <w:szCs w:val="24"/>
        </w:rPr>
        <w:t>am.</w:t>
      </w:r>
    </w:p>
    <w:p w14:paraId="26FA7747" w14:textId="0F7E1E44" w:rsidR="00060B62" w:rsidRDefault="00060B62" w:rsidP="00700D8B">
      <w:pPr>
        <w:jc w:val="center"/>
        <w:rPr>
          <w:rFonts w:ascii="Arial" w:hAnsi="Arial" w:cs="Arial"/>
          <w:color w:val="000000"/>
          <w:szCs w:val="24"/>
        </w:rPr>
      </w:pPr>
      <w:r>
        <w:rPr>
          <w:rFonts w:ascii="Arial" w:hAnsi="Arial" w:cs="Arial"/>
          <w:color w:val="000000"/>
          <w:szCs w:val="24"/>
        </w:rPr>
        <w:t>St. Valentine’s Day</w:t>
      </w:r>
    </w:p>
    <w:p w14:paraId="745BDC75" w14:textId="032578D5" w:rsidR="00060B62" w:rsidRDefault="00060B62" w:rsidP="00700D8B">
      <w:pPr>
        <w:jc w:val="center"/>
        <w:rPr>
          <w:rFonts w:ascii="Arial" w:hAnsi="Arial" w:cs="Arial"/>
          <w:color w:val="000000"/>
          <w:szCs w:val="24"/>
        </w:rPr>
      </w:pPr>
    </w:p>
    <w:p w14:paraId="4F992E76" w14:textId="37E7A97C" w:rsidR="00060B62" w:rsidRDefault="00060B62" w:rsidP="00700D8B">
      <w:pPr>
        <w:jc w:val="center"/>
        <w:rPr>
          <w:rFonts w:ascii="Arial" w:hAnsi="Arial" w:cs="Arial"/>
          <w:color w:val="000000"/>
          <w:szCs w:val="24"/>
        </w:rPr>
      </w:pPr>
      <w:r>
        <w:rPr>
          <w:rFonts w:ascii="Arial" w:hAnsi="Arial" w:cs="Arial"/>
          <w:color w:val="000000"/>
          <w:szCs w:val="24"/>
        </w:rPr>
        <w:t>Wednesday, February 17</w:t>
      </w:r>
      <w:r w:rsidRPr="00060B62">
        <w:rPr>
          <w:rFonts w:ascii="Arial" w:hAnsi="Arial" w:cs="Arial"/>
          <w:color w:val="000000"/>
          <w:szCs w:val="24"/>
          <w:vertAlign w:val="superscript"/>
        </w:rPr>
        <w:t>th</w:t>
      </w:r>
      <w:r>
        <w:rPr>
          <w:rFonts w:ascii="Arial" w:hAnsi="Arial" w:cs="Arial"/>
          <w:color w:val="000000"/>
          <w:szCs w:val="24"/>
        </w:rPr>
        <w:t xml:space="preserve"> – Ash Wednesday Services with Ashes – 7pm.</w:t>
      </w:r>
    </w:p>
    <w:p w14:paraId="4220FB03" w14:textId="064A70C5" w:rsidR="009E064A" w:rsidRDefault="009E064A" w:rsidP="00700D8B">
      <w:pPr>
        <w:jc w:val="center"/>
        <w:rPr>
          <w:rFonts w:ascii="Arial" w:hAnsi="Arial" w:cs="Arial"/>
          <w:color w:val="000000"/>
          <w:szCs w:val="24"/>
        </w:rPr>
      </w:pPr>
    </w:p>
    <w:p w14:paraId="70D4DE66" w14:textId="6F87CC80" w:rsidR="009E064A" w:rsidRDefault="009E064A" w:rsidP="00700D8B">
      <w:pPr>
        <w:jc w:val="center"/>
        <w:rPr>
          <w:rFonts w:ascii="Arial" w:hAnsi="Arial" w:cs="Arial"/>
          <w:color w:val="000000"/>
          <w:szCs w:val="24"/>
        </w:rPr>
      </w:pPr>
      <w:r>
        <w:rPr>
          <w:rFonts w:ascii="Arial" w:hAnsi="Arial" w:cs="Arial"/>
          <w:color w:val="000000"/>
          <w:szCs w:val="24"/>
        </w:rPr>
        <w:t xml:space="preserve">Sunday, </w:t>
      </w:r>
      <w:r w:rsidR="00060B62">
        <w:rPr>
          <w:rFonts w:ascii="Arial" w:hAnsi="Arial" w:cs="Arial"/>
          <w:color w:val="000000"/>
          <w:szCs w:val="24"/>
        </w:rPr>
        <w:t>February 21st</w:t>
      </w:r>
      <w:r>
        <w:rPr>
          <w:rFonts w:ascii="Arial" w:hAnsi="Arial" w:cs="Arial"/>
          <w:color w:val="000000"/>
          <w:szCs w:val="24"/>
        </w:rPr>
        <w:t xml:space="preserve"> – </w:t>
      </w:r>
      <w:r w:rsidR="00880805">
        <w:rPr>
          <w:rFonts w:ascii="Arial" w:hAnsi="Arial" w:cs="Arial"/>
          <w:color w:val="000000"/>
          <w:szCs w:val="24"/>
        </w:rPr>
        <w:t>Sunday Service with Holy Communion</w:t>
      </w:r>
      <w:r>
        <w:rPr>
          <w:rFonts w:ascii="Arial" w:hAnsi="Arial" w:cs="Arial"/>
          <w:color w:val="000000"/>
          <w:szCs w:val="24"/>
        </w:rPr>
        <w:t xml:space="preserve"> – 9am.</w:t>
      </w:r>
    </w:p>
    <w:p w14:paraId="74BE6C83" w14:textId="77777777" w:rsidR="002626A4" w:rsidRPr="009E064A" w:rsidRDefault="002626A4" w:rsidP="00700D8B">
      <w:pPr>
        <w:jc w:val="center"/>
        <w:rPr>
          <w:rFonts w:ascii="Arial" w:hAnsi="Arial" w:cs="Arial"/>
          <w:color w:val="000000"/>
          <w:szCs w:val="24"/>
        </w:rPr>
      </w:pPr>
    </w:p>
    <w:p w14:paraId="4F9679CB" w14:textId="70F6062C" w:rsidR="00700D8B" w:rsidRDefault="00700D8B">
      <w:pPr>
        <w:rPr>
          <w:noProof/>
        </w:rPr>
      </w:pPr>
    </w:p>
    <w:p w14:paraId="2C772D3C" w14:textId="730F155C" w:rsidR="00F71694" w:rsidRDefault="00F71694">
      <w:pPr>
        <w:rPr>
          <w:noProof/>
        </w:rPr>
      </w:pPr>
    </w:p>
    <w:p w14:paraId="24B35DF7" w14:textId="0DEDDE11" w:rsidR="00F71694" w:rsidRDefault="00F71694">
      <w:pPr>
        <w:rPr>
          <w:noProof/>
        </w:rPr>
      </w:pPr>
    </w:p>
    <w:p w14:paraId="7D553CB7" w14:textId="77E08DFC" w:rsidR="00F71694" w:rsidRDefault="0099235A">
      <w:pPr>
        <w:rPr>
          <w:noProof/>
        </w:rPr>
      </w:pPr>
      <w:r>
        <w:rPr>
          <w:noProof/>
        </w:rPr>
        <w:pict w14:anchorId="492821E4">
          <v:shape id="_x0000_s3355" type="#_x0000_t202" style="position:absolute;margin-left:158.9pt;margin-top:334.45pt;width:284.25pt;height:21.75pt;z-index:252021760;mso-wrap-edited:f;mso-position-horizontal-relative:page;mso-position-vertical-relative:page" wrapcoords="0 0 21600 0 21600 21600 0 21600 0 0" filled="f" stroked="f">
            <v:textbox style="mso-next-textbox:#_x0000_s3355" inset="0,0,0,0">
              <w:txbxContent>
                <w:p w14:paraId="0604E8D5" w14:textId="62B8479A" w:rsidR="00C32312" w:rsidRPr="00D90023" w:rsidRDefault="00C32312" w:rsidP="00F71694">
                  <w:pPr>
                    <w:pStyle w:val="Heading2"/>
                    <w:jc w:val="center"/>
                  </w:pPr>
                  <w:r w:rsidRPr="00F8645A">
                    <w:rPr>
                      <w:color w:val="auto"/>
                    </w:rPr>
                    <w:t xml:space="preserve">Scripture Readings for </w:t>
                  </w:r>
                  <w:r w:rsidR="00060B62">
                    <w:rPr>
                      <w:color w:val="auto"/>
                    </w:rPr>
                    <w:t>February</w:t>
                  </w:r>
                </w:p>
              </w:txbxContent>
            </v:textbox>
            <w10:wrap anchorx="page" anchory="page"/>
          </v:shape>
        </w:pict>
      </w:r>
    </w:p>
    <w:p w14:paraId="32086BEA" w14:textId="7D5EE67E" w:rsidR="00700D8B" w:rsidRDefault="00700D8B">
      <w:pPr>
        <w:rPr>
          <w:noProof/>
        </w:rPr>
      </w:pPr>
    </w:p>
    <w:p w14:paraId="780303F9" w14:textId="087B2900" w:rsidR="004D26C0" w:rsidRDefault="0099235A" w:rsidP="009E064A">
      <w:pPr>
        <w:rPr>
          <w:noProof/>
        </w:rPr>
      </w:pPr>
      <w:r>
        <w:rPr>
          <w:noProof/>
          <w:lang w:eastAsia="zh-TW"/>
        </w:rPr>
        <w:pict w14:anchorId="23A91407">
          <v:shape id="_x0000_s2959" type="#_x0000_t202" style="position:absolute;margin-left:-47.2pt;margin-top:9.05pt;width:518.25pt;height:270.3pt;z-index:251717632;mso-width-relative:margin;mso-height-relative:margin" stroked="f">
            <v:textbox style="mso-next-textbox:#_x0000_s2959">
              <w:txbxContent>
                <w:p w14:paraId="31E0509A" w14:textId="07AF76E0" w:rsidR="00507260" w:rsidRPr="003A7459" w:rsidRDefault="00507260" w:rsidP="000E08B9">
                  <w:pPr>
                    <w:rPr>
                      <w:b/>
                    </w:rPr>
                  </w:pPr>
                  <w:r>
                    <w:rPr>
                      <w:b/>
                    </w:rPr>
                    <w:tab/>
                  </w:r>
                  <w:r>
                    <w:rPr>
                      <w:b/>
                    </w:rPr>
                    <w:tab/>
                  </w:r>
                  <w:r>
                    <w:rPr>
                      <w:b/>
                    </w:rPr>
                    <w:tab/>
                  </w:r>
                  <w:r>
                    <w:rPr>
                      <w:b/>
                    </w:rPr>
                    <w:tab/>
                  </w:r>
                  <w:r>
                    <w:rPr>
                      <w:b/>
                    </w:rPr>
                    <w:tab/>
                  </w:r>
                </w:p>
                <w:p w14:paraId="27B1FB8F" w14:textId="737DA915" w:rsidR="00F71694" w:rsidRDefault="00F71694" w:rsidP="00F71694">
                  <w:pPr>
                    <w:ind w:firstLine="720"/>
                    <w:jc w:val="both"/>
                    <w:rPr>
                      <w:b/>
                    </w:rPr>
                  </w:pPr>
                  <w:bookmarkStart w:id="5" w:name="_Hlk62213351"/>
                  <w:r w:rsidRPr="00164675">
                    <w:rPr>
                      <w:b/>
                    </w:rPr>
                    <w:t xml:space="preserve">Sunday, </w:t>
                  </w:r>
                  <w:r w:rsidR="00880805">
                    <w:rPr>
                      <w:b/>
                    </w:rPr>
                    <w:t>February 7</w:t>
                  </w:r>
                  <w:r>
                    <w:rPr>
                      <w:b/>
                    </w:rPr>
                    <w:tab/>
                  </w:r>
                  <w:r>
                    <w:rPr>
                      <w:b/>
                    </w:rPr>
                    <w:tab/>
                  </w:r>
                  <w:r>
                    <w:rPr>
                      <w:b/>
                    </w:rPr>
                    <w:tab/>
                  </w:r>
                  <w:r>
                    <w:rPr>
                      <w:b/>
                    </w:rPr>
                    <w:tab/>
                  </w:r>
                  <w:r>
                    <w:rPr>
                      <w:b/>
                    </w:rPr>
                    <w:tab/>
                    <w:t xml:space="preserve">Sunday, </w:t>
                  </w:r>
                  <w:r w:rsidR="00880805">
                    <w:rPr>
                      <w:b/>
                    </w:rPr>
                    <w:t>February 14</w:t>
                  </w:r>
                </w:p>
                <w:p w14:paraId="720C7211" w14:textId="2D70E668" w:rsidR="00F71694" w:rsidRDefault="00880805" w:rsidP="00F71694">
                  <w:pPr>
                    <w:ind w:firstLine="720"/>
                    <w:jc w:val="both"/>
                    <w:rPr>
                      <w:b/>
                    </w:rPr>
                  </w:pPr>
                  <w:r>
                    <w:rPr>
                      <w:b/>
                    </w:rPr>
                    <w:t>Fifth</w:t>
                  </w:r>
                  <w:r w:rsidR="00F71694">
                    <w:rPr>
                      <w:b/>
                    </w:rPr>
                    <w:t xml:space="preserve"> Sunday After </w:t>
                  </w:r>
                  <w:r>
                    <w:rPr>
                      <w:b/>
                    </w:rPr>
                    <w:t>Epiphany</w:t>
                  </w:r>
                  <w:r w:rsidR="00F71694">
                    <w:rPr>
                      <w:b/>
                    </w:rPr>
                    <w:tab/>
                  </w:r>
                  <w:r w:rsidR="00F71694">
                    <w:rPr>
                      <w:b/>
                    </w:rPr>
                    <w:tab/>
                  </w:r>
                  <w:r w:rsidR="00F71694">
                    <w:rPr>
                      <w:b/>
                    </w:rPr>
                    <w:tab/>
                  </w:r>
                  <w:r w:rsidR="00F71694">
                    <w:rPr>
                      <w:b/>
                    </w:rPr>
                    <w:tab/>
                  </w:r>
                  <w:r>
                    <w:rPr>
                      <w:b/>
                    </w:rPr>
                    <w:t>Transfiguration</w:t>
                  </w:r>
                  <w:r w:rsidR="00F71694">
                    <w:rPr>
                      <w:b/>
                    </w:rPr>
                    <w:t xml:space="preserve"> </w:t>
                  </w:r>
                </w:p>
                <w:p w14:paraId="1A194EC9" w14:textId="77777777" w:rsidR="00880805" w:rsidRDefault="00880805" w:rsidP="00F71694">
                  <w:pPr>
                    <w:ind w:firstLine="720"/>
                    <w:jc w:val="both"/>
                  </w:pPr>
                  <w:r>
                    <w:t>Isa 40: 21-31</w:t>
                  </w:r>
                  <w:r>
                    <w:tab/>
                  </w:r>
                  <w:r>
                    <w:tab/>
                  </w:r>
                  <w:r>
                    <w:tab/>
                  </w:r>
                  <w:r w:rsidR="00F71694">
                    <w:tab/>
                  </w:r>
                  <w:r w:rsidR="00F71694">
                    <w:tab/>
                  </w:r>
                  <w:r w:rsidR="00F71694">
                    <w:tab/>
                  </w:r>
                  <w:r w:rsidR="00F71694">
                    <w:tab/>
                  </w:r>
                  <w:r>
                    <w:t>2 Kings 2: 1-12</w:t>
                  </w:r>
                </w:p>
                <w:p w14:paraId="232C0902" w14:textId="77777777" w:rsidR="00880805" w:rsidRDefault="00880805" w:rsidP="00F71694">
                  <w:pPr>
                    <w:ind w:firstLine="720"/>
                    <w:jc w:val="both"/>
                  </w:pPr>
                  <w:r>
                    <w:t>P</w:t>
                  </w:r>
                  <w:r w:rsidR="00F71694">
                    <w:t xml:space="preserve">s 147: </w:t>
                  </w:r>
                  <w:r>
                    <w:t>1-11, 20c</w:t>
                  </w:r>
                  <w:r>
                    <w:tab/>
                  </w:r>
                  <w:r>
                    <w:tab/>
                  </w:r>
                  <w:r>
                    <w:tab/>
                  </w:r>
                  <w:r w:rsidR="00F71694">
                    <w:tab/>
                  </w:r>
                  <w:r w:rsidR="00F71694">
                    <w:tab/>
                  </w:r>
                  <w:r w:rsidR="00F71694">
                    <w:tab/>
                    <w:t xml:space="preserve">Ps </w:t>
                  </w:r>
                  <w:r>
                    <w:t>50: 1-6</w:t>
                  </w:r>
                </w:p>
                <w:p w14:paraId="5DF280A4" w14:textId="0E57D2A8" w:rsidR="00F71694" w:rsidRDefault="00880805" w:rsidP="00F71694">
                  <w:pPr>
                    <w:ind w:firstLine="720"/>
                    <w:jc w:val="both"/>
                  </w:pPr>
                  <w:r>
                    <w:t>1 Cor 9: 16-23</w:t>
                  </w:r>
                  <w:r w:rsidR="00F71694">
                    <w:tab/>
                  </w:r>
                  <w:r w:rsidR="00F71694">
                    <w:tab/>
                  </w:r>
                  <w:r w:rsidR="00F71694">
                    <w:tab/>
                  </w:r>
                  <w:r w:rsidR="00F71694">
                    <w:tab/>
                  </w:r>
                  <w:r w:rsidR="00F71694">
                    <w:tab/>
                  </w:r>
                  <w:r w:rsidR="00F71694">
                    <w:tab/>
                  </w:r>
                  <w:r>
                    <w:t>2 Cor 4: 3-6</w:t>
                  </w:r>
                </w:p>
                <w:p w14:paraId="3B3DF942" w14:textId="32597A1D" w:rsidR="00F71694" w:rsidRDefault="00880805" w:rsidP="00F71694">
                  <w:pPr>
                    <w:ind w:firstLine="720"/>
                    <w:jc w:val="both"/>
                  </w:pPr>
                  <w:r>
                    <w:t>Mk 1: 20-39</w:t>
                  </w:r>
                  <w:r>
                    <w:tab/>
                  </w:r>
                  <w:r w:rsidR="00F71694">
                    <w:t xml:space="preserve"> </w:t>
                  </w:r>
                  <w:r w:rsidR="00F71694">
                    <w:tab/>
                  </w:r>
                  <w:r w:rsidR="00F71694">
                    <w:tab/>
                  </w:r>
                  <w:r w:rsidR="00F71694">
                    <w:tab/>
                    <w:t xml:space="preserve"> </w:t>
                  </w:r>
                  <w:r w:rsidR="00F71694">
                    <w:tab/>
                  </w:r>
                  <w:r w:rsidR="00F71694">
                    <w:tab/>
                  </w:r>
                  <w:r w:rsidR="00F71694">
                    <w:tab/>
                    <w:t xml:space="preserve">Mk </w:t>
                  </w:r>
                  <w:r>
                    <w:t>9</w:t>
                  </w:r>
                  <w:r w:rsidR="00F71694">
                    <w:t xml:space="preserve">: </w:t>
                  </w:r>
                  <w:r>
                    <w:t>2-9</w:t>
                  </w:r>
                  <w:r w:rsidR="00F71694">
                    <w:tab/>
                  </w:r>
                </w:p>
                <w:p w14:paraId="53901F1C" w14:textId="6851230E" w:rsidR="00F71694" w:rsidRPr="00502569" w:rsidRDefault="00880805" w:rsidP="00F71694">
                  <w:pPr>
                    <w:ind w:firstLine="720"/>
                    <w:rPr>
                      <w:b/>
                      <w:bCs/>
                    </w:rPr>
                  </w:pPr>
                  <w:r>
                    <w:rPr>
                      <w:b/>
                      <w:bCs/>
                    </w:rPr>
                    <w:t>Source of Strength</w:t>
                  </w:r>
                  <w:r w:rsidR="00F71694">
                    <w:rPr>
                      <w:b/>
                      <w:bCs/>
                    </w:rPr>
                    <w:tab/>
                  </w:r>
                  <w:r w:rsidR="00F71694">
                    <w:rPr>
                      <w:b/>
                      <w:bCs/>
                    </w:rPr>
                    <w:tab/>
                  </w:r>
                  <w:r w:rsidR="00F71694">
                    <w:rPr>
                      <w:b/>
                      <w:bCs/>
                    </w:rPr>
                    <w:tab/>
                  </w:r>
                  <w:r w:rsidR="00F71694">
                    <w:tab/>
                  </w:r>
                  <w:r w:rsidR="00F71694">
                    <w:tab/>
                  </w:r>
                  <w:r w:rsidR="00F71694">
                    <w:tab/>
                  </w:r>
                  <w:r w:rsidRPr="00880805">
                    <w:rPr>
                      <w:b/>
                      <w:bCs/>
                    </w:rPr>
                    <w:t>Compassionate Community</w:t>
                  </w:r>
                  <w:r w:rsidR="00F71694" w:rsidRPr="003F5632">
                    <w:rPr>
                      <w:b/>
                      <w:bCs/>
                    </w:rPr>
                    <w:tab/>
                  </w:r>
                </w:p>
                <w:p w14:paraId="6A8E1C5A" w14:textId="54A7C18E" w:rsidR="00F71694" w:rsidRPr="00AF3E15" w:rsidRDefault="00F71694" w:rsidP="00F71694">
                  <w:pPr>
                    <w:rPr>
                      <w:b/>
                    </w:rPr>
                  </w:pPr>
                  <w:r>
                    <w:rPr>
                      <w:b/>
                      <w:bCs/>
                    </w:rPr>
                    <w:tab/>
                  </w:r>
                  <w:r>
                    <w:rPr>
                      <w:b/>
                      <w:bCs/>
                    </w:rPr>
                    <w:tab/>
                  </w:r>
                  <w:r>
                    <w:rPr>
                      <w:b/>
                      <w:bCs/>
                    </w:rPr>
                    <w:tab/>
                  </w:r>
                  <w:r>
                    <w:rPr>
                      <w:b/>
                      <w:bCs/>
                    </w:rPr>
                    <w:tab/>
                  </w:r>
                  <w:r>
                    <w:rPr>
                      <w:b/>
                    </w:rPr>
                    <w:tab/>
                  </w:r>
                  <w:r>
                    <w:rPr>
                      <w:b/>
                    </w:rPr>
                    <w:tab/>
                  </w:r>
                  <w:r>
                    <w:rPr>
                      <w:b/>
                    </w:rPr>
                    <w:tab/>
                  </w:r>
                  <w:r>
                    <w:rPr>
                      <w:b/>
                    </w:rPr>
                    <w:tab/>
                  </w:r>
                  <w:r>
                    <w:rPr>
                      <w:b/>
                    </w:rPr>
                    <w:tab/>
                  </w:r>
                  <w:r>
                    <w:rPr>
                      <w:b/>
                    </w:rPr>
                    <w:tab/>
                  </w:r>
                  <w:r>
                    <w:rPr>
                      <w:b/>
                    </w:rPr>
                    <w:tab/>
                  </w:r>
                  <w:r>
                    <w:tab/>
                  </w:r>
                  <w:r>
                    <w:tab/>
                  </w:r>
                  <w:r>
                    <w:tab/>
                  </w:r>
                  <w:r>
                    <w:tab/>
                  </w:r>
                  <w:r>
                    <w:tab/>
                  </w:r>
                  <w:r>
                    <w:tab/>
                  </w:r>
                  <w:r>
                    <w:tab/>
                  </w:r>
                  <w:r>
                    <w:tab/>
                  </w:r>
                  <w:r>
                    <w:tab/>
                  </w:r>
                  <w:r>
                    <w:tab/>
                  </w:r>
                  <w:r>
                    <w:tab/>
                  </w:r>
                </w:p>
                <w:p w14:paraId="68E2A047" w14:textId="30608704" w:rsidR="00F71694" w:rsidRDefault="00F71694" w:rsidP="00F71694">
                  <w:pPr>
                    <w:ind w:firstLine="720"/>
                    <w:rPr>
                      <w:b/>
                    </w:rPr>
                  </w:pPr>
                  <w:r>
                    <w:rPr>
                      <w:b/>
                    </w:rPr>
                    <w:t xml:space="preserve">Sunday, </w:t>
                  </w:r>
                  <w:r w:rsidR="00880805">
                    <w:rPr>
                      <w:b/>
                    </w:rPr>
                    <w:t>February 21</w:t>
                  </w:r>
                  <w:r>
                    <w:rPr>
                      <w:b/>
                    </w:rPr>
                    <w:tab/>
                  </w:r>
                  <w:r>
                    <w:rPr>
                      <w:b/>
                    </w:rPr>
                    <w:tab/>
                  </w:r>
                  <w:r>
                    <w:rPr>
                      <w:b/>
                    </w:rPr>
                    <w:tab/>
                  </w:r>
                  <w:r>
                    <w:rPr>
                      <w:b/>
                    </w:rPr>
                    <w:tab/>
                  </w:r>
                  <w:r>
                    <w:rPr>
                      <w:b/>
                    </w:rPr>
                    <w:tab/>
                    <w:t xml:space="preserve">Sunday, </w:t>
                  </w:r>
                  <w:r w:rsidR="00880805">
                    <w:rPr>
                      <w:b/>
                    </w:rPr>
                    <w:t>February 28</w:t>
                  </w:r>
                </w:p>
                <w:p w14:paraId="592BC019" w14:textId="79071349" w:rsidR="00F71694" w:rsidRDefault="00880805" w:rsidP="00F71694">
                  <w:pPr>
                    <w:ind w:firstLine="720"/>
                    <w:rPr>
                      <w:b/>
                    </w:rPr>
                  </w:pPr>
                  <w:r>
                    <w:rPr>
                      <w:b/>
                    </w:rPr>
                    <w:t xml:space="preserve">First </w:t>
                  </w:r>
                  <w:r w:rsidR="00F71694">
                    <w:rPr>
                      <w:b/>
                    </w:rPr>
                    <w:t xml:space="preserve">Sunday </w:t>
                  </w:r>
                  <w:r>
                    <w:rPr>
                      <w:b/>
                    </w:rPr>
                    <w:t>in Lent</w:t>
                  </w:r>
                  <w:r w:rsidR="00F71694">
                    <w:rPr>
                      <w:b/>
                    </w:rPr>
                    <w:tab/>
                  </w:r>
                  <w:r w:rsidR="00F71694">
                    <w:rPr>
                      <w:b/>
                    </w:rPr>
                    <w:tab/>
                  </w:r>
                  <w:r w:rsidR="00F71694">
                    <w:rPr>
                      <w:b/>
                    </w:rPr>
                    <w:tab/>
                  </w:r>
                  <w:r w:rsidR="00F71694">
                    <w:rPr>
                      <w:b/>
                    </w:rPr>
                    <w:tab/>
                  </w:r>
                  <w:r>
                    <w:rPr>
                      <w:b/>
                    </w:rPr>
                    <w:tab/>
                    <w:t xml:space="preserve">Second </w:t>
                  </w:r>
                  <w:r w:rsidR="00F71694">
                    <w:rPr>
                      <w:b/>
                    </w:rPr>
                    <w:t xml:space="preserve">Sunday </w:t>
                  </w:r>
                  <w:r>
                    <w:rPr>
                      <w:b/>
                    </w:rPr>
                    <w:t>in Lent</w:t>
                  </w:r>
                  <w:r w:rsidR="00F71694">
                    <w:rPr>
                      <w:b/>
                    </w:rPr>
                    <w:t xml:space="preserve"> </w:t>
                  </w:r>
                </w:p>
                <w:p w14:paraId="7E756608" w14:textId="200215EB" w:rsidR="00F71694" w:rsidRPr="00C30031" w:rsidRDefault="00880805" w:rsidP="00F71694">
                  <w:pPr>
                    <w:ind w:firstLine="720"/>
                  </w:pPr>
                  <w:r>
                    <w:t>Gen 9: 8-17</w:t>
                  </w:r>
                  <w:r>
                    <w:tab/>
                  </w:r>
                  <w:r>
                    <w:tab/>
                  </w:r>
                  <w:r w:rsidR="00F71694">
                    <w:tab/>
                  </w:r>
                  <w:r w:rsidR="00F71694">
                    <w:tab/>
                  </w:r>
                  <w:r w:rsidR="00F71694" w:rsidRPr="00C30031">
                    <w:t xml:space="preserve"> </w:t>
                  </w:r>
                  <w:r w:rsidR="00F71694" w:rsidRPr="00C30031">
                    <w:tab/>
                    <w:t xml:space="preserve"> </w:t>
                  </w:r>
                  <w:r w:rsidR="00F71694" w:rsidRPr="00C30031">
                    <w:tab/>
                  </w:r>
                  <w:r w:rsidR="00F71694" w:rsidRPr="00C30031">
                    <w:tab/>
                  </w:r>
                  <w:r>
                    <w:t>Gen 17: 1-7, 15-16</w:t>
                  </w:r>
                  <w:r w:rsidR="00F71694" w:rsidRPr="00C30031">
                    <w:t xml:space="preserve">   </w:t>
                  </w:r>
                </w:p>
                <w:p w14:paraId="78D830C5" w14:textId="1BD6C7BE" w:rsidR="00F71694" w:rsidRDefault="00F71694" w:rsidP="00F71694">
                  <w:pPr>
                    <w:ind w:firstLine="720"/>
                  </w:pPr>
                  <w:r>
                    <w:t xml:space="preserve">Ps </w:t>
                  </w:r>
                  <w:r w:rsidR="00880805">
                    <w:t>25: 1-10</w:t>
                  </w:r>
                  <w:r w:rsidR="00880805">
                    <w:tab/>
                  </w:r>
                  <w:r>
                    <w:tab/>
                  </w:r>
                  <w:r>
                    <w:tab/>
                  </w:r>
                  <w:r>
                    <w:tab/>
                  </w:r>
                  <w:r>
                    <w:tab/>
                  </w:r>
                  <w:r>
                    <w:tab/>
                  </w:r>
                  <w:r>
                    <w:tab/>
                    <w:t xml:space="preserve">Ps </w:t>
                  </w:r>
                  <w:r w:rsidR="00880805">
                    <w:t>22: 23-31</w:t>
                  </w:r>
                </w:p>
                <w:p w14:paraId="18D3FD1D" w14:textId="3E1D1EAE" w:rsidR="00F71694" w:rsidRDefault="00880805" w:rsidP="00F71694">
                  <w:pPr>
                    <w:ind w:firstLine="720"/>
                  </w:pPr>
                  <w:r>
                    <w:t>1 Peter 3: 18-22</w:t>
                  </w:r>
                  <w:r w:rsidR="00F71694">
                    <w:tab/>
                  </w:r>
                  <w:r w:rsidR="00F71694">
                    <w:tab/>
                  </w:r>
                  <w:r w:rsidR="00F71694">
                    <w:tab/>
                  </w:r>
                  <w:r w:rsidR="00F71694">
                    <w:tab/>
                  </w:r>
                  <w:r w:rsidR="00F71694">
                    <w:tab/>
                  </w:r>
                  <w:r w:rsidR="00F71694">
                    <w:tab/>
                  </w:r>
                  <w:r>
                    <w:t>Rom 4: 13-25</w:t>
                  </w:r>
                </w:p>
                <w:p w14:paraId="4C8B1022" w14:textId="77777777" w:rsidR="00880805" w:rsidRDefault="00880805" w:rsidP="00F71694">
                  <w:pPr>
                    <w:ind w:firstLine="720"/>
                  </w:pPr>
                  <w:r>
                    <w:t>Mk 1: 9-15</w:t>
                  </w:r>
                  <w:r w:rsidR="00F71694">
                    <w:tab/>
                  </w:r>
                  <w:r w:rsidR="00F71694">
                    <w:tab/>
                  </w:r>
                  <w:r w:rsidR="00F71694">
                    <w:tab/>
                  </w:r>
                  <w:r w:rsidR="00F71694">
                    <w:tab/>
                  </w:r>
                  <w:r w:rsidR="00F71694">
                    <w:tab/>
                  </w:r>
                  <w:r w:rsidR="00F71694">
                    <w:tab/>
                  </w:r>
                  <w:r w:rsidR="00F71694">
                    <w:tab/>
                    <w:t xml:space="preserve">Mk </w:t>
                  </w:r>
                  <w:r>
                    <w:t>8</w:t>
                  </w:r>
                  <w:r w:rsidR="00F71694">
                    <w:t xml:space="preserve">: </w:t>
                  </w:r>
                  <w:r>
                    <w:t>31-38 or Mk 9: 2-9</w:t>
                  </w:r>
                </w:p>
                <w:p w14:paraId="3EA55EB5" w14:textId="656E1E3E" w:rsidR="00F71694" w:rsidRPr="002E31F2" w:rsidRDefault="00880805" w:rsidP="00F71694">
                  <w:pPr>
                    <w:ind w:firstLine="720"/>
                    <w:rPr>
                      <w:b/>
                      <w:bCs/>
                    </w:rPr>
                  </w:pPr>
                  <w:r>
                    <w:rPr>
                      <w:b/>
                    </w:rPr>
                    <w:t>God’s Loving Paths</w:t>
                  </w:r>
                  <w:r w:rsidR="00F71694">
                    <w:rPr>
                      <w:b/>
                    </w:rPr>
                    <w:tab/>
                  </w:r>
                  <w:r w:rsidR="00F71694">
                    <w:rPr>
                      <w:b/>
                    </w:rPr>
                    <w:tab/>
                  </w:r>
                  <w:r w:rsidR="00F71694">
                    <w:rPr>
                      <w:b/>
                    </w:rPr>
                    <w:tab/>
                  </w:r>
                  <w:r w:rsidR="00F71694">
                    <w:tab/>
                  </w:r>
                  <w:r w:rsidR="00F71694">
                    <w:tab/>
                  </w:r>
                  <w:r w:rsidR="00F71694">
                    <w:tab/>
                  </w:r>
                  <w:r w:rsidRPr="00880805">
                    <w:rPr>
                      <w:b/>
                      <w:bCs/>
                    </w:rPr>
                    <w:t>Always Close</w:t>
                  </w:r>
                </w:p>
                <w:p w14:paraId="692F0E35" w14:textId="77777777" w:rsidR="00F71694" w:rsidRDefault="00F71694" w:rsidP="00F71694">
                  <w:pPr>
                    <w:rPr>
                      <w:b/>
                      <w:bCs/>
                    </w:rPr>
                  </w:pPr>
                </w:p>
                <w:bookmarkEnd w:id="5"/>
                <w:p w14:paraId="71D25401" w14:textId="47BD351F" w:rsidR="00F71694" w:rsidRPr="00502569" w:rsidRDefault="00F71694" w:rsidP="00880805">
                  <w:pPr>
                    <w:rPr>
                      <w:b/>
                      <w:bCs/>
                    </w:rPr>
                  </w:pPr>
                  <w:r>
                    <w:rPr>
                      <w:b/>
                      <w:bCs/>
                    </w:rPr>
                    <w:tab/>
                  </w:r>
                  <w:r>
                    <w:rPr>
                      <w:b/>
                      <w:bCs/>
                    </w:rPr>
                    <w:tab/>
                  </w:r>
                  <w:r>
                    <w:rPr>
                      <w:b/>
                      <w:bCs/>
                    </w:rPr>
                    <w:tab/>
                  </w:r>
                  <w:r>
                    <w:rPr>
                      <w:b/>
                      <w:bCs/>
                    </w:rPr>
                    <w:tab/>
                  </w:r>
                  <w:r>
                    <w:rPr>
                      <w:b/>
                      <w:bCs/>
                    </w:rPr>
                    <w:tab/>
                  </w:r>
                </w:p>
                <w:p w14:paraId="7F133DD1" w14:textId="2CED8D7F" w:rsidR="00507260" w:rsidRPr="003A7459" w:rsidRDefault="00507260" w:rsidP="00F71694">
                  <w:pPr>
                    <w:rPr>
                      <w:b/>
                    </w:rPr>
                  </w:pP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r w:rsidR="00F71694">
        <w:rPr>
          <w:noProof/>
        </w:rPr>
        <w:t xml:space="preserve">  </w:t>
      </w:r>
      <w:r w:rsidR="004D26C0">
        <w:rPr>
          <w:b/>
          <w:szCs w:val="24"/>
        </w:rPr>
        <w:t xml:space="preserve">                                                 </w:t>
      </w:r>
    </w:p>
    <w:p w14:paraId="67101378" w14:textId="457B1E7E" w:rsidR="00491211" w:rsidRDefault="00491211" w:rsidP="00C56DFB">
      <w:pPr>
        <w:jc w:val="center"/>
        <w:rPr>
          <w:b/>
          <w:sz w:val="44"/>
          <w:szCs w:val="44"/>
        </w:rPr>
      </w:pP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00B9F2CF" w14:textId="79457457" w:rsidR="00507069" w:rsidRDefault="00AD7818" w:rsidP="00E616FB">
      <w:pPr>
        <w:spacing w:after="450"/>
      </w:pPr>
      <w:r>
        <w:tab/>
      </w:r>
      <w:r>
        <w:tab/>
      </w:r>
      <w:r>
        <w:tab/>
      </w:r>
    </w:p>
    <w:p w14:paraId="4816E43F" w14:textId="313F0F11" w:rsidR="001A7342" w:rsidRDefault="001A7342" w:rsidP="009904EF">
      <w:pPr>
        <w:jc w:val="center"/>
        <w:rPr>
          <w:noProof/>
        </w:rPr>
      </w:pPr>
    </w:p>
    <w:p w14:paraId="5B31D245" w14:textId="4DAB6005" w:rsidR="001A7342" w:rsidRDefault="001A7342" w:rsidP="009904EF">
      <w:pPr>
        <w:jc w:val="center"/>
        <w:rPr>
          <w:noProof/>
        </w:rPr>
      </w:pPr>
    </w:p>
    <w:p w14:paraId="766AAADA" w14:textId="0E1AB8BC" w:rsidR="001A7342" w:rsidRDefault="001A7342" w:rsidP="009904EF">
      <w:pPr>
        <w:jc w:val="center"/>
        <w:rPr>
          <w:noProof/>
        </w:rPr>
      </w:pPr>
    </w:p>
    <w:p w14:paraId="2890CD7D" w14:textId="6874FFA6" w:rsidR="00B5224D" w:rsidRDefault="00B5224D" w:rsidP="009904EF">
      <w:pPr>
        <w:jc w:val="center"/>
      </w:pPr>
    </w:p>
    <w:p w14:paraId="564ACE7C" w14:textId="0EE053CD" w:rsidR="00E14A3B" w:rsidRDefault="00E14A3B" w:rsidP="009904EF">
      <w:pPr>
        <w:jc w:val="center"/>
      </w:pPr>
    </w:p>
    <w:p w14:paraId="4EFB9BDD" w14:textId="77777777" w:rsidR="00E14A3B" w:rsidRDefault="00E14A3B" w:rsidP="009904EF">
      <w:pPr>
        <w:jc w:val="center"/>
      </w:pPr>
    </w:p>
    <w:p w14:paraId="54454FC5" w14:textId="0212261E" w:rsidR="00B5224D" w:rsidRDefault="00B5224D" w:rsidP="009904EF">
      <w:pPr>
        <w:jc w:val="center"/>
      </w:pPr>
    </w:p>
    <w:p w14:paraId="0D4CEF72" w14:textId="5B8A91C7" w:rsidR="00B5224D" w:rsidRDefault="00B5224D" w:rsidP="009904EF">
      <w:pPr>
        <w:jc w:val="center"/>
      </w:pPr>
    </w:p>
    <w:p w14:paraId="6E0753F3" w14:textId="77777777" w:rsidR="00B5224D" w:rsidRDefault="00B5224D" w:rsidP="009904EF">
      <w:pPr>
        <w:jc w:val="center"/>
      </w:pPr>
    </w:p>
    <w:p w14:paraId="721FAE3E" w14:textId="7A633841" w:rsidR="009724A1" w:rsidRDefault="009724A1" w:rsidP="009904EF">
      <w:pPr>
        <w:jc w:val="center"/>
      </w:pPr>
    </w:p>
    <w:p w14:paraId="444556B4" w14:textId="331C12BB" w:rsidR="006D25FD" w:rsidRDefault="006D25FD" w:rsidP="009904EF">
      <w:pPr>
        <w:jc w:val="center"/>
      </w:pPr>
    </w:p>
    <w:p w14:paraId="39E08DA8" w14:textId="77777777" w:rsidR="00E14A3B" w:rsidRDefault="00E14A3B" w:rsidP="009904EF">
      <w:pPr>
        <w:jc w:val="center"/>
      </w:pPr>
    </w:p>
    <w:p w14:paraId="11D54E6C" w14:textId="25975690" w:rsidR="009724A1" w:rsidRDefault="0099235A" w:rsidP="009904EF">
      <w:pPr>
        <w:jc w:val="center"/>
      </w:pPr>
      <w:r>
        <w:rPr>
          <w:noProof/>
        </w:rPr>
        <w:pict w14:anchorId="28720F1C">
          <v:shape id="_x0000_s3314" type="#_x0000_t202" style="position:absolute;left:0;text-align:left;margin-left:17.55pt;margin-top:156.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6" w:name="_Hlt460832717"/>
                  <w:bookmarkEnd w:id="6"/>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6A9317AD" w14:textId="77777777" w:rsidR="009724A1" w:rsidRDefault="009724A1" w:rsidP="009904EF">
      <w:pPr>
        <w:jc w:val="center"/>
      </w:pPr>
    </w:p>
    <w:p w14:paraId="2B356ACA" w14:textId="6230A18A" w:rsidR="009724A1" w:rsidRDefault="009724A1" w:rsidP="009904EF">
      <w:pPr>
        <w:jc w:val="center"/>
      </w:pPr>
    </w:p>
    <w:p w14:paraId="7EB2142E" w14:textId="10BD1BE1" w:rsidR="00700D8B" w:rsidRDefault="00700D8B"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FAE60E5" w:rsidR="00700D8B" w:rsidRDefault="00700D8B" w:rsidP="009904EF">
      <w:pPr>
        <w:jc w:val="center"/>
      </w:pPr>
    </w:p>
    <w:p w14:paraId="219E97EB" w14:textId="77777777" w:rsidR="00F71694" w:rsidRDefault="00F71694" w:rsidP="009904EF">
      <w:pPr>
        <w:jc w:val="center"/>
      </w:pPr>
    </w:p>
    <w:p w14:paraId="3627E2E8" w14:textId="711C856F" w:rsidR="00700D8B" w:rsidRDefault="00700D8B" w:rsidP="009904EF">
      <w:pPr>
        <w:jc w:val="center"/>
      </w:pPr>
    </w:p>
    <w:p w14:paraId="6E37EDFB" w14:textId="3A059012" w:rsidR="00E14A3B" w:rsidRDefault="00E14A3B" w:rsidP="009904EF">
      <w:pPr>
        <w:jc w:val="center"/>
      </w:pPr>
    </w:p>
    <w:p w14:paraId="0274C993" w14:textId="5565C75F" w:rsidR="00E14A3B" w:rsidRDefault="00E14A3B" w:rsidP="009904EF">
      <w:pPr>
        <w:jc w:val="center"/>
      </w:pPr>
    </w:p>
    <w:p w14:paraId="3C9E5F7B" w14:textId="22C1C59B" w:rsidR="00E14A3B" w:rsidRDefault="00E14A3B" w:rsidP="009904EF">
      <w:pPr>
        <w:jc w:val="center"/>
      </w:pPr>
    </w:p>
    <w:p w14:paraId="7EC68F91" w14:textId="227E99B9" w:rsidR="00E14A3B" w:rsidRDefault="00E14A3B" w:rsidP="009904EF">
      <w:pPr>
        <w:jc w:val="center"/>
      </w:pPr>
    </w:p>
    <w:p w14:paraId="6DDC2559" w14:textId="3191AAB0" w:rsidR="00E14A3B" w:rsidRDefault="00E14A3B" w:rsidP="009904EF">
      <w:pPr>
        <w:jc w:val="center"/>
      </w:pPr>
    </w:p>
    <w:p w14:paraId="3C4DF662" w14:textId="15F1DC47" w:rsidR="00E14A3B" w:rsidRDefault="00E14A3B" w:rsidP="009904EF">
      <w:pPr>
        <w:jc w:val="center"/>
      </w:pPr>
    </w:p>
    <w:p w14:paraId="7A9C5EFD" w14:textId="5BF50FE3" w:rsidR="00E14A3B" w:rsidRDefault="00E14A3B" w:rsidP="009904EF">
      <w:pPr>
        <w:jc w:val="center"/>
      </w:pPr>
    </w:p>
    <w:p w14:paraId="636F5A98" w14:textId="41F35EF9" w:rsidR="00E14A3B" w:rsidRDefault="00E14A3B" w:rsidP="009904EF">
      <w:pPr>
        <w:jc w:val="center"/>
      </w:pPr>
    </w:p>
    <w:p w14:paraId="308F438F" w14:textId="77777777" w:rsidR="00E14A3B" w:rsidRDefault="00E14A3B" w:rsidP="009904EF">
      <w:pPr>
        <w:jc w:val="center"/>
      </w:pPr>
    </w:p>
    <w:p w14:paraId="1E1C9B8E" w14:textId="4A884BEF" w:rsidR="00700D8B" w:rsidRDefault="00700D8B" w:rsidP="009904EF">
      <w:pPr>
        <w:jc w:val="center"/>
      </w:pPr>
    </w:p>
    <w:p w14:paraId="69D5F640" w14:textId="6E946321" w:rsidR="00700D8B" w:rsidRDefault="00E14A3B" w:rsidP="009904EF">
      <w:pPr>
        <w:jc w:val="center"/>
      </w:pPr>
      <w:r>
        <w:rPr>
          <w:noProof/>
        </w:rPr>
        <w:drawing>
          <wp:inline distT="0" distB="0" distL="0" distR="0" wp14:anchorId="4DABEA9E" wp14:editId="57548318">
            <wp:extent cx="1733550" cy="1733550"/>
            <wp:effectExtent l="0" t="0" r="0" b="0"/>
            <wp:docPr id="6" name="Picture 6" descr="Happy Valentines Day Images | Happy valentines day pictures, Valentines day  greetings, Happy valentines da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Valentines Day Images | Happy valentines day pictures, Valentines day  greetings, Happy valentines day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116473BC" w14:textId="77777777" w:rsidR="00F71694" w:rsidRDefault="00F71694" w:rsidP="009904EF">
      <w:pPr>
        <w:jc w:val="center"/>
      </w:pPr>
    </w:p>
    <w:p w14:paraId="625702FB" w14:textId="3F1A3DFC" w:rsidR="00700D8B" w:rsidRDefault="00700D8B" w:rsidP="009904EF">
      <w:pPr>
        <w:jc w:val="center"/>
      </w:pPr>
    </w:p>
    <w:p w14:paraId="567C3756" w14:textId="30C5268E" w:rsidR="00F97D86" w:rsidRDefault="00060B62" w:rsidP="00475C0F">
      <w:pPr>
        <w:jc w:val="center"/>
        <w:rPr>
          <w:rFonts w:ascii="Algerian" w:hAnsi="Algerian" w:cs="Aldhabi"/>
          <w:sz w:val="40"/>
          <w:szCs w:val="40"/>
        </w:rPr>
      </w:pPr>
      <w:r>
        <w:rPr>
          <w:rFonts w:ascii="Algerian" w:hAnsi="Algerian" w:cs="Aldhabi"/>
          <w:sz w:val="40"/>
          <w:szCs w:val="40"/>
        </w:rPr>
        <w:t>FEBRUARY</w:t>
      </w:r>
    </w:p>
    <w:p w14:paraId="1913321E" w14:textId="36DFDF39" w:rsidR="00D06586" w:rsidRPr="00880BCB" w:rsidRDefault="00580AF5" w:rsidP="00475C0F">
      <w:pPr>
        <w:jc w:val="center"/>
        <w:rPr>
          <w:rFonts w:ascii="Algerian" w:hAnsi="Algerian"/>
          <w:sz w:val="40"/>
          <w:szCs w:val="40"/>
        </w:rPr>
      </w:pPr>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r w:rsidR="0099235A">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99235A">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99235A">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99235A">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99235A">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99235A">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55F8"/>
    <w:rsid w:val="00027C3E"/>
    <w:rsid w:val="00027F89"/>
    <w:rsid w:val="00032AEF"/>
    <w:rsid w:val="000348F3"/>
    <w:rsid w:val="00034A5B"/>
    <w:rsid w:val="000353F1"/>
    <w:rsid w:val="00035842"/>
    <w:rsid w:val="000363F6"/>
    <w:rsid w:val="000405A5"/>
    <w:rsid w:val="00042136"/>
    <w:rsid w:val="00042679"/>
    <w:rsid w:val="00046197"/>
    <w:rsid w:val="000463BE"/>
    <w:rsid w:val="000473CB"/>
    <w:rsid w:val="00051290"/>
    <w:rsid w:val="00051E2D"/>
    <w:rsid w:val="00054B77"/>
    <w:rsid w:val="0005525D"/>
    <w:rsid w:val="00055CA1"/>
    <w:rsid w:val="00060366"/>
    <w:rsid w:val="00060B62"/>
    <w:rsid w:val="00060F4A"/>
    <w:rsid w:val="00063880"/>
    <w:rsid w:val="00071B35"/>
    <w:rsid w:val="00072AA4"/>
    <w:rsid w:val="00074D35"/>
    <w:rsid w:val="0007577D"/>
    <w:rsid w:val="00075DED"/>
    <w:rsid w:val="00083ECE"/>
    <w:rsid w:val="00085FD2"/>
    <w:rsid w:val="00086818"/>
    <w:rsid w:val="000879C8"/>
    <w:rsid w:val="00090AF1"/>
    <w:rsid w:val="0009183E"/>
    <w:rsid w:val="000919D5"/>
    <w:rsid w:val="00091AD4"/>
    <w:rsid w:val="000924B4"/>
    <w:rsid w:val="00093B05"/>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5066"/>
    <w:rsid w:val="000E5A11"/>
    <w:rsid w:val="000E6AAD"/>
    <w:rsid w:val="000E6C6F"/>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2D68"/>
    <w:rsid w:val="001E5A52"/>
    <w:rsid w:val="001E76BF"/>
    <w:rsid w:val="001F073C"/>
    <w:rsid w:val="001F1012"/>
    <w:rsid w:val="001F1CC0"/>
    <w:rsid w:val="001F1F82"/>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0F3"/>
    <w:rsid w:val="002807DA"/>
    <w:rsid w:val="00280820"/>
    <w:rsid w:val="00280AF8"/>
    <w:rsid w:val="002825EC"/>
    <w:rsid w:val="00282A23"/>
    <w:rsid w:val="00283762"/>
    <w:rsid w:val="002840A3"/>
    <w:rsid w:val="00284F12"/>
    <w:rsid w:val="00285F03"/>
    <w:rsid w:val="0029061A"/>
    <w:rsid w:val="002907D9"/>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F7F"/>
    <w:rsid w:val="00533752"/>
    <w:rsid w:val="00534939"/>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AF5"/>
    <w:rsid w:val="00580C0A"/>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05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7154"/>
    <w:rsid w:val="006977BC"/>
    <w:rsid w:val="006A1ED5"/>
    <w:rsid w:val="006A3EC6"/>
    <w:rsid w:val="006A4354"/>
    <w:rsid w:val="006A5F3A"/>
    <w:rsid w:val="006B145A"/>
    <w:rsid w:val="006B1749"/>
    <w:rsid w:val="006B42D0"/>
    <w:rsid w:val="006B45BC"/>
    <w:rsid w:val="006B5DCD"/>
    <w:rsid w:val="006B62C9"/>
    <w:rsid w:val="006C1B8C"/>
    <w:rsid w:val="006C3961"/>
    <w:rsid w:val="006C7A62"/>
    <w:rsid w:val="006D1F76"/>
    <w:rsid w:val="006D25FD"/>
    <w:rsid w:val="006D4DE4"/>
    <w:rsid w:val="006D64B2"/>
    <w:rsid w:val="006D6E13"/>
    <w:rsid w:val="006E0D00"/>
    <w:rsid w:val="006E0D75"/>
    <w:rsid w:val="006E2644"/>
    <w:rsid w:val="006E29F9"/>
    <w:rsid w:val="006E34A0"/>
    <w:rsid w:val="006E3B92"/>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4CFB"/>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805"/>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51D2"/>
    <w:rsid w:val="009554C8"/>
    <w:rsid w:val="009577A7"/>
    <w:rsid w:val="009651DD"/>
    <w:rsid w:val="0096606B"/>
    <w:rsid w:val="00972010"/>
    <w:rsid w:val="009724A1"/>
    <w:rsid w:val="0097302F"/>
    <w:rsid w:val="00975310"/>
    <w:rsid w:val="00980E79"/>
    <w:rsid w:val="009826AF"/>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235A"/>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64A"/>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5E36"/>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6482"/>
    <w:rsid w:val="00AD219A"/>
    <w:rsid w:val="00AD2580"/>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CE7"/>
    <w:rsid w:val="00CA0E53"/>
    <w:rsid w:val="00CA1E20"/>
    <w:rsid w:val="00CA36A9"/>
    <w:rsid w:val="00CA3E8C"/>
    <w:rsid w:val="00CA4C95"/>
    <w:rsid w:val="00CA768E"/>
    <w:rsid w:val="00CA7971"/>
    <w:rsid w:val="00CB0026"/>
    <w:rsid w:val="00CB188F"/>
    <w:rsid w:val="00CB28F7"/>
    <w:rsid w:val="00CB2CD0"/>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4A3B"/>
    <w:rsid w:val="00E15AB2"/>
    <w:rsid w:val="00E17F0E"/>
    <w:rsid w:val="00E212D6"/>
    <w:rsid w:val="00E23F07"/>
    <w:rsid w:val="00E24E1E"/>
    <w:rsid w:val="00E332D7"/>
    <w:rsid w:val="00E36D68"/>
    <w:rsid w:val="00E40711"/>
    <w:rsid w:val="00E407E1"/>
    <w:rsid w:val="00E43FF3"/>
    <w:rsid w:val="00E445EE"/>
    <w:rsid w:val="00E5137B"/>
    <w:rsid w:val="00E53FD1"/>
    <w:rsid w:val="00E554A9"/>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5153"/>
    <w:rsid w:val="00E86793"/>
    <w:rsid w:val="00E8698E"/>
    <w:rsid w:val="00E8795C"/>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4FDE"/>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1694"/>
    <w:rsid w:val="00F72AE3"/>
    <w:rsid w:val="00F732AD"/>
    <w:rsid w:val="00F7449D"/>
    <w:rsid w:val="00F74586"/>
    <w:rsid w:val="00F7602C"/>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4D70"/>
    <w:rsid w:val="00FB7C3A"/>
    <w:rsid w:val="00FC1C36"/>
    <w:rsid w:val="00FC4D88"/>
    <w:rsid w:val="00FD30B2"/>
    <w:rsid w:val="00FD3233"/>
    <w:rsid w:val="00FD49D6"/>
    <w:rsid w:val="00FF251B"/>
    <w:rsid w:val="00FF35F0"/>
    <w:rsid w:val="00FF3CE2"/>
    <w:rsid w:val="00FF41AC"/>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3">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8317">
      <w:bodyDiv w:val="1"/>
      <w:marLeft w:val="0"/>
      <w:marRight w:val="0"/>
      <w:marTop w:val="0"/>
      <w:marBottom w:val="0"/>
      <w:divBdr>
        <w:top w:val="none" w:sz="0" w:space="0" w:color="auto"/>
        <w:left w:val="none" w:sz="0" w:space="0" w:color="auto"/>
        <w:bottom w:val="none" w:sz="0" w:space="0" w:color="auto"/>
        <w:right w:val="none" w:sz="0" w:space="0" w:color="auto"/>
      </w:divBdr>
      <w:divsChild>
        <w:div w:id="463237274">
          <w:marLeft w:val="0"/>
          <w:marRight w:val="0"/>
          <w:marTop w:val="0"/>
          <w:marBottom w:val="0"/>
          <w:divBdr>
            <w:top w:val="none" w:sz="0" w:space="0" w:color="auto"/>
            <w:left w:val="none" w:sz="0" w:space="0" w:color="auto"/>
            <w:bottom w:val="none" w:sz="0" w:space="0" w:color="auto"/>
            <w:right w:val="none" w:sz="0" w:space="0" w:color="auto"/>
          </w:divBdr>
        </w:div>
        <w:div w:id="1609192516">
          <w:marLeft w:val="0"/>
          <w:marRight w:val="0"/>
          <w:marTop w:val="0"/>
          <w:marBottom w:val="0"/>
          <w:divBdr>
            <w:top w:val="none" w:sz="0" w:space="0" w:color="auto"/>
            <w:left w:val="none" w:sz="0" w:space="0" w:color="auto"/>
            <w:bottom w:val="none" w:sz="0" w:space="0" w:color="auto"/>
            <w:right w:val="none" w:sz="0" w:space="0" w:color="auto"/>
          </w:divBdr>
        </w:div>
        <w:div w:id="1228802376">
          <w:marLeft w:val="0"/>
          <w:marRight w:val="0"/>
          <w:marTop w:val="0"/>
          <w:marBottom w:val="0"/>
          <w:divBdr>
            <w:top w:val="none" w:sz="0" w:space="0" w:color="auto"/>
            <w:left w:val="none" w:sz="0" w:space="0" w:color="auto"/>
            <w:bottom w:val="none" w:sz="0" w:space="0" w:color="auto"/>
            <w:right w:val="none" w:sz="0" w:space="0" w:color="auto"/>
          </w:divBdr>
        </w:div>
        <w:div w:id="122819001">
          <w:marLeft w:val="0"/>
          <w:marRight w:val="0"/>
          <w:marTop w:val="0"/>
          <w:marBottom w:val="0"/>
          <w:divBdr>
            <w:top w:val="none" w:sz="0" w:space="0" w:color="auto"/>
            <w:left w:val="none" w:sz="0" w:space="0" w:color="auto"/>
            <w:bottom w:val="none" w:sz="0" w:space="0" w:color="auto"/>
            <w:right w:val="none" w:sz="0" w:space="0" w:color="auto"/>
          </w:divBdr>
        </w:div>
        <w:div w:id="1735852353">
          <w:marLeft w:val="0"/>
          <w:marRight w:val="0"/>
          <w:marTop w:val="0"/>
          <w:marBottom w:val="0"/>
          <w:divBdr>
            <w:top w:val="none" w:sz="0" w:space="0" w:color="auto"/>
            <w:left w:val="none" w:sz="0" w:space="0" w:color="auto"/>
            <w:bottom w:val="none" w:sz="0" w:space="0" w:color="auto"/>
            <w:right w:val="none" w:sz="0" w:space="0" w:color="auto"/>
          </w:divBdr>
        </w:div>
        <w:div w:id="756483825">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1692418136">
          <w:marLeft w:val="0"/>
          <w:marRight w:val="0"/>
          <w:marTop w:val="0"/>
          <w:marBottom w:val="0"/>
          <w:divBdr>
            <w:top w:val="none" w:sz="0" w:space="0" w:color="auto"/>
            <w:left w:val="none" w:sz="0" w:space="0" w:color="auto"/>
            <w:bottom w:val="none" w:sz="0" w:space="0" w:color="auto"/>
            <w:right w:val="none" w:sz="0" w:space="0" w:color="auto"/>
          </w:divBdr>
        </w:div>
      </w:divsChild>
    </w:div>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77621045">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0"/>
          <w:marRight w:val="0"/>
          <w:marTop w:val="0"/>
          <w:marBottom w:val="0"/>
          <w:divBdr>
            <w:top w:val="none" w:sz="0" w:space="0" w:color="auto"/>
            <w:left w:val="none" w:sz="0" w:space="0" w:color="auto"/>
            <w:bottom w:val="none" w:sz="0" w:space="0" w:color="auto"/>
            <w:right w:val="none" w:sz="0" w:space="0" w:color="auto"/>
          </w:divBdr>
        </w:div>
        <w:div w:id="221871032">
          <w:marLeft w:val="0"/>
          <w:marRight w:val="0"/>
          <w:marTop w:val="0"/>
          <w:marBottom w:val="0"/>
          <w:divBdr>
            <w:top w:val="none" w:sz="0" w:space="0" w:color="auto"/>
            <w:left w:val="none" w:sz="0" w:space="0" w:color="auto"/>
            <w:bottom w:val="none" w:sz="0" w:space="0" w:color="auto"/>
            <w:right w:val="none" w:sz="0" w:space="0" w:color="auto"/>
          </w:divBdr>
        </w:div>
        <w:div w:id="2049839285">
          <w:marLeft w:val="0"/>
          <w:marRight w:val="0"/>
          <w:marTop w:val="0"/>
          <w:marBottom w:val="0"/>
          <w:divBdr>
            <w:top w:val="none" w:sz="0" w:space="0" w:color="auto"/>
            <w:left w:val="none" w:sz="0" w:space="0" w:color="auto"/>
            <w:bottom w:val="none" w:sz="0" w:space="0" w:color="auto"/>
            <w:right w:val="none" w:sz="0" w:space="0" w:color="auto"/>
          </w:divBdr>
        </w:div>
      </w:divsChild>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193622348">
      <w:bodyDiv w:val="1"/>
      <w:marLeft w:val="0"/>
      <w:marRight w:val="0"/>
      <w:marTop w:val="0"/>
      <w:marBottom w:val="0"/>
      <w:divBdr>
        <w:top w:val="none" w:sz="0" w:space="0" w:color="auto"/>
        <w:left w:val="none" w:sz="0" w:space="0" w:color="auto"/>
        <w:bottom w:val="none" w:sz="0" w:space="0" w:color="auto"/>
        <w:right w:val="none" w:sz="0" w:space="0" w:color="auto"/>
      </w:divBdr>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1990360696">
      <w:bodyDiv w:val="1"/>
      <w:marLeft w:val="0"/>
      <w:marRight w:val="0"/>
      <w:marTop w:val="0"/>
      <w:marBottom w:val="0"/>
      <w:divBdr>
        <w:top w:val="none" w:sz="0" w:space="0" w:color="auto"/>
        <w:left w:val="none" w:sz="0" w:space="0" w:color="auto"/>
        <w:bottom w:val="none" w:sz="0" w:space="0" w:color="auto"/>
        <w:right w:val="none" w:sz="0" w:space="0" w:color="auto"/>
      </w:divBdr>
    </w:div>
    <w:div w:id="1992785192">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2736426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27</TotalTime>
  <Pages>9</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7</cp:revision>
  <cp:lastPrinted>2021-01-26T16:14:00Z</cp:lastPrinted>
  <dcterms:created xsi:type="dcterms:W3CDTF">2021-01-26T15:42:00Z</dcterms:created>
  <dcterms:modified xsi:type="dcterms:W3CDTF">2021-01-26T16:25:00Z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