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7974F94A" w14:textId="77777777" w:rsidR="00AF017C" w:rsidRDefault="00AF017C" w:rsidP="00155579">
      <w:pPr>
        <w:pStyle w:val="Heading5"/>
        <w:rPr>
          <w:shd w:val="clear" w:color="auto" w:fill="FFFFFF"/>
        </w:rPr>
      </w:pPr>
      <w:bookmarkStart w:id="0" w:name="_Hlk498698432"/>
      <w:bookmarkEnd w:id="0"/>
      <w:r w:rsidRPr="00AF017C">
        <w:t xml:space="preserve">9008 Meisner Road, Casco, MI 48064 / </w:t>
      </w:r>
      <w:hyperlink r:id="rId8" w:history="1">
        <w:r w:rsidR="00E64E85" w:rsidRPr="005B73C9">
          <w:rPr>
            <w:rStyle w:val="Hyperlink"/>
            <w:rFonts w:cs="Arial"/>
            <w:sz w:val="28"/>
            <w:szCs w:val="28"/>
            <w:shd w:val="clear" w:color="auto" w:fill="FFFFFF"/>
          </w:rPr>
          <w:t>www.ourstjameschurch.org/</w:t>
        </w:r>
      </w:hyperlink>
    </w:p>
    <w:p w14:paraId="178C8053" w14:textId="77777777" w:rsidR="00E64E85" w:rsidRDefault="00E64E85" w:rsidP="00AF017C">
      <w:pPr>
        <w:jc w:val="center"/>
        <w:rPr>
          <w:rFonts w:cs="Arial"/>
          <w:sz w:val="28"/>
          <w:szCs w:val="28"/>
          <w:shd w:val="clear" w:color="auto" w:fill="FFFFFF"/>
        </w:rPr>
      </w:pPr>
    </w:p>
    <w:p w14:paraId="0423AE1F" w14:textId="77777777" w:rsidR="00AF017C" w:rsidRDefault="00AF017C"/>
    <w:p w14:paraId="67DB970D" w14:textId="1BA5F7B5" w:rsidR="00196F12" w:rsidRDefault="00583978">
      <w:r>
        <w:pict w14:anchorId="10765D47">
          <v:shapetype id="_x0000_t202" coordsize="21600,21600" o:spt="202" path="m,l,21600r21600,l21600,xe">
            <v:stroke joinstyle="miter"/>
            <v:path gradientshapeok="t" o:connecttype="rect"/>
          </v:shapetype>
          <v:shape id="_x0000_s1057" type="#_x0000_t202" style="position:absolute;margin-left:13.6pt;margin-top:184.85pt;width:134.25pt;height:493.9pt;z-index:251633664;visibility:visible;mso-wrap-edited:f;mso-position-horizontal-relative:page;mso-position-vertical-relative:page" filled="f" strokecolor="black [3213]">
            <v:textbox style="mso-next-textbox:#_x0000_s1057" inset="0,0,0,0">
              <w:txbxContent>
                <w:p w14:paraId="5B7B9C9E" w14:textId="77777777" w:rsidR="007D0682" w:rsidRPr="000F1513" w:rsidRDefault="007D0682" w:rsidP="00834F96">
                  <w:pPr>
                    <w:pStyle w:val="TOCHeading"/>
                    <w:jc w:val="center"/>
                    <w:rPr>
                      <w:color w:val="auto"/>
                    </w:rPr>
                  </w:pPr>
                  <w:bookmarkStart w:id="1" w:name="_Hlk498522141"/>
                  <w:bookmarkEnd w:id="1"/>
                  <w:r w:rsidRPr="000152A5">
                    <w:rPr>
                      <w:color w:val="auto"/>
                    </w:rPr>
                    <w:t>Contents</w:t>
                  </w:r>
                </w:p>
                <w:p w14:paraId="303431BD" w14:textId="77777777" w:rsidR="007D0682" w:rsidRDefault="007D0682"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77777777" w:rsidR="007D0682" w:rsidRPr="000F1513" w:rsidRDefault="007D0682" w:rsidP="00B323F9">
                  <w:pPr>
                    <w:pStyle w:val="TOCText"/>
                    <w:rPr>
                      <w:color w:val="auto"/>
                      <w:sz w:val="20"/>
                      <w:szCs w:val="20"/>
                    </w:rPr>
                  </w:pPr>
                  <w:r>
                    <w:rPr>
                      <w:color w:val="auto"/>
                      <w:sz w:val="20"/>
                      <w:szCs w:val="20"/>
                    </w:rPr>
                    <w:t>Pastor Ken News Cont.  2</w:t>
                  </w:r>
                </w:p>
                <w:p w14:paraId="06A78AF5" w14:textId="50EF432B" w:rsidR="007D0682" w:rsidRDefault="007D0682" w:rsidP="00B323F9">
                  <w:pPr>
                    <w:pStyle w:val="TOCText"/>
                    <w:rPr>
                      <w:color w:val="auto"/>
                      <w:sz w:val="20"/>
                      <w:szCs w:val="20"/>
                    </w:rPr>
                  </w:pPr>
                  <w:r w:rsidRPr="000F1513">
                    <w:rPr>
                      <w:color w:val="auto"/>
                      <w:sz w:val="20"/>
                      <w:szCs w:val="20"/>
                    </w:rPr>
                    <w:t>Upcoming Events</w:t>
                  </w:r>
                  <w:r w:rsidRPr="000F1513">
                    <w:rPr>
                      <w:color w:val="auto"/>
                      <w:sz w:val="20"/>
                      <w:szCs w:val="20"/>
                    </w:rPr>
                    <w:tab/>
                  </w:r>
                  <w:r>
                    <w:rPr>
                      <w:color w:val="auto"/>
                      <w:sz w:val="20"/>
                      <w:szCs w:val="20"/>
                    </w:rPr>
                    <w:t>2</w:t>
                  </w:r>
                </w:p>
                <w:p w14:paraId="05F0AC48" w14:textId="3458601F" w:rsidR="00C96BA5" w:rsidRDefault="00C96BA5" w:rsidP="00B323F9">
                  <w:pPr>
                    <w:pStyle w:val="TOCText"/>
                    <w:rPr>
                      <w:color w:val="auto"/>
                      <w:sz w:val="20"/>
                      <w:szCs w:val="20"/>
                    </w:rPr>
                  </w:pPr>
                  <w:r>
                    <w:rPr>
                      <w:color w:val="auto"/>
                      <w:sz w:val="20"/>
                      <w:szCs w:val="20"/>
                    </w:rPr>
                    <w:t>Discretionary Fund</w:t>
                  </w:r>
                  <w:r>
                    <w:rPr>
                      <w:color w:val="auto"/>
                      <w:sz w:val="20"/>
                      <w:szCs w:val="20"/>
                    </w:rPr>
                    <w:tab/>
                    <w:t>2</w:t>
                  </w:r>
                </w:p>
                <w:p w14:paraId="351EDB1F" w14:textId="77777777" w:rsidR="007D0682" w:rsidRPr="000F1513" w:rsidRDefault="007D0682" w:rsidP="00B323F9">
                  <w:pPr>
                    <w:pStyle w:val="TOCText"/>
                    <w:rPr>
                      <w:color w:val="auto"/>
                      <w:sz w:val="20"/>
                      <w:szCs w:val="20"/>
                    </w:rPr>
                  </w:pPr>
                  <w:r w:rsidRPr="000F1513">
                    <w:rPr>
                      <w:color w:val="auto"/>
                      <w:sz w:val="20"/>
                      <w:szCs w:val="20"/>
                    </w:rPr>
                    <w:t>Prayers Needed</w:t>
                  </w:r>
                  <w:r w:rsidRPr="000F1513">
                    <w:rPr>
                      <w:color w:val="auto"/>
                      <w:sz w:val="20"/>
                      <w:szCs w:val="20"/>
                    </w:rPr>
                    <w:tab/>
                  </w:r>
                  <w:r>
                    <w:rPr>
                      <w:color w:val="auto"/>
                      <w:sz w:val="20"/>
                      <w:szCs w:val="20"/>
                    </w:rPr>
                    <w:t>3</w:t>
                  </w:r>
                </w:p>
                <w:p w14:paraId="7BC8F658" w14:textId="23DFDB2D" w:rsidR="007D0682" w:rsidRDefault="007D0682" w:rsidP="00B323F9">
                  <w:pPr>
                    <w:pStyle w:val="TOCText"/>
                    <w:rPr>
                      <w:color w:val="auto"/>
                      <w:sz w:val="20"/>
                      <w:szCs w:val="20"/>
                    </w:rPr>
                  </w:pPr>
                  <w:r w:rsidRPr="000F1513">
                    <w:rPr>
                      <w:color w:val="auto"/>
                      <w:sz w:val="20"/>
                      <w:szCs w:val="20"/>
                    </w:rPr>
                    <w:t>Outreach Ministry</w:t>
                  </w:r>
                  <w:r w:rsidRPr="000F1513">
                    <w:rPr>
                      <w:color w:val="auto"/>
                      <w:sz w:val="20"/>
                      <w:szCs w:val="20"/>
                    </w:rPr>
                    <w:tab/>
                  </w:r>
                  <w:r>
                    <w:rPr>
                      <w:color w:val="auto"/>
                      <w:sz w:val="20"/>
                      <w:szCs w:val="20"/>
                    </w:rPr>
                    <w:t>3</w:t>
                  </w:r>
                </w:p>
                <w:p w14:paraId="679F961D" w14:textId="19583333" w:rsidR="007D0682" w:rsidRDefault="007D0682"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Pr>
                      <w:color w:val="auto"/>
                      <w:sz w:val="20"/>
                      <w:szCs w:val="20"/>
                    </w:rPr>
                    <w:t>4</w:t>
                  </w:r>
                </w:p>
                <w:p w14:paraId="67B0EB84" w14:textId="185BBFA2" w:rsidR="007D0682" w:rsidRDefault="007D0682" w:rsidP="00B323F9">
                  <w:pPr>
                    <w:pStyle w:val="TOCText"/>
                    <w:rPr>
                      <w:color w:val="auto"/>
                      <w:sz w:val="20"/>
                      <w:szCs w:val="20"/>
                    </w:rPr>
                  </w:pPr>
                  <w:r>
                    <w:rPr>
                      <w:color w:val="auto"/>
                      <w:sz w:val="20"/>
                      <w:szCs w:val="20"/>
                    </w:rPr>
                    <w:t>Anniversaries</w:t>
                  </w:r>
                  <w:r>
                    <w:rPr>
                      <w:color w:val="auto"/>
                      <w:sz w:val="20"/>
                      <w:szCs w:val="20"/>
                    </w:rPr>
                    <w:tab/>
                    <w:t>4</w:t>
                  </w:r>
                </w:p>
                <w:p w14:paraId="44B6E510" w14:textId="2AC4A780" w:rsidR="007D0682" w:rsidRDefault="007D0682" w:rsidP="00011B5C">
                  <w:pPr>
                    <w:pStyle w:val="TOCText"/>
                    <w:rPr>
                      <w:color w:val="auto"/>
                      <w:sz w:val="20"/>
                      <w:szCs w:val="20"/>
                    </w:rPr>
                  </w:pPr>
                  <w:r w:rsidRPr="000F1513">
                    <w:rPr>
                      <w:color w:val="auto"/>
                      <w:sz w:val="20"/>
                      <w:szCs w:val="20"/>
                    </w:rPr>
                    <w:t xml:space="preserve">Worship Ministry </w:t>
                  </w:r>
                  <w:r>
                    <w:rPr>
                      <w:color w:val="auto"/>
                      <w:sz w:val="20"/>
                      <w:szCs w:val="20"/>
                    </w:rPr>
                    <w:tab/>
                    <w:t>4</w:t>
                  </w:r>
                </w:p>
                <w:p w14:paraId="555AA494" w14:textId="1B3C2713" w:rsidR="00583978" w:rsidRDefault="00583978" w:rsidP="00011B5C">
                  <w:pPr>
                    <w:pStyle w:val="TOCText"/>
                    <w:rPr>
                      <w:color w:val="auto"/>
                      <w:sz w:val="20"/>
                      <w:szCs w:val="20"/>
                    </w:rPr>
                  </w:pPr>
                  <w:r>
                    <w:rPr>
                      <w:color w:val="auto"/>
                      <w:sz w:val="20"/>
                      <w:szCs w:val="20"/>
                    </w:rPr>
                    <w:t>Spiritual Ministry</w:t>
                  </w:r>
                  <w:r>
                    <w:rPr>
                      <w:color w:val="auto"/>
                      <w:sz w:val="20"/>
                      <w:szCs w:val="20"/>
                    </w:rPr>
                    <w:tab/>
                    <w:t>4</w:t>
                  </w:r>
                </w:p>
                <w:p w14:paraId="4AD232C8" w14:textId="0D605C05" w:rsidR="007D0682" w:rsidRPr="000F1513" w:rsidRDefault="007D0682" w:rsidP="00011B5C">
                  <w:pPr>
                    <w:pStyle w:val="TOCText"/>
                    <w:rPr>
                      <w:color w:val="auto"/>
                      <w:sz w:val="20"/>
                      <w:szCs w:val="20"/>
                    </w:rPr>
                  </w:pPr>
                  <w:r w:rsidRPr="000F1513">
                    <w:rPr>
                      <w:color w:val="auto"/>
                      <w:sz w:val="20"/>
                      <w:szCs w:val="20"/>
                    </w:rPr>
                    <w:t>Earthly Gift Ministry</w:t>
                  </w:r>
                  <w:r w:rsidRPr="000F1513">
                    <w:rPr>
                      <w:color w:val="auto"/>
                      <w:sz w:val="20"/>
                      <w:szCs w:val="20"/>
                    </w:rPr>
                    <w:tab/>
                  </w:r>
                  <w:r>
                    <w:rPr>
                      <w:color w:val="auto"/>
                      <w:sz w:val="20"/>
                      <w:szCs w:val="20"/>
                    </w:rPr>
                    <w:t>4</w:t>
                  </w:r>
                </w:p>
                <w:p w14:paraId="05FC6CFC" w14:textId="77777777" w:rsidR="00C96BA5" w:rsidRDefault="00C96BA5" w:rsidP="00C96BA5">
                  <w:pPr>
                    <w:pStyle w:val="TOCText"/>
                    <w:rPr>
                      <w:color w:val="auto"/>
                      <w:sz w:val="20"/>
                      <w:szCs w:val="20"/>
                    </w:rPr>
                  </w:pPr>
                  <w:r>
                    <w:rPr>
                      <w:color w:val="auto"/>
                      <w:sz w:val="20"/>
                      <w:szCs w:val="20"/>
                    </w:rPr>
                    <w:t>Military List</w:t>
                  </w:r>
                  <w:r>
                    <w:rPr>
                      <w:color w:val="auto"/>
                      <w:sz w:val="20"/>
                      <w:szCs w:val="20"/>
                    </w:rPr>
                    <w:tab/>
                    <w:t>4</w:t>
                  </w:r>
                </w:p>
                <w:p w14:paraId="1AD711FF" w14:textId="1A904C90" w:rsidR="007D0682" w:rsidRDefault="007D0682" w:rsidP="00DF793E">
                  <w:pPr>
                    <w:pStyle w:val="TOCText"/>
                    <w:rPr>
                      <w:color w:val="auto"/>
                      <w:sz w:val="20"/>
                      <w:szCs w:val="20"/>
                    </w:rPr>
                  </w:pPr>
                  <w:r>
                    <w:rPr>
                      <w:color w:val="auto"/>
                      <w:sz w:val="20"/>
                      <w:szCs w:val="20"/>
                    </w:rPr>
                    <w:t>Bottle Can Collection</w:t>
                  </w:r>
                  <w:r>
                    <w:rPr>
                      <w:color w:val="auto"/>
                      <w:sz w:val="20"/>
                      <w:szCs w:val="20"/>
                    </w:rPr>
                    <w:tab/>
                    <w:t>4</w:t>
                  </w:r>
                </w:p>
                <w:p w14:paraId="2476AF38" w14:textId="704F3AE8" w:rsidR="00F70A61" w:rsidRDefault="00F70A61" w:rsidP="00F70A61">
                  <w:pPr>
                    <w:pStyle w:val="TOCText"/>
                    <w:rPr>
                      <w:color w:val="auto"/>
                      <w:sz w:val="20"/>
                      <w:szCs w:val="20"/>
                    </w:rPr>
                  </w:pPr>
                  <w:r>
                    <w:rPr>
                      <w:color w:val="auto"/>
                      <w:sz w:val="20"/>
                      <w:szCs w:val="20"/>
                    </w:rPr>
                    <w:t xml:space="preserve">Roof </w:t>
                  </w:r>
                  <w:r w:rsidR="009A2392">
                    <w:rPr>
                      <w:color w:val="auto"/>
                      <w:sz w:val="20"/>
                      <w:szCs w:val="20"/>
                    </w:rPr>
                    <w:t>C</w:t>
                  </w:r>
                  <w:r>
                    <w:rPr>
                      <w:color w:val="auto"/>
                      <w:sz w:val="20"/>
                      <w:szCs w:val="20"/>
                    </w:rPr>
                    <w:t>ollection</w:t>
                  </w:r>
                  <w:r>
                    <w:rPr>
                      <w:color w:val="auto"/>
                      <w:sz w:val="20"/>
                      <w:szCs w:val="20"/>
                    </w:rPr>
                    <w:tab/>
                    <w:t>4</w:t>
                  </w:r>
                </w:p>
                <w:p w14:paraId="19C57DD3" w14:textId="5953441C" w:rsidR="007D0682" w:rsidRDefault="000255F8" w:rsidP="00B323F9">
                  <w:pPr>
                    <w:pStyle w:val="TOCText"/>
                    <w:rPr>
                      <w:color w:val="auto"/>
                      <w:sz w:val="20"/>
                      <w:szCs w:val="20"/>
                    </w:rPr>
                  </w:pPr>
                  <w:r>
                    <w:rPr>
                      <w:color w:val="auto"/>
                      <w:sz w:val="20"/>
                      <w:szCs w:val="20"/>
                    </w:rPr>
                    <w:t xml:space="preserve">Summer </w:t>
                  </w:r>
                  <w:r w:rsidR="007D0682">
                    <w:rPr>
                      <w:color w:val="auto"/>
                      <w:sz w:val="20"/>
                      <w:szCs w:val="20"/>
                    </w:rPr>
                    <w:t>Poem</w:t>
                  </w:r>
                  <w:r w:rsidR="007D0682">
                    <w:rPr>
                      <w:color w:val="auto"/>
                      <w:sz w:val="20"/>
                      <w:szCs w:val="20"/>
                    </w:rPr>
                    <w:tab/>
                  </w:r>
                  <w:r w:rsidR="00F70A61">
                    <w:rPr>
                      <w:color w:val="auto"/>
                      <w:sz w:val="20"/>
                      <w:szCs w:val="20"/>
                    </w:rPr>
                    <w:t>5</w:t>
                  </w:r>
                </w:p>
                <w:p w14:paraId="15B7606B" w14:textId="045EB4BB" w:rsidR="007D0682" w:rsidRDefault="007D0682" w:rsidP="00B323F9">
                  <w:pPr>
                    <w:pStyle w:val="TOCText"/>
                    <w:rPr>
                      <w:color w:val="auto"/>
                      <w:sz w:val="20"/>
                      <w:szCs w:val="20"/>
                    </w:rPr>
                  </w:pPr>
                  <w:r>
                    <w:rPr>
                      <w:color w:val="auto"/>
                      <w:sz w:val="20"/>
                      <w:szCs w:val="20"/>
                    </w:rPr>
                    <w:t xml:space="preserve">Christmas Tote Bags   </w:t>
                  </w:r>
                  <w:r>
                    <w:rPr>
                      <w:color w:val="auto"/>
                      <w:sz w:val="20"/>
                      <w:szCs w:val="20"/>
                    </w:rPr>
                    <w:tab/>
                  </w:r>
                  <w:r w:rsidR="00F70A61">
                    <w:rPr>
                      <w:color w:val="auto"/>
                      <w:sz w:val="20"/>
                      <w:szCs w:val="20"/>
                    </w:rPr>
                    <w:t>6</w:t>
                  </w:r>
                  <w:r>
                    <w:rPr>
                      <w:color w:val="auto"/>
                      <w:sz w:val="20"/>
                      <w:szCs w:val="20"/>
                    </w:rPr>
                    <w:t xml:space="preserve"> </w:t>
                  </w:r>
                </w:p>
                <w:p w14:paraId="03EDC0E9" w14:textId="6DB3C8FC" w:rsidR="007D0682" w:rsidRDefault="007D0682" w:rsidP="00B323F9">
                  <w:pPr>
                    <w:pStyle w:val="TOCText"/>
                    <w:rPr>
                      <w:color w:val="auto"/>
                      <w:sz w:val="20"/>
                      <w:szCs w:val="20"/>
                    </w:rPr>
                  </w:pPr>
                  <w:r>
                    <w:rPr>
                      <w:color w:val="auto"/>
                      <w:sz w:val="20"/>
                      <w:szCs w:val="20"/>
                    </w:rPr>
                    <w:t xml:space="preserve">Ministers Needed </w:t>
                  </w:r>
                  <w:r>
                    <w:rPr>
                      <w:color w:val="auto"/>
                      <w:sz w:val="20"/>
                      <w:szCs w:val="20"/>
                    </w:rPr>
                    <w:tab/>
                  </w:r>
                  <w:r w:rsidR="00F70A61">
                    <w:rPr>
                      <w:color w:val="auto"/>
                      <w:sz w:val="20"/>
                      <w:szCs w:val="20"/>
                    </w:rPr>
                    <w:t>6</w:t>
                  </w:r>
                </w:p>
                <w:p w14:paraId="25325785" w14:textId="14745CAE" w:rsidR="00583978" w:rsidRDefault="00583978" w:rsidP="00B323F9">
                  <w:pPr>
                    <w:pStyle w:val="TOCText"/>
                    <w:rPr>
                      <w:color w:val="auto"/>
                      <w:sz w:val="20"/>
                      <w:szCs w:val="20"/>
                    </w:rPr>
                  </w:pPr>
                  <w:r>
                    <w:rPr>
                      <w:color w:val="auto"/>
                      <w:sz w:val="20"/>
                      <w:szCs w:val="20"/>
                    </w:rPr>
                    <w:t>Roof Collection</w:t>
                  </w:r>
                  <w:r>
                    <w:rPr>
                      <w:color w:val="auto"/>
                      <w:sz w:val="20"/>
                      <w:szCs w:val="20"/>
                    </w:rPr>
                    <w:tab/>
                    <w:t>6</w:t>
                  </w:r>
                </w:p>
                <w:p w14:paraId="4F142DAA" w14:textId="70BA753C" w:rsidR="00583978" w:rsidRDefault="00583978" w:rsidP="00B323F9">
                  <w:pPr>
                    <w:pStyle w:val="TOCText"/>
                    <w:rPr>
                      <w:color w:val="auto"/>
                      <w:sz w:val="20"/>
                      <w:szCs w:val="20"/>
                    </w:rPr>
                  </w:pPr>
                  <w:r>
                    <w:rPr>
                      <w:color w:val="auto"/>
                      <w:sz w:val="20"/>
                      <w:szCs w:val="20"/>
                    </w:rPr>
                    <w:t>Bottle Can Collection</w:t>
                  </w:r>
                  <w:r>
                    <w:rPr>
                      <w:color w:val="auto"/>
                      <w:sz w:val="20"/>
                      <w:szCs w:val="20"/>
                    </w:rPr>
                    <w:tab/>
                    <w:t>6</w:t>
                  </w:r>
                </w:p>
                <w:p w14:paraId="7DB47059" w14:textId="61CF6E5A" w:rsidR="007D0682" w:rsidRPr="000F1513" w:rsidRDefault="007D0682"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F70A61">
                    <w:rPr>
                      <w:color w:val="auto"/>
                      <w:sz w:val="20"/>
                      <w:szCs w:val="20"/>
                    </w:rPr>
                    <w:t>7</w:t>
                  </w:r>
                </w:p>
                <w:p w14:paraId="0E470603" w14:textId="63A2FABA" w:rsidR="007D0682" w:rsidRPr="000F1513" w:rsidRDefault="007D0682" w:rsidP="00B323F9">
                  <w:pPr>
                    <w:pStyle w:val="TOCText"/>
                    <w:rPr>
                      <w:color w:val="auto"/>
                      <w:sz w:val="20"/>
                      <w:szCs w:val="20"/>
                    </w:rPr>
                  </w:pPr>
                  <w:r w:rsidRPr="000F1513">
                    <w:rPr>
                      <w:color w:val="auto"/>
                      <w:sz w:val="20"/>
                      <w:szCs w:val="20"/>
                    </w:rPr>
                    <w:t>Altar Care</w:t>
                  </w:r>
                  <w:r w:rsidRPr="000F1513">
                    <w:rPr>
                      <w:color w:val="auto"/>
                      <w:sz w:val="20"/>
                      <w:szCs w:val="20"/>
                    </w:rPr>
                    <w:tab/>
                  </w:r>
                  <w:r w:rsidR="00F70A61">
                    <w:rPr>
                      <w:color w:val="auto"/>
                      <w:sz w:val="20"/>
                      <w:szCs w:val="20"/>
                    </w:rPr>
                    <w:t>8</w:t>
                  </w:r>
                </w:p>
                <w:p w14:paraId="55BE6858" w14:textId="1927FE56" w:rsidR="007D0682" w:rsidRDefault="007D0682" w:rsidP="00B323F9">
                  <w:pPr>
                    <w:pStyle w:val="TOCText"/>
                    <w:rPr>
                      <w:color w:val="auto"/>
                      <w:sz w:val="20"/>
                      <w:szCs w:val="20"/>
                    </w:rPr>
                  </w:pPr>
                  <w:r w:rsidRPr="000F1513">
                    <w:rPr>
                      <w:color w:val="auto"/>
                      <w:sz w:val="20"/>
                      <w:szCs w:val="20"/>
                    </w:rPr>
                    <w:t>Communion Servers</w:t>
                  </w:r>
                  <w:r w:rsidRPr="000F1513">
                    <w:rPr>
                      <w:color w:val="auto"/>
                      <w:sz w:val="20"/>
                      <w:szCs w:val="20"/>
                    </w:rPr>
                    <w:tab/>
                  </w:r>
                  <w:r w:rsidR="00F70A61">
                    <w:rPr>
                      <w:color w:val="auto"/>
                      <w:sz w:val="20"/>
                      <w:szCs w:val="20"/>
                    </w:rPr>
                    <w:t>8</w:t>
                  </w:r>
                </w:p>
                <w:p w14:paraId="04B5EE36" w14:textId="086AD31B" w:rsidR="007D0682" w:rsidRDefault="007D0682" w:rsidP="00B323F9">
                  <w:pPr>
                    <w:pStyle w:val="TOCText"/>
                    <w:rPr>
                      <w:color w:val="auto"/>
                      <w:sz w:val="20"/>
                      <w:szCs w:val="20"/>
                    </w:rPr>
                  </w:pPr>
                  <w:r>
                    <w:rPr>
                      <w:color w:val="auto"/>
                      <w:sz w:val="20"/>
                      <w:szCs w:val="20"/>
                    </w:rPr>
                    <w:t>Ushers/Greeters</w:t>
                  </w:r>
                  <w:r>
                    <w:rPr>
                      <w:color w:val="auto"/>
                      <w:sz w:val="20"/>
                      <w:szCs w:val="20"/>
                    </w:rPr>
                    <w:tab/>
                  </w:r>
                  <w:r w:rsidR="00F70A61">
                    <w:rPr>
                      <w:color w:val="auto"/>
                      <w:sz w:val="20"/>
                      <w:szCs w:val="20"/>
                    </w:rPr>
                    <w:t>8</w:t>
                  </w:r>
                </w:p>
                <w:p w14:paraId="528032DB" w14:textId="53F70723" w:rsidR="007D0682" w:rsidRDefault="007D0682" w:rsidP="00B323F9">
                  <w:pPr>
                    <w:pStyle w:val="TOCText"/>
                    <w:rPr>
                      <w:color w:val="auto"/>
                      <w:sz w:val="20"/>
                      <w:szCs w:val="20"/>
                    </w:rPr>
                  </w:pPr>
                  <w:r w:rsidRPr="008D036C">
                    <w:rPr>
                      <w:color w:val="auto"/>
                      <w:sz w:val="20"/>
                      <w:szCs w:val="20"/>
                    </w:rPr>
                    <w:t>Liturgist Readers</w:t>
                  </w:r>
                  <w:r w:rsidRPr="008D036C">
                    <w:rPr>
                      <w:color w:val="auto"/>
                      <w:sz w:val="20"/>
                      <w:szCs w:val="20"/>
                    </w:rPr>
                    <w:tab/>
                  </w:r>
                  <w:r w:rsidR="00F70A61">
                    <w:rPr>
                      <w:color w:val="auto"/>
                      <w:sz w:val="20"/>
                      <w:szCs w:val="20"/>
                    </w:rPr>
                    <w:t>8</w:t>
                  </w:r>
                </w:p>
                <w:p w14:paraId="1B2BDFF7" w14:textId="29163139" w:rsidR="007D0682" w:rsidRDefault="007D0682"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F70A61">
                    <w:rPr>
                      <w:color w:val="auto"/>
                      <w:sz w:val="20"/>
                      <w:szCs w:val="20"/>
                    </w:rPr>
                    <w:t>8</w:t>
                  </w:r>
                </w:p>
                <w:p w14:paraId="7D3BC97D" w14:textId="77777777" w:rsidR="007D0682" w:rsidRPr="008D036C" w:rsidRDefault="007D0682" w:rsidP="00B323F9">
                  <w:pPr>
                    <w:pStyle w:val="TOCText"/>
                    <w:rPr>
                      <w:color w:val="auto"/>
                      <w:sz w:val="20"/>
                      <w:szCs w:val="20"/>
                    </w:rPr>
                  </w:pPr>
                </w:p>
                <w:p w14:paraId="79ADBA8A" w14:textId="77777777" w:rsidR="007D0682" w:rsidRPr="00B323F9" w:rsidRDefault="007D0682" w:rsidP="00B323F9">
                  <w:pPr>
                    <w:pStyle w:val="TOCText"/>
                  </w:pPr>
                </w:p>
              </w:txbxContent>
            </v:textbox>
            <w10:wrap anchorx="page" anchory="page"/>
          </v:shape>
        </w:pict>
      </w:r>
      <w:r>
        <w:pict w14:anchorId="27E51EFF">
          <v:shape id="_x0000_s1038" type="#_x0000_t202" style="position:absolute;margin-left:171pt;margin-top:180pt;width:410.25pt;height:562.95pt;z-index:251623424;mso-wrap-edited:f;mso-position-horizontal-relative:page;mso-position-vertical-relative:page" wrapcoords="0 0 21600 0 21600 21600 0 21600 0 0" filled="f" stroked="f">
            <v:textbox style="mso-next-textbox:#_x0000_s1038" inset="0,0,0,0">
              <w:txbxContent>
                <w:p w14:paraId="587568CE" w14:textId="51897F52" w:rsidR="007D0682" w:rsidRDefault="009904EF" w:rsidP="001C019A">
                  <w:pPr>
                    <w:jc w:val="center"/>
                    <w:rPr>
                      <w:rFonts w:ascii="Arial" w:hAnsi="Arial" w:cs="Arial"/>
                    </w:rPr>
                  </w:pPr>
                  <w:r>
                    <w:rPr>
                      <w:noProof/>
                    </w:rPr>
                    <w:drawing>
                      <wp:inline distT="0" distB="0" distL="0" distR="0" wp14:anchorId="318409A1" wp14:editId="10BFA020">
                        <wp:extent cx="4161790" cy="1743075"/>
                        <wp:effectExtent l="0" t="0" r="0" b="0"/>
                        <wp:docPr id="1" name="Picture 1" descr="Brown Wooden Dock Across Clear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n Wooden Dock Across Clear Oce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5869" cy="1753160"/>
                                </a:xfrm>
                                <a:prstGeom prst="rect">
                                  <a:avLst/>
                                </a:prstGeom>
                                <a:noFill/>
                                <a:ln>
                                  <a:noFill/>
                                </a:ln>
                              </pic:spPr>
                            </pic:pic>
                          </a:graphicData>
                        </a:graphic>
                      </wp:inline>
                    </w:drawing>
                  </w:r>
                </w:p>
                <w:p w14:paraId="22E6492E" w14:textId="77777777" w:rsidR="00810EF1" w:rsidRDefault="00810EF1" w:rsidP="001C019A">
                  <w:pPr>
                    <w:jc w:val="center"/>
                    <w:rPr>
                      <w:rFonts w:ascii="Arial" w:hAnsi="Arial" w:cs="Arial"/>
                    </w:rPr>
                  </w:pPr>
                </w:p>
                <w:p w14:paraId="0F3DA080" w14:textId="77777777" w:rsidR="00810EF1" w:rsidRDefault="00810EF1" w:rsidP="00810EF1">
                  <w:pPr>
                    <w:rPr>
                      <w:rFonts w:ascii="Arial" w:hAnsi="Arial" w:cs="Arial"/>
                    </w:rPr>
                  </w:pPr>
                  <w:r>
                    <w:rPr>
                      <w:rFonts w:ascii="Arial" w:hAnsi="Arial" w:cs="Arial"/>
                    </w:rPr>
                    <w:t>It must be summer.  People are talking about weddings, family reunions, and fun on the water.  To say nothing about the fact that the gardens are bursting, the birds are chirping, and everyone seems just a little happier.  Must be the vitamin D.</w:t>
                  </w:r>
                </w:p>
                <w:p w14:paraId="4A430A71" w14:textId="77777777" w:rsidR="00810EF1" w:rsidRDefault="00810EF1" w:rsidP="00810EF1">
                  <w:pPr>
                    <w:rPr>
                      <w:rFonts w:ascii="Arial" w:hAnsi="Arial" w:cs="Arial"/>
                    </w:rPr>
                  </w:pPr>
                </w:p>
                <w:p w14:paraId="08F476E2" w14:textId="77777777" w:rsidR="00810EF1" w:rsidRDefault="00810EF1" w:rsidP="00810EF1">
                  <w:pPr>
                    <w:rPr>
                      <w:rFonts w:ascii="Arial" w:hAnsi="Arial" w:cs="Arial"/>
                    </w:rPr>
                  </w:pPr>
                  <w:r>
                    <w:rPr>
                      <w:rFonts w:ascii="Arial" w:hAnsi="Arial" w:cs="Arial"/>
                    </w:rPr>
                    <w:t xml:space="preserve">I do so enjoy finally having morning prayers and meditation on the deck.  With a couple cups of coffee or tea, of course.  </w:t>
                  </w:r>
                </w:p>
                <w:p w14:paraId="258169CF" w14:textId="77777777" w:rsidR="00810EF1" w:rsidRDefault="00810EF1" w:rsidP="00810EF1">
                  <w:pPr>
                    <w:rPr>
                      <w:rFonts w:ascii="Arial" w:hAnsi="Arial" w:cs="Arial"/>
                    </w:rPr>
                  </w:pPr>
                </w:p>
                <w:p w14:paraId="70C4FC65" w14:textId="77777777" w:rsidR="00810EF1" w:rsidRDefault="00810EF1" w:rsidP="00810EF1">
                  <w:pPr>
                    <w:rPr>
                      <w:rFonts w:ascii="Arial" w:hAnsi="Arial" w:cs="Arial"/>
                    </w:rPr>
                  </w:pPr>
                  <w:r>
                    <w:rPr>
                      <w:rFonts w:ascii="Arial" w:hAnsi="Arial" w:cs="Arial"/>
                    </w:rPr>
                    <w:t>Something about summer that somehow give us permission to take a deep breath, smell the roses or peonies or lilacs or… (literally and figuratively) and give our minds, bodies and spirits a moment to simply be.  Slow down, plan a day trip, go to the beach, sit lazily under a tree and read, simply enjoy time with family and friends, or just be still for a moment</w:t>
                  </w:r>
                </w:p>
                <w:p w14:paraId="5013927F" w14:textId="77777777" w:rsidR="00810EF1" w:rsidRDefault="00810EF1" w:rsidP="00810EF1">
                  <w:pPr>
                    <w:rPr>
                      <w:rFonts w:ascii="Arial" w:hAnsi="Arial" w:cs="Arial"/>
                    </w:rPr>
                  </w:pPr>
                </w:p>
                <w:p w14:paraId="19E7E9E1" w14:textId="77777777" w:rsidR="00810EF1" w:rsidRDefault="00810EF1" w:rsidP="00810EF1">
                  <w:pPr>
                    <w:rPr>
                      <w:rFonts w:ascii="Arial" w:hAnsi="Arial" w:cs="Arial"/>
                    </w:rPr>
                  </w:pPr>
                  <w:r>
                    <w:rPr>
                      <w:rFonts w:ascii="Arial" w:hAnsi="Arial" w:cs="Arial"/>
                    </w:rPr>
                    <w:t xml:space="preserve">For me anyway, and maybe for you, the key is to not try to rush through the relaxation.  Just be present and enjoy.  You know that long list of things you need to get done this summer.  I start the summer accepting the fact that the list of things I want to do is longer than the summer is.  So, get done what you can but not at the expense of having some time for yourself.  </w:t>
                  </w:r>
                </w:p>
                <w:p w14:paraId="71042B1C" w14:textId="77777777" w:rsidR="00810EF1" w:rsidRDefault="00810EF1" w:rsidP="00810EF1">
                  <w:pPr>
                    <w:rPr>
                      <w:rFonts w:ascii="Arial" w:hAnsi="Arial" w:cs="Arial"/>
                    </w:rPr>
                  </w:pPr>
                </w:p>
                <w:p w14:paraId="47F6D139" w14:textId="77777777" w:rsidR="00810EF1" w:rsidRDefault="00810EF1" w:rsidP="00810EF1">
                  <w:pPr>
                    <w:rPr>
                      <w:rFonts w:ascii="Arial" w:hAnsi="Arial" w:cs="Arial"/>
                    </w:rPr>
                  </w:pPr>
                  <w:r>
                    <w:rPr>
                      <w:rFonts w:ascii="Arial" w:hAnsi="Arial" w:cs="Arial"/>
                    </w:rPr>
                    <w:t xml:space="preserve">Summer is supposed to be a time of regeneration, discovery, and transformation.  The summer is full of exciting opportunities such as graduations, weddings and road trips.  This can also be a challenging time for some for some of us some of us face issues of health, money and loss.  </w:t>
                  </w:r>
                </w:p>
                <w:p w14:paraId="62C561E1" w14:textId="77777777" w:rsidR="00810EF1" w:rsidRDefault="00810EF1" w:rsidP="00810EF1">
                  <w:pPr>
                    <w:rPr>
                      <w:rFonts w:ascii="Arial" w:hAnsi="Arial" w:cs="Arial"/>
                    </w:rPr>
                  </w:pPr>
                  <w:r>
                    <w:rPr>
                      <w:rFonts w:ascii="Arial" w:hAnsi="Arial" w:cs="Arial"/>
                    </w:rPr>
                    <w:t>Life certainly can be full of interesting journeys. Know that whatever the summer holds for us, we lift each other up and keep each other in our hearts and in our prayers.</w:t>
                  </w:r>
                </w:p>
                <w:p w14:paraId="78F72029" w14:textId="00AA053F" w:rsidR="00446202" w:rsidRDefault="00446202" w:rsidP="00AF445E">
                  <w:pPr>
                    <w:rPr>
                      <w:rFonts w:ascii="Arial" w:hAnsi="Arial" w:cs="Arial"/>
                    </w:rPr>
                  </w:pPr>
                </w:p>
              </w:txbxContent>
            </v:textbox>
            <w10:wrap anchorx="page" anchory="pag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7D0682" w:rsidRPr="00AA1B2D" w:rsidRDefault="007D0682" w:rsidP="00E64E85">
                  <w:pPr>
                    <w:pStyle w:val="Heading1"/>
                    <w:rPr>
                      <w:color w:val="auto"/>
                      <w:sz w:val="48"/>
                      <w:szCs w:val="48"/>
                    </w:rPr>
                  </w:pPr>
                  <w:bookmarkStart w:id="2" w:name="_Hlk485991097"/>
                  <w:bookmarkEnd w:id="2"/>
                  <w:r w:rsidRPr="00D24F59">
                    <w:rPr>
                      <w:color w:val="auto"/>
                      <w:sz w:val="48"/>
                      <w:szCs w:val="48"/>
                    </w:rPr>
                    <w:t>News from Pastor Ken</w:t>
                  </w:r>
                </w:p>
              </w:txbxContent>
            </v:textbox>
            <w10:wrap anchorx="page" anchory="page"/>
          </v:shape>
        </w:pict>
      </w:r>
      <w:r>
        <w:rPr>
          <w:noProof/>
        </w:rPr>
        <w:pict w14:anchorId="6B5BCBE8">
          <v:shape id="_x0000_s3164" type="#_x0000_t202" style="position:absolute;margin-left:35.85pt;margin-top:592.5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7D0682" w:rsidRPr="001F1F82" w:rsidRDefault="007D0682" w:rsidP="001F1F82">
                  <w:pPr>
                    <w:jc w:val="center"/>
                    <w:rPr>
                      <w:rFonts w:cs="Arial"/>
                      <w:sz w:val="20"/>
                    </w:rPr>
                  </w:pPr>
                  <w:r w:rsidRPr="001F1F82">
                    <w:rPr>
                      <w:rFonts w:cs="Arial"/>
                      <w:sz w:val="20"/>
                    </w:rPr>
                    <w:t>https://www.facebook.com/St-James-United-Church-of-Christ-10150090210425008/</w:t>
                  </w:r>
                </w:p>
                <w:p w14:paraId="512FE467" w14:textId="77777777" w:rsidR="007D0682" w:rsidRDefault="007D0682"/>
              </w:txbxContent>
            </v:textbox>
            <w10:wrap type="square"/>
          </v:shape>
        </w:pict>
      </w:r>
      <w:r>
        <w:rPr>
          <w:noProof/>
        </w:rPr>
        <w:pict w14:anchorId="3BAA7180">
          <v:shape id="_x0000_s3163" type="#_x0000_t202" style="position:absolute;margin-left:-67.4pt;margin-top:559.3pt;width:86.25pt;height:76pt;z-index:251880448" stroked="f">
            <v:textbox style="mso-next-textbox:#_x0000_s3163">
              <w:txbxContent>
                <w:p w14:paraId="5F0428EC" w14:textId="77777777" w:rsidR="007D0682" w:rsidRPr="00AF017C" w:rsidRDefault="007D0682" w:rsidP="001F1F82">
                  <w:pPr>
                    <w:rPr>
                      <w:rFonts w:cs="Arial"/>
                      <w:sz w:val="28"/>
                      <w:szCs w:val="28"/>
                    </w:rPr>
                  </w:pPr>
                  <w:r>
                    <w:rPr>
                      <w:noProof/>
                    </w:rPr>
                    <w:drawing>
                      <wp:inline distT="0" distB="0" distL="0" distR="0" wp14:anchorId="019283B0" wp14:editId="6CD2AEC2">
                        <wp:extent cx="904794" cy="1091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0455" cy="1122615"/>
                                </a:xfrm>
                                <a:prstGeom prst="rect">
                                  <a:avLst/>
                                </a:prstGeom>
                              </pic:spPr>
                            </pic:pic>
                          </a:graphicData>
                        </a:graphic>
                      </wp:inline>
                    </w:drawing>
                  </w:r>
                  <w:r>
                    <w:rPr>
                      <w:rFonts w:cs="Arial"/>
                      <w:sz w:val="22"/>
                      <w:szCs w:val="22"/>
                    </w:rPr>
                    <w:t xml:space="preserve">  </w:t>
                  </w:r>
                </w:p>
                <w:p w14:paraId="3DA2BD53" w14:textId="77777777" w:rsidR="007D0682" w:rsidRPr="00BE127A" w:rsidRDefault="007D0682" w:rsidP="001F1F82">
                  <w:pPr>
                    <w:rPr>
                      <w:rFonts w:cs="Arial"/>
                      <w:sz w:val="22"/>
                      <w:szCs w:val="22"/>
                    </w:rPr>
                  </w:pPr>
                </w:p>
                <w:p w14:paraId="2745FFF5" w14:textId="77777777" w:rsidR="007D0682" w:rsidRDefault="007D0682"/>
              </w:txbxContent>
            </v:textbox>
          </v:shape>
        </w:pict>
      </w:r>
      <w:r>
        <w:pict w14:anchorId="14D11CD6">
          <v:shape id="_x0000_s1036" type="#_x0000_t202" style="position:absolute;margin-left:17pt;margin-top:164.7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7D0682" w:rsidRPr="000F1513" w:rsidRDefault="007D0682" w:rsidP="00B323F9">
                  <w:pPr>
                    <w:pStyle w:val="VolumeandIssue"/>
                    <w:rPr>
                      <w:color w:val="auto"/>
                    </w:rPr>
                  </w:pPr>
                  <w:r w:rsidRPr="000F1513">
                    <w:rPr>
                      <w:color w:val="auto"/>
                    </w:rPr>
                    <w:t xml:space="preserve">Newsletter </w:t>
                  </w:r>
                </w:p>
                <w:p w14:paraId="2A4D9DA4" w14:textId="237EDFF6" w:rsidR="007D0682" w:rsidRPr="000F1513" w:rsidRDefault="000255F8" w:rsidP="00B323F9">
                  <w:pPr>
                    <w:pStyle w:val="VolumeandIssue"/>
                    <w:rPr>
                      <w:color w:val="auto"/>
                    </w:rPr>
                  </w:pPr>
                  <w:r>
                    <w:rPr>
                      <w:color w:val="auto"/>
                    </w:rPr>
                    <w:t>June</w:t>
                  </w:r>
                  <w:r w:rsidR="007D0682">
                    <w:rPr>
                      <w:color w:val="auto"/>
                    </w:rPr>
                    <w:t xml:space="preserve"> </w:t>
                  </w:r>
                  <w:r w:rsidR="007D0682" w:rsidRPr="000F1513">
                    <w:rPr>
                      <w:color w:val="auto"/>
                    </w:rPr>
                    <w:t>201</w:t>
                  </w:r>
                  <w:r w:rsidR="007D0682">
                    <w:rPr>
                      <w:color w:val="auto"/>
                    </w:rPr>
                    <w:t>9</w:t>
                  </w:r>
                </w:p>
                <w:p w14:paraId="7EA56CE6" w14:textId="45079206" w:rsidR="007D0682" w:rsidRPr="000F1513" w:rsidRDefault="007D0682" w:rsidP="00B323F9">
                  <w:pPr>
                    <w:pStyle w:val="VolumeandIssue"/>
                    <w:rPr>
                      <w:color w:val="auto"/>
                    </w:rPr>
                  </w:pPr>
                  <w:r w:rsidRPr="000F1513">
                    <w:rPr>
                      <w:color w:val="auto"/>
                    </w:rPr>
                    <w:t xml:space="preserve">Volume </w:t>
                  </w:r>
                  <w:r>
                    <w:rPr>
                      <w:color w:val="auto"/>
                    </w:rPr>
                    <w:t>4</w:t>
                  </w:r>
                  <w:r w:rsidRPr="000F1513">
                    <w:rPr>
                      <w:color w:val="auto"/>
                    </w:rPr>
                    <w:t xml:space="preserve">, Issue </w:t>
                  </w:r>
                  <w:r w:rsidR="000255F8">
                    <w:rPr>
                      <w:color w:val="auto"/>
                    </w:rPr>
                    <w:t>6</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7D0682" w:rsidRDefault="007D0682"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7D0682" w:rsidRDefault="007D0682"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7D0682" w:rsidRDefault="007D0682" w:rsidP="00CB0026">
                  <w:pPr>
                    <w:pStyle w:val="BodyText"/>
                  </w:pPr>
                  <w:r>
                    <w:t>Next, establish how much time and money you can spend on your newsletter. These factors will help determine how frequently you publish the newsletter and its length.</w:t>
                  </w:r>
                </w:p>
                <w:p w14:paraId="3B1F0C73" w14:textId="77777777" w:rsidR="007D0682" w:rsidRDefault="007D0682"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7D0682" w:rsidRDefault="007D0682" w:rsidP="000967FC">
                  <w:pPr>
                    <w:pStyle w:val="Heading2"/>
                  </w:pPr>
                </w:p>
                <w:p w14:paraId="7E16EB77" w14:textId="77777777" w:rsidR="007D0682" w:rsidRDefault="007D0682" w:rsidP="000967FC">
                  <w:pPr>
                    <w:pStyle w:val="Heading2"/>
                  </w:pPr>
                </w:p>
                <w:p w14:paraId="50542BBE" w14:textId="77777777" w:rsidR="007D0682" w:rsidRDefault="007D0682" w:rsidP="000967FC">
                  <w:pPr>
                    <w:pStyle w:val="Heading2"/>
                  </w:pPr>
                </w:p>
                <w:p w14:paraId="481EE713" w14:textId="77777777" w:rsidR="007D0682" w:rsidRDefault="007D0682" w:rsidP="000967FC">
                  <w:pPr>
                    <w:pStyle w:val="Heading2"/>
                  </w:pPr>
                </w:p>
                <w:p w14:paraId="64938F94" w14:textId="77777777" w:rsidR="007D0682" w:rsidRDefault="007D0682" w:rsidP="000967FC">
                  <w:pPr>
                    <w:pStyle w:val="Heading2"/>
                  </w:pPr>
                </w:p>
                <w:p w14:paraId="0BF80C24" w14:textId="77777777" w:rsidR="007D0682" w:rsidRDefault="007D0682" w:rsidP="000967FC">
                  <w:pPr>
                    <w:pStyle w:val="Heading2"/>
                  </w:pPr>
                </w:p>
                <w:p w14:paraId="45F67FB8" w14:textId="77777777" w:rsidR="007D0682" w:rsidRDefault="007D0682" w:rsidP="000967FC">
                  <w:pPr>
                    <w:pStyle w:val="Heading2"/>
                  </w:pPr>
                </w:p>
                <w:p w14:paraId="1C8E89FE" w14:textId="77777777" w:rsidR="007D0682" w:rsidRDefault="007D0682" w:rsidP="000967FC">
                  <w:pPr>
                    <w:pStyle w:val="Heading2"/>
                  </w:pPr>
                </w:p>
                <w:p w14:paraId="23508814" w14:textId="77777777" w:rsidR="007D0682" w:rsidRDefault="007D0682" w:rsidP="000967FC">
                  <w:pPr>
                    <w:pStyle w:val="Heading2"/>
                  </w:pPr>
                </w:p>
                <w:p w14:paraId="63812095" w14:textId="77777777" w:rsidR="007D0682" w:rsidRDefault="007D0682" w:rsidP="000967FC">
                  <w:pPr>
                    <w:pStyle w:val="Heading2"/>
                  </w:pPr>
                </w:p>
                <w:p w14:paraId="6BCBF29B" w14:textId="77777777" w:rsidR="007D0682" w:rsidRDefault="007D0682" w:rsidP="000967FC">
                  <w:pPr>
                    <w:pStyle w:val="Heading2"/>
                  </w:pPr>
                </w:p>
                <w:p w14:paraId="0A271587" w14:textId="77777777" w:rsidR="007D0682" w:rsidRDefault="007D0682" w:rsidP="000967FC">
                  <w:pPr>
                    <w:pStyle w:val="Heading2"/>
                  </w:pPr>
                </w:p>
                <w:p w14:paraId="1871A134" w14:textId="77777777" w:rsidR="007D0682" w:rsidRDefault="007D0682" w:rsidP="000967FC">
                  <w:pPr>
                    <w:pStyle w:val="Heading2"/>
                  </w:pPr>
                </w:p>
                <w:p w14:paraId="5A421477" w14:textId="77777777" w:rsidR="007D0682" w:rsidRDefault="007D0682" w:rsidP="000967FC">
                  <w:pPr>
                    <w:pStyle w:val="Heading2"/>
                  </w:pPr>
                </w:p>
                <w:p w14:paraId="34180B7F" w14:textId="77777777" w:rsidR="007D0682" w:rsidRDefault="007D0682" w:rsidP="000967FC">
                  <w:pPr>
                    <w:pStyle w:val="Heading2"/>
                  </w:pPr>
                </w:p>
                <w:p w14:paraId="197DE10E" w14:textId="77777777" w:rsidR="007D0682" w:rsidRDefault="007D0682" w:rsidP="000967FC">
                  <w:pPr>
                    <w:pStyle w:val="Heading2"/>
                  </w:pPr>
                </w:p>
                <w:p w14:paraId="0D2F885E" w14:textId="77777777" w:rsidR="007D0682" w:rsidRDefault="007D0682" w:rsidP="000967FC">
                  <w:pPr>
                    <w:pStyle w:val="Heading2"/>
                  </w:pPr>
                </w:p>
                <w:p w14:paraId="738F2D0D" w14:textId="77777777" w:rsidR="007D0682" w:rsidRDefault="007D0682" w:rsidP="000967FC">
                  <w:pPr>
                    <w:pStyle w:val="Heading2"/>
                  </w:pPr>
                </w:p>
                <w:p w14:paraId="56C040AF" w14:textId="77777777" w:rsidR="007D0682" w:rsidRDefault="007D0682" w:rsidP="000967FC">
                  <w:pPr>
                    <w:pStyle w:val="Heading2"/>
                  </w:pPr>
                </w:p>
                <w:p w14:paraId="287E683F" w14:textId="77777777" w:rsidR="007D0682" w:rsidRDefault="007D0682" w:rsidP="000967FC">
                  <w:pPr>
                    <w:pStyle w:val="Heading2"/>
                  </w:pPr>
                </w:p>
                <w:p w14:paraId="1471F73B" w14:textId="77777777" w:rsidR="007D0682" w:rsidRDefault="007D0682" w:rsidP="000967FC">
                  <w:pPr>
                    <w:pStyle w:val="Heading2"/>
                  </w:pPr>
                </w:p>
                <w:p w14:paraId="73264AB4" w14:textId="77777777" w:rsidR="007D0682" w:rsidRDefault="007D0682" w:rsidP="000967FC">
                  <w:pPr>
                    <w:pStyle w:val="Heading2"/>
                  </w:pPr>
                </w:p>
                <w:p w14:paraId="1F0CC50B" w14:textId="77777777" w:rsidR="007D0682" w:rsidRDefault="007D0682" w:rsidP="000967FC">
                  <w:pPr>
                    <w:pStyle w:val="Heading2"/>
                  </w:pPr>
                </w:p>
                <w:p w14:paraId="47EFEEF8" w14:textId="77777777" w:rsidR="007D0682" w:rsidRDefault="007D0682" w:rsidP="000967FC">
                  <w:pPr>
                    <w:pStyle w:val="Heading2"/>
                  </w:pPr>
                </w:p>
                <w:p w14:paraId="5AAF6DDE" w14:textId="77777777" w:rsidR="007D0682" w:rsidRDefault="007D0682" w:rsidP="000967FC">
                  <w:pPr>
                    <w:pStyle w:val="Heading2"/>
                  </w:pPr>
                </w:p>
                <w:p w14:paraId="1716CC52" w14:textId="77777777" w:rsidR="007D0682" w:rsidRDefault="007D0682" w:rsidP="000967FC">
                  <w:pPr>
                    <w:pStyle w:val="Heading2"/>
                  </w:pPr>
                </w:p>
                <w:p w14:paraId="60A92421" w14:textId="77777777" w:rsidR="007D0682" w:rsidRDefault="007D0682" w:rsidP="000967FC">
                  <w:pPr>
                    <w:pStyle w:val="Heading2"/>
                  </w:pPr>
                </w:p>
                <w:p w14:paraId="53DBE49F" w14:textId="77777777" w:rsidR="007D0682" w:rsidRDefault="007D0682" w:rsidP="000967FC">
                  <w:pPr>
                    <w:pStyle w:val="Heading2"/>
                  </w:pPr>
                </w:p>
                <w:p w14:paraId="35DE9169" w14:textId="77777777" w:rsidR="007D0682" w:rsidRDefault="007D0682" w:rsidP="000967FC">
                  <w:pPr>
                    <w:pStyle w:val="Heading2"/>
                  </w:pPr>
                </w:p>
                <w:p w14:paraId="367D4755" w14:textId="77777777" w:rsidR="007D0682" w:rsidRDefault="007D0682" w:rsidP="000967FC">
                  <w:pPr>
                    <w:pStyle w:val="Heading2"/>
                  </w:pPr>
                </w:p>
                <w:p w14:paraId="7F2647B7" w14:textId="77777777" w:rsidR="007D0682" w:rsidRDefault="007D0682" w:rsidP="000967FC">
                  <w:pPr>
                    <w:pStyle w:val="Heading2"/>
                  </w:pPr>
                </w:p>
                <w:p w14:paraId="7A9A2E63" w14:textId="77777777" w:rsidR="007D0682" w:rsidRDefault="007D0682" w:rsidP="000967FC">
                  <w:pPr>
                    <w:pStyle w:val="Heading2"/>
                  </w:pPr>
                </w:p>
                <w:p w14:paraId="07F2965C" w14:textId="77777777" w:rsidR="007D0682" w:rsidRDefault="007D0682" w:rsidP="000967FC">
                  <w:pPr>
                    <w:pStyle w:val="Heading2"/>
                  </w:pPr>
                </w:p>
                <w:p w14:paraId="007F0DC9" w14:textId="77777777" w:rsidR="007D0682" w:rsidRDefault="007D0682" w:rsidP="000967FC">
                  <w:pPr>
                    <w:pStyle w:val="Heading2"/>
                  </w:pPr>
                </w:p>
                <w:p w14:paraId="25407AA3" w14:textId="77777777" w:rsidR="007D0682" w:rsidRDefault="007D0682" w:rsidP="000967FC">
                  <w:pPr>
                    <w:pStyle w:val="Heading2"/>
                  </w:pPr>
                </w:p>
                <w:p w14:paraId="35AD95E9" w14:textId="77777777" w:rsidR="007D0682" w:rsidRPr="000967FC" w:rsidRDefault="007D0682"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7D0682" w:rsidRPr="000F1513" w:rsidRDefault="007D0682"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7D0682" w:rsidRDefault="007D0682"/>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7D0682" w:rsidRDefault="007D0682"/>
              </w:txbxContent>
            </v:textbox>
            <w10:wrap anchorx="page" anchory="page"/>
          </v:shape>
        </w:pict>
      </w:r>
      <w:r w:rsidR="005B7866" w:rsidRPr="00466126">
        <w:br w:type="page"/>
      </w:r>
      <w:bookmarkStart w:id="3" w:name="_GoBack"/>
      <w:bookmarkEnd w:id="3"/>
    </w:p>
    <w:p w14:paraId="6E3ECBF9" w14:textId="0457E97A" w:rsidR="009906D3" w:rsidRDefault="00583978">
      <w:r>
        <w:lastRenderedPageBreak/>
        <w:pict w14:anchorId="0A5D709A">
          <v:shape id="_x0000_s2904" type="#_x0000_t202" style="position:absolute;margin-left:23.35pt;margin-top:75pt;width:194.25pt;height:391.5pt;z-index:251689984;mso-position-horizontal-relative:page;mso-position-vertical-relative:page" fillcolor="white [3212]" strokecolor="black [3213]">
            <v:textbox style="mso-next-textbox:#_x0000_s2904">
              <w:txbxContent>
                <w:p w14:paraId="100AC357" w14:textId="77777777" w:rsidR="007D0682" w:rsidRPr="000F1513" w:rsidRDefault="007D0682" w:rsidP="00980E79">
                  <w:pPr>
                    <w:pStyle w:val="Heading2"/>
                    <w:spacing w:after="240"/>
                    <w:jc w:val="center"/>
                    <w:rPr>
                      <w:color w:val="auto"/>
                      <w:sz w:val="24"/>
                      <w:szCs w:val="24"/>
                    </w:rPr>
                  </w:pPr>
                  <w:r w:rsidRPr="00D24F59">
                    <w:rPr>
                      <w:color w:val="auto"/>
                      <w:sz w:val="24"/>
                      <w:szCs w:val="24"/>
                    </w:rPr>
                    <w:t>Upcoming Events</w:t>
                  </w:r>
                </w:p>
                <w:p w14:paraId="0AB8EB95" w14:textId="7F57D26B" w:rsidR="009A2392" w:rsidRDefault="000255F8" w:rsidP="009A2392">
                  <w:pPr>
                    <w:pStyle w:val="List"/>
                    <w:rPr>
                      <w:sz w:val="24"/>
                      <w:szCs w:val="24"/>
                    </w:rPr>
                  </w:pPr>
                  <w:r>
                    <w:rPr>
                      <w:sz w:val="24"/>
                      <w:szCs w:val="24"/>
                    </w:rPr>
                    <w:t>June 2</w:t>
                  </w:r>
                  <w:r w:rsidR="007D0682" w:rsidRPr="002B4048">
                    <w:rPr>
                      <w:sz w:val="24"/>
                      <w:szCs w:val="24"/>
                    </w:rPr>
                    <w:t xml:space="preserve"> – Communion </w:t>
                  </w:r>
                  <w:r>
                    <w:rPr>
                      <w:sz w:val="24"/>
                      <w:szCs w:val="24"/>
                    </w:rPr>
                    <w:tab/>
                    <w:t xml:space="preserve">  </w:t>
                  </w:r>
                  <w:r>
                    <w:rPr>
                      <w:sz w:val="24"/>
                      <w:szCs w:val="24"/>
                    </w:rPr>
                    <w:tab/>
                    <w:t xml:space="preserve">         </w:t>
                  </w:r>
                  <w:r w:rsidR="002840A3">
                    <w:rPr>
                      <w:sz w:val="24"/>
                      <w:szCs w:val="24"/>
                    </w:rPr>
                    <w:t xml:space="preserve"> </w:t>
                  </w:r>
                  <w:r>
                    <w:rPr>
                      <w:sz w:val="24"/>
                      <w:szCs w:val="24"/>
                    </w:rPr>
                    <w:t xml:space="preserve"> </w:t>
                  </w:r>
                  <w:r w:rsidR="007D0682" w:rsidRPr="002B4048">
                    <w:rPr>
                      <w:sz w:val="24"/>
                      <w:szCs w:val="24"/>
                    </w:rPr>
                    <w:t xml:space="preserve">Sunday </w:t>
                  </w:r>
                  <w:r w:rsidR="007D0682">
                    <w:rPr>
                      <w:sz w:val="24"/>
                      <w:szCs w:val="24"/>
                    </w:rPr>
                    <w:t xml:space="preserve">9am </w:t>
                  </w:r>
                </w:p>
                <w:p w14:paraId="5DDED672" w14:textId="67C514EC" w:rsidR="007D0682" w:rsidRDefault="009A2392" w:rsidP="00D6504E">
                  <w:pPr>
                    <w:pStyle w:val="List"/>
                    <w:numPr>
                      <w:ilvl w:val="0"/>
                      <w:numId w:val="0"/>
                    </w:numPr>
                    <w:ind w:left="540"/>
                    <w:rPr>
                      <w:sz w:val="24"/>
                      <w:szCs w:val="24"/>
                    </w:rPr>
                  </w:pPr>
                  <w:r>
                    <w:rPr>
                      <w:sz w:val="24"/>
                      <w:szCs w:val="24"/>
                    </w:rPr>
                    <w:t xml:space="preserve">            </w:t>
                  </w:r>
                  <w:r w:rsidR="002840A3">
                    <w:rPr>
                      <w:sz w:val="24"/>
                      <w:szCs w:val="24"/>
                    </w:rPr>
                    <w:t xml:space="preserve"> D</w:t>
                  </w:r>
                  <w:r w:rsidR="007D0682" w:rsidRPr="002B4048">
                    <w:rPr>
                      <w:sz w:val="24"/>
                      <w:szCs w:val="24"/>
                    </w:rPr>
                    <w:t>iscretionary Fun</w:t>
                  </w:r>
                  <w:r w:rsidR="007D0682">
                    <w:rPr>
                      <w:sz w:val="24"/>
                      <w:szCs w:val="24"/>
                    </w:rPr>
                    <w:t>d</w:t>
                  </w:r>
                </w:p>
                <w:p w14:paraId="6D02826E" w14:textId="6D974069" w:rsidR="00987B83" w:rsidRDefault="00987B83" w:rsidP="00987B83">
                  <w:pPr>
                    <w:pStyle w:val="List"/>
                  </w:pPr>
                  <w:r>
                    <w:t xml:space="preserve">June 5 – Discussion Group at </w:t>
                  </w:r>
                  <w:r>
                    <w:tab/>
                  </w:r>
                  <w:r>
                    <w:tab/>
                    <w:t xml:space="preserve">St. John’s 7pm – </w:t>
                  </w:r>
                  <w:r>
                    <w:tab/>
                  </w:r>
                  <w:r>
                    <w:tab/>
                    <w:t>Spiritual Journey</w:t>
                  </w:r>
                </w:p>
                <w:p w14:paraId="11F872C7" w14:textId="6549238F" w:rsidR="00987B83" w:rsidRDefault="00987B83" w:rsidP="00987B83">
                  <w:pPr>
                    <w:pStyle w:val="List"/>
                  </w:pPr>
                  <w:r>
                    <w:t>June 11 – Council Meeting 7pm</w:t>
                  </w:r>
                </w:p>
                <w:p w14:paraId="41E6065B" w14:textId="6D9B9763" w:rsidR="00987B83" w:rsidRDefault="00987B83" w:rsidP="00987B83">
                  <w:pPr>
                    <w:pStyle w:val="List"/>
                  </w:pPr>
                  <w:r>
                    <w:t xml:space="preserve">June 12 – Discussion Group at </w:t>
                  </w:r>
                  <w:r>
                    <w:tab/>
                  </w:r>
                  <w:r>
                    <w:tab/>
                    <w:t xml:space="preserve">St. John’s 7pm – </w:t>
                  </w:r>
                  <w:r>
                    <w:tab/>
                  </w:r>
                  <w:r>
                    <w:tab/>
                    <w:t>Spiritual Growth</w:t>
                  </w:r>
                </w:p>
                <w:p w14:paraId="4DEC89D8" w14:textId="437E3185" w:rsidR="00987B83" w:rsidRDefault="002840A3" w:rsidP="00131C89">
                  <w:pPr>
                    <w:pStyle w:val="List"/>
                    <w:numPr>
                      <w:ilvl w:val="0"/>
                      <w:numId w:val="0"/>
                    </w:numPr>
                    <w:ind w:left="540"/>
                  </w:pPr>
                  <w:r>
                    <w:t>June 16</w:t>
                  </w:r>
                  <w:r w:rsidR="00D83B4E">
                    <w:t xml:space="preserve"> – Communion Sunday – </w:t>
                  </w:r>
                  <w:r>
                    <w:t xml:space="preserve">               </w:t>
                  </w:r>
                  <w:r>
                    <w:tab/>
                    <w:t xml:space="preserve">            </w:t>
                  </w:r>
                  <w:r w:rsidR="00D83B4E">
                    <w:t>9a</w:t>
                  </w:r>
                  <w:r>
                    <w:t>m</w:t>
                  </w:r>
                  <w:r w:rsidR="00987B83">
                    <w:t xml:space="preserve"> - Father’s Day </w:t>
                  </w:r>
                  <w:r w:rsidR="00987B83">
                    <w:tab/>
                  </w:r>
                  <w:r w:rsidR="00987B83">
                    <w:tab/>
                    <w:t xml:space="preserve"> Coffee Hour</w:t>
                  </w:r>
                </w:p>
                <w:p w14:paraId="253F61EA" w14:textId="0F902C70" w:rsidR="00987B83" w:rsidRDefault="00987B83" w:rsidP="0040313D">
                  <w:pPr>
                    <w:pStyle w:val="List"/>
                  </w:pPr>
                  <w:bookmarkStart w:id="4" w:name="_Hlk8906033"/>
                  <w:r>
                    <w:t xml:space="preserve">June 19 – Discussion Group at </w:t>
                  </w:r>
                  <w:r>
                    <w:tab/>
                    <w:t xml:space="preserve">            St. John’s 7pm –           </w:t>
                  </w:r>
                  <w:r>
                    <w:tab/>
                    <w:t xml:space="preserve">            Spiritual Growth</w:t>
                  </w:r>
                </w:p>
                <w:p w14:paraId="290586ED" w14:textId="78F1E438" w:rsidR="00987B83" w:rsidRDefault="00987B83" w:rsidP="0040313D">
                  <w:pPr>
                    <w:pStyle w:val="List"/>
                  </w:pPr>
                  <w:r w:rsidRPr="00D24F59">
                    <w:t>June 23</w:t>
                  </w:r>
                  <w:r>
                    <w:t xml:space="preserve"> – St. John’s </w:t>
                  </w:r>
                  <w:r w:rsidR="005909A8">
                    <w:t>&amp;</w:t>
                  </w:r>
                  <w:r>
                    <w:t xml:space="preserve"> St. </w:t>
                  </w:r>
                  <w:r>
                    <w:tab/>
                  </w:r>
                  <w:r>
                    <w:tab/>
                  </w:r>
                  <w:r w:rsidR="005909A8">
                    <w:t xml:space="preserve"> </w:t>
                  </w:r>
                  <w:r>
                    <w:t xml:space="preserve">James, </w:t>
                  </w:r>
                  <w:r w:rsidR="00D24F59">
                    <w:t>place TBD</w:t>
                  </w:r>
                </w:p>
                <w:bookmarkEnd w:id="4"/>
                <w:p w14:paraId="6F31A3B0" w14:textId="688E2B5D" w:rsidR="00987B83" w:rsidRDefault="00987B83" w:rsidP="00987B83">
                  <w:pPr>
                    <w:pStyle w:val="List"/>
                  </w:pPr>
                  <w:r>
                    <w:t xml:space="preserve">June 26 – Discussion Group at </w:t>
                  </w:r>
                  <w:r>
                    <w:tab/>
                  </w:r>
                  <w:r>
                    <w:tab/>
                    <w:t xml:space="preserve">St. John’s 7pm – </w:t>
                  </w:r>
                  <w:r>
                    <w:tab/>
                  </w:r>
                  <w:r>
                    <w:tab/>
                    <w:t>Spiritual Growth</w:t>
                  </w:r>
                </w:p>
                <w:p w14:paraId="312273B7" w14:textId="66A8E5D0" w:rsidR="00987B83" w:rsidRDefault="00987B83" w:rsidP="00987B83">
                  <w:pPr>
                    <w:pStyle w:val="List"/>
                  </w:pPr>
                  <w:r w:rsidRPr="00D24F59">
                    <w:t>June 29</w:t>
                  </w:r>
                  <w:r>
                    <w:t xml:space="preserve"> – Family Movie Night </w:t>
                  </w:r>
                  <w:r>
                    <w:tab/>
                  </w:r>
                  <w:r>
                    <w:tab/>
                    <w:t xml:space="preserve"> at St. James</w:t>
                  </w:r>
                  <w:r w:rsidR="00D24F59">
                    <w:t xml:space="preserve"> -</w:t>
                  </w:r>
                  <w:r w:rsidR="00D933F5">
                    <w:t xml:space="preserve">         </w:t>
                  </w:r>
                  <w:r w:rsidR="00D933F5">
                    <w:tab/>
                    <w:t xml:space="preserve">       Secondhand Lions 8pm</w:t>
                  </w:r>
                </w:p>
                <w:p w14:paraId="15598F8F" w14:textId="66F6CDBB" w:rsidR="00D83B4E" w:rsidRDefault="002840A3" w:rsidP="0040313D">
                  <w:pPr>
                    <w:pStyle w:val="List"/>
                  </w:pPr>
                  <w:r>
                    <w:t>June 30</w:t>
                  </w:r>
                  <w:r w:rsidR="00D83B4E">
                    <w:t xml:space="preserve"> – </w:t>
                  </w:r>
                  <w:r>
                    <w:t>Healing Service</w:t>
                  </w:r>
                </w:p>
                <w:p w14:paraId="641B7B4F" w14:textId="7316E9A0" w:rsidR="007D0682" w:rsidRDefault="007D0682" w:rsidP="00481E17">
                  <w:pPr>
                    <w:pStyle w:val="List"/>
                    <w:numPr>
                      <w:ilvl w:val="0"/>
                      <w:numId w:val="0"/>
                    </w:numPr>
                    <w:ind w:left="540"/>
                  </w:pPr>
                </w:p>
                <w:p w14:paraId="4A9A1DCB" w14:textId="77777777" w:rsidR="007D0682" w:rsidRDefault="007D0682" w:rsidP="007D0682">
                  <w:pPr>
                    <w:pStyle w:val="List"/>
                    <w:numPr>
                      <w:ilvl w:val="0"/>
                      <w:numId w:val="0"/>
                    </w:numPr>
                    <w:ind w:left="540" w:hanging="360"/>
                  </w:pPr>
                </w:p>
                <w:p w14:paraId="246E1AC2" w14:textId="77777777" w:rsidR="007D0682" w:rsidRDefault="007D0682" w:rsidP="00CA4C95">
                  <w:pPr>
                    <w:pStyle w:val="List"/>
                    <w:numPr>
                      <w:ilvl w:val="0"/>
                      <w:numId w:val="0"/>
                    </w:numPr>
                    <w:ind w:left="540"/>
                    <w:rPr>
                      <w:sz w:val="24"/>
                      <w:szCs w:val="24"/>
                    </w:rPr>
                  </w:pPr>
                </w:p>
                <w:p w14:paraId="070E210A" w14:textId="77777777" w:rsidR="007D0682" w:rsidRPr="00D6504E" w:rsidRDefault="007D0682" w:rsidP="00CA4C95">
                  <w:pPr>
                    <w:pStyle w:val="List"/>
                    <w:numPr>
                      <w:ilvl w:val="0"/>
                      <w:numId w:val="0"/>
                    </w:numPr>
                    <w:ind w:left="540"/>
                    <w:rPr>
                      <w:sz w:val="24"/>
                      <w:szCs w:val="24"/>
                    </w:rPr>
                  </w:pPr>
                </w:p>
                <w:p w14:paraId="54638CC7" w14:textId="77777777" w:rsidR="007D0682" w:rsidRDefault="007D0682" w:rsidP="00205135">
                  <w:pPr>
                    <w:pStyle w:val="List"/>
                    <w:numPr>
                      <w:ilvl w:val="0"/>
                      <w:numId w:val="0"/>
                    </w:numPr>
                    <w:ind w:left="540"/>
                    <w:rPr>
                      <w:sz w:val="24"/>
                      <w:szCs w:val="24"/>
                    </w:rPr>
                  </w:pPr>
                </w:p>
                <w:p w14:paraId="38351E32" w14:textId="77777777" w:rsidR="007D0682" w:rsidRDefault="007D0682" w:rsidP="00863C2B">
                  <w:pPr>
                    <w:pStyle w:val="List"/>
                    <w:numPr>
                      <w:ilvl w:val="0"/>
                      <w:numId w:val="0"/>
                    </w:numPr>
                    <w:ind w:left="540"/>
                    <w:rPr>
                      <w:sz w:val="24"/>
                      <w:szCs w:val="24"/>
                    </w:rPr>
                  </w:pPr>
                </w:p>
                <w:p w14:paraId="68D433F6" w14:textId="77777777" w:rsidR="007D0682" w:rsidRPr="00EC5D4C" w:rsidRDefault="007D0682" w:rsidP="00863C2B">
                  <w:pPr>
                    <w:pStyle w:val="List"/>
                    <w:numPr>
                      <w:ilvl w:val="0"/>
                      <w:numId w:val="0"/>
                    </w:numPr>
                    <w:ind w:left="540"/>
                    <w:rPr>
                      <w:sz w:val="24"/>
                      <w:szCs w:val="24"/>
                    </w:rPr>
                  </w:pPr>
                </w:p>
                <w:p w14:paraId="2FDA4F5E" w14:textId="77777777" w:rsidR="007D0682" w:rsidRDefault="007D0682" w:rsidP="00F44E2D">
                  <w:pPr>
                    <w:pStyle w:val="List"/>
                    <w:numPr>
                      <w:ilvl w:val="0"/>
                      <w:numId w:val="0"/>
                    </w:numPr>
                    <w:ind w:left="540"/>
                    <w:rPr>
                      <w:sz w:val="24"/>
                      <w:szCs w:val="24"/>
                    </w:rPr>
                  </w:pPr>
                </w:p>
                <w:p w14:paraId="65238B4F" w14:textId="77777777" w:rsidR="007D0682" w:rsidRPr="000F1513" w:rsidRDefault="007D0682" w:rsidP="00F44E2D">
                  <w:pPr>
                    <w:pStyle w:val="List"/>
                    <w:numPr>
                      <w:ilvl w:val="0"/>
                      <w:numId w:val="0"/>
                    </w:numPr>
                    <w:ind w:left="540"/>
                    <w:rPr>
                      <w:sz w:val="24"/>
                      <w:szCs w:val="24"/>
                    </w:rPr>
                  </w:pPr>
                </w:p>
                <w:p w14:paraId="1FA43E74" w14:textId="77777777" w:rsidR="007D0682" w:rsidRDefault="007D0682" w:rsidP="00834F96">
                  <w:pPr>
                    <w:pStyle w:val="List"/>
                    <w:numPr>
                      <w:ilvl w:val="0"/>
                      <w:numId w:val="0"/>
                    </w:numPr>
                    <w:ind w:left="360"/>
                    <w:rPr>
                      <w:sz w:val="24"/>
                      <w:szCs w:val="24"/>
                    </w:rPr>
                  </w:pPr>
                  <w:r>
                    <w:rPr>
                      <w:sz w:val="24"/>
                      <w:szCs w:val="24"/>
                    </w:rPr>
                    <w:t xml:space="preserve">     </w:t>
                  </w:r>
                </w:p>
              </w:txbxContent>
            </v:textbox>
            <w10:wrap anchorx="page" anchory="page"/>
          </v:shape>
        </w:pict>
      </w:r>
      <w:r>
        <w:rPr>
          <w:noProof/>
        </w:rPr>
        <w:pict w14:anchorId="49BA47B3">
          <v:shape id="_x0000_s3096" type="#_x0000_t202" style="position:absolute;margin-left:138.1pt;margin-top:-21.4pt;width:368.75pt;height:378.4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0B6F519C" w14:textId="77777777" w:rsidR="00810EF1" w:rsidRDefault="00810EF1" w:rsidP="00810EF1">
                  <w:pPr>
                    <w:rPr>
                      <w:rFonts w:ascii="Arial" w:hAnsi="Arial" w:cs="Arial"/>
                    </w:rPr>
                  </w:pPr>
                  <w:r>
                    <w:rPr>
                      <w:rFonts w:ascii="Arial" w:hAnsi="Arial" w:cs="Arial"/>
                    </w:rPr>
                    <w:t>It always amazes me that even as the church year winds down, some of you are already busy planning and getting ready for the fall season here.  So many of you are busy in selfless ministry.  Please remember to take time to breathe and enjoy.  This includes Music, Sunday School, outings, fun activities, euchre, meals, events, coffee hours, keeping the inside and outside of the property well cared for, bulletins and newsletters published, and on and on and on.  Makes me want to rest just thinking about how hard you all work.  A BIG thank you to all of you.</w:t>
                  </w:r>
                </w:p>
                <w:p w14:paraId="489A9501" w14:textId="77777777" w:rsidR="00810EF1" w:rsidRDefault="00810EF1" w:rsidP="00810EF1">
                  <w:pPr>
                    <w:rPr>
                      <w:rFonts w:ascii="Arial" w:hAnsi="Arial" w:cs="Arial"/>
                    </w:rPr>
                  </w:pPr>
                </w:p>
                <w:p w14:paraId="6D531E34" w14:textId="77777777" w:rsidR="00810EF1" w:rsidRPr="00602892" w:rsidRDefault="00810EF1" w:rsidP="00810EF1">
                  <w:pPr>
                    <w:rPr>
                      <w:rFonts w:ascii="Arial" w:hAnsi="Arial" w:cs="Arial"/>
                    </w:rPr>
                  </w:pPr>
                  <w:r>
                    <w:rPr>
                      <w:rFonts w:ascii="Arial" w:hAnsi="Arial" w:cs="Arial"/>
                    </w:rPr>
                    <w:t>I am glad we can all</w:t>
                  </w:r>
                  <w:r w:rsidRPr="00602892">
                    <w:rPr>
                      <w:rFonts w:ascii="Arial" w:hAnsi="Arial" w:cs="Arial"/>
                    </w:rPr>
                    <w:t xml:space="preserve"> take a well-deserved break</w:t>
                  </w:r>
                  <w:r>
                    <w:rPr>
                      <w:rFonts w:ascii="Arial" w:hAnsi="Arial" w:cs="Arial"/>
                    </w:rPr>
                    <w:t xml:space="preserve"> and allow things to be </w:t>
                  </w:r>
                  <w:r w:rsidRPr="00602892">
                    <w:rPr>
                      <w:rFonts w:ascii="Arial" w:hAnsi="Arial" w:cs="Arial"/>
                    </w:rPr>
                    <w:t>just a little more casual.</w:t>
                  </w:r>
                  <w:r>
                    <w:rPr>
                      <w:rFonts w:ascii="Arial" w:hAnsi="Arial" w:cs="Arial"/>
                    </w:rPr>
                    <w:t xml:space="preserve">  </w:t>
                  </w:r>
                  <w:r w:rsidRPr="00602892">
                    <w:rPr>
                      <w:rFonts w:ascii="Arial" w:hAnsi="Arial" w:cs="Arial"/>
                    </w:rPr>
                    <w:t xml:space="preserve">As we venture off for a time of reflection, vacations and summer fun, remember that wherever you are, God is there also. So when you have an opportunity, stop in other churches along the road and </w:t>
                  </w:r>
                  <w:r>
                    <w:rPr>
                      <w:rFonts w:ascii="Arial" w:hAnsi="Arial" w:cs="Arial"/>
                    </w:rPr>
                    <w:t>say “</w:t>
                  </w:r>
                  <w:r w:rsidRPr="00602892">
                    <w:rPr>
                      <w:rFonts w:ascii="Arial" w:hAnsi="Arial" w:cs="Arial"/>
                    </w:rPr>
                    <w:t>hello</w:t>
                  </w:r>
                  <w:r>
                    <w:rPr>
                      <w:rFonts w:ascii="Arial" w:hAnsi="Arial" w:cs="Arial"/>
                    </w:rPr>
                    <w:t>”</w:t>
                  </w:r>
                  <w:r w:rsidRPr="00602892">
                    <w:rPr>
                      <w:rFonts w:ascii="Arial" w:hAnsi="Arial" w:cs="Arial"/>
                    </w:rPr>
                    <w:t xml:space="preserve">. Wherever you are, God is always happy to see you.  And when you are </w:t>
                  </w:r>
                  <w:r>
                    <w:rPr>
                      <w:rFonts w:ascii="Arial" w:hAnsi="Arial" w:cs="Arial"/>
                    </w:rPr>
                    <w:t xml:space="preserve">back </w:t>
                  </w:r>
                  <w:r w:rsidRPr="00602892">
                    <w:rPr>
                      <w:rFonts w:ascii="Arial" w:hAnsi="Arial" w:cs="Arial"/>
                    </w:rPr>
                    <w:t>in town, we look forward to seeing you.</w:t>
                  </w:r>
                </w:p>
                <w:p w14:paraId="28BA9EBD" w14:textId="77777777" w:rsidR="00810EF1" w:rsidRPr="00602892" w:rsidRDefault="00810EF1" w:rsidP="00810EF1">
                  <w:pPr>
                    <w:rPr>
                      <w:rFonts w:ascii="Arial" w:hAnsi="Arial" w:cs="Arial"/>
                    </w:rPr>
                  </w:pPr>
                </w:p>
                <w:p w14:paraId="1A68773A" w14:textId="77777777" w:rsidR="00810EF1" w:rsidRPr="00602892" w:rsidRDefault="00810EF1" w:rsidP="00810EF1">
                  <w:pPr>
                    <w:rPr>
                      <w:rFonts w:ascii="Arial" w:hAnsi="Arial" w:cs="Arial"/>
                    </w:rPr>
                  </w:pPr>
                  <w:r w:rsidRPr="00602892">
                    <w:rPr>
                      <w:rFonts w:ascii="Arial" w:hAnsi="Arial" w:cs="Arial"/>
                    </w:rPr>
                    <w:t xml:space="preserve">Remember that regardless of where </w:t>
                  </w:r>
                  <w:r>
                    <w:rPr>
                      <w:rFonts w:ascii="Arial" w:hAnsi="Arial" w:cs="Arial"/>
                    </w:rPr>
                    <w:t xml:space="preserve">the summer takes you, you are held in God’s unconditional love, boundless mercy, and unending grace and there is a place for you here.  </w:t>
                  </w:r>
                  <w:r w:rsidRPr="00602892">
                    <w:rPr>
                      <w:rFonts w:ascii="Arial" w:hAnsi="Arial" w:cs="Arial"/>
                    </w:rPr>
                    <w:t xml:space="preserve">Have a great first month of summer.  I look forward to sharing the </w:t>
                  </w:r>
                  <w:r>
                    <w:rPr>
                      <w:rFonts w:ascii="Arial" w:hAnsi="Arial" w:cs="Arial"/>
                    </w:rPr>
                    <w:t>season</w:t>
                  </w:r>
                  <w:r w:rsidRPr="00602892">
                    <w:rPr>
                      <w:rFonts w:ascii="Arial" w:hAnsi="Arial" w:cs="Arial"/>
                    </w:rPr>
                    <w:t xml:space="preserve"> with you.</w:t>
                  </w:r>
                </w:p>
                <w:p w14:paraId="34B2B93F" w14:textId="77777777" w:rsidR="00810EF1" w:rsidRDefault="00810EF1" w:rsidP="00810EF1">
                  <w:pPr>
                    <w:rPr>
                      <w:rFonts w:ascii="Arial" w:hAnsi="Arial" w:cs="Arial"/>
                    </w:rPr>
                  </w:pPr>
                </w:p>
                <w:p w14:paraId="4779832C" w14:textId="77777777" w:rsidR="00810EF1" w:rsidRDefault="00810EF1" w:rsidP="00810EF1">
                  <w:pPr>
                    <w:rPr>
                      <w:rFonts w:ascii="Arial" w:hAnsi="Arial" w:cs="Arial"/>
                    </w:rPr>
                  </w:pPr>
                  <w:r>
                    <w:rPr>
                      <w:rFonts w:ascii="Arial" w:hAnsi="Arial" w:cs="Arial"/>
                    </w:rPr>
                    <w:t>Take care and be well, Peace</w:t>
                  </w:r>
                </w:p>
                <w:p w14:paraId="1BAA0E4C" w14:textId="77777777" w:rsidR="00810EF1" w:rsidRDefault="00810EF1" w:rsidP="00810EF1">
                  <w:pPr>
                    <w:rPr>
                      <w:rFonts w:ascii="Arial" w:hAnsi="Arial" w:cs="Arial"/>
                    </w:rPr>
                  </w:pPr>
                  <w:r>
                    <w:rPr>
                      <w:rFonts w:ascii="Arial" w:hAnsi="Arial" w:cs="Arial"/>
                    </w:rPr>
                    <w:t>Ken</w:t>
                  </w:r>
                </w:p>
                <w:p w14:paraId="42FAAF6A" w14:textId="77777777" w:rsidR="003C33EA" w:rsidRDefault="003C33EA" w:rsidP="003C33EA">
                  <w:pPr>
                    <w:rPr>
                      <w:rFonts w:ascii="Arial" w:hAnsi="Arial" w:cs="Arial"/>
                    </w:rPr>
                  </w:pPr>
                </w:p>
                <w:p w14:paraId="76042C9C" w14:textId="77777777" w:rsidR="00446202" w:rsidRDefault="00446202" w:rsidP="00446202">
                  <w:pPr>
                    <w:rPr>
                      <w:rFonts w:ascii="Arial" w:hAnsi="Arial" w:cs="Arial"/>
                    </w:rPr>
                  </w:pPr>
                </w:p>
                <w:p w14:paraId="0CD78649" w14:textId="77777777" w:rsidR="007D0682" w:rsidRDefault="007D0682" w:rsidP="004F0BCC">
                  <w:pPr>
                    <w:rPr>
                      <w:rFonts w:ascii="Arial" w:hAnsi="Arial" w:cs="Arial"/>
                    </w:rPr>
                  </w:pPr>
                </w:p>
                <w:p w14:paraId="321C8502" w14:textId="77777777" w:rsidR="007D0682" w:rsidRDefault="007D0682" w:rsidP="00735FD3">
                  <w:pPr>
                    <w:rPr>
                      <w:rFonts w:ascii="Arial" w:hAnsi="Arial" w:cs="Arial"/>
                    </w:rPr>
                  </w:pPr>
                </w:p>
                <w:p w14:paraId="69C28EF9" w14:textId="77777777" w:rsidR="007D0682" w:rsidRDefault="007D0682" w:rsidP="004F0BCC">
                  <w:pPr>
                    <w:rPr>
                      <w:rFonts w:ascii="Arial" w:hAnsi="Arial" w:cs="Arial"/>
                    </w:rPr>
                  </w:pPr>
                </w:p>
                <w:p w14:paraId="73DB0967" w14:textId="77777777" w:rsidR="007D0682" w:rsidRDefault="007D0682" w:rsidP="004F0BCC">
                  <w:pPr>
                    <w:rPr>
                      <w:rFonts w:ascii="Arial" w:hAnsi="Arial" w:cs="Arial"/>
                    </w:rPr>
                  </w:pPr>
                </w:p>
                <w:p w14:paraId="43894CC4" w14:textId="77777777" w:rsidR="007D0682" w:rsidRPr="00C133BE" w:rsidRDefault="007D0682" w:rsidP="00D76E24">
                  <w:pPr>
                    <w:pStyle w:val="NormalWeb"/>
                    <w:shd w:val="clear" w:color="auto" w:fill="FFFFFF"/>
                    <w:spacing w:before="0" w:beforeAutospacing="0" w:after="0" w:afterAutospacing="0"/>
                    <w:jc w:val="both"/>
                    <w:rPr>
                      <w:rFonts w:ascii="Arial" w:hAnsi="Arial" w:cs="Arial"/>
                      <w:sz w:val="22"/>
                      <w:szCs w:val="22"/>
                    </w:rPr>
                  </w:pPr>
                </w:p>
                <w:p w14:paraId="315316A3" w14:textId="77777777" w:rsidR="007D0682" w:rsidRPr="00C133BE" w:rsidRDefault="007D0682" w:rsidP="00D76E24">
                  <w:pPr>
                    <w:rPr>
                      <w:rFonts w:ascii="Arial" w:hAnsi="Arial" w:cs="Arial"/>
                      <w:sz w:val="22"/>
                      <w:szCs w:val="22"/>
                    </w:rPr>
                  </w:pPr>
                </w:p>
                <w:p w14:paraId="626B746A" w14:textId="77777777" w:rsidR="007D0682" w:rsidRPr="00C133BE" w:rsidRDefault="007D0682" w:rsidP="00D76E24">
                  <w:pPr>
                    <w:pStyle w:val="NormalWeb"/>
                    <w:spacing w:before="0" w:beforeAutospacing="0" w:after="0" w:afterAutospacing="0"/>
                    <w:rPr>
                      <w:rFonts w:ascii="Arial" w:hAnsi="Arial" w:cs="Arial"/>
                      <w:sz w:val="22"/>
                      <w:szCs w:val="22"/>
                    </w:rPr>
                  </w:pPr>
                </w:p>
                <w:p w14:paraId="6DDE62DB" w14:textId="77777777" w:rsidR="007D0682" w:rsidRDefault="007D0682" w:rsidP="00A50D51">
                  <w:pPr>
                    <w:rPr>
                      <w:rFonts w:ascii="Arial" w:hAnsi="Arial" w:cs="Arial"/>
                    </w:rPr>
                  </w:pPr>
                </w:p>
                <w:p w14:paraId="07834CBF" w14:textId="77777777" w:rsidR="007D0682" w:rsidRPr="00F70B3E" w:rsidRDefault="007D0682" w:rsidP="00A50D51">
                  <w:pPr>
                    <w:rPr>
                      <w:rFonts w:ascii="Arial" w:hAnsi="Arial" w:cs="Arial"/>
                    </w:rPr>
                  </w:pPr>
                </w:p>
                <w:p w14:paraId="5323DF20" w14:textId="77777777" w:rsidR="007D0682" w:rsidRPr="00F70B3E" w:rsidRDefault="007D0682" w:rsidP="00A50D51">
                  <w:pPr>
                    <w:rPr>
                      <w:rFonts w:ascii="Arial" w:hAnsi="Arial" w:cs="Arial"/>
                    </w:rPr>
                  </w:pPr>
                </w:p>
                <w:p w14:paraId="2233C11E" w14:textId="77777777" w:rsidR="007D0682" w:rsidRDefault="007D0682" w:rsidP="00F4021A">
                  <w:pPr>
                    <w:rPr>
                      <w:rFonts w:ascii="Arial" w:hAnsi="Arial" w:cs="Arial"/>
                    </w:rPr>
                  </w:pPr>
                </w:p>
              </w:txbxContent>
            </v:textbox>
            <w10:wrap type="square"/>
          </v:shape>
        </w:pict>
      </w:r>
      <w:r>
        <w:rPr>
          <w:noProof/>
        </w:rPr>
        <w:pict w14:anchorId="76AA70C8">
          <v:shape id="_x0000_s3097" type="#_x0000_t202" style="position:absolute;margin-left:-53.15pt;margin-top:-71.0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78CF0A3" w:rsidR="007D0682" w:rsidRPr="00196F12" w:rsidRDefault="007D0682" w:rsidP="00196F12">
                  <w:pPr>
                    <w:jc w:val="center"/>
                    <w:rPr>
                      <w:b/>
                      <w:sz w:val="28"/>
                      <w:szCs w:val="28"/>
                    </w:rPr>
                  </w:pPr>
                  <w:r w:rsidRPr="00196F12">
                    <w:rPr>
                      <w:b/>
                      <w:sz w:val="28"/>
                      <w:szCs w:val="28"/>
                    </w:rPr>
                    <w:t xml:space="preserve">Page 2 of </w:t>
                  </w:r>
                  <w:r w:rsidR="00713E2C">
                    <w:rPr>
                      <w:b/>
                      <w:sz w:val="28"/>
                      <w:szCs w:val="28"/>
                    </w:rPr>
                    <w:t>8</w:t>
                  </w:r>
                </w:p>
              </w:txbxContent>
            </v:textbox>
            <w10:wrap type="square"/>
          </v:shape>
        </w:pict>
      </w:r>
      <w:r>
        <w:rPr>
          <w:noProof/>
        </w:rPr>
        <w:pict w14:anchorId="3DB57DDE">
          <v:shape id="_x0000_s3098" type="#_x0000_t202" style="position:absolute;margin-left:143.75pt;margin-top:-62.6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7D0682" w:rsidRPr="00196F12" w:rsidRDefault="007D0682" w:rsidP="00196F12">
                  <w:pPr>
                    <w:jc w:val="center"/>
                    <w:rPr>
                      <w:b/>
                      <w:sz w:val="32"/>
                      <w:szCs w:val="32"/>
                    </w:rPr>
                  </w:pPr>
                  <w:r w:rsidRPr="00D24F59">
                    <w:rPr>
                      <w:b/>
                      <w:sz w:val="32"/>
                      <w:szCs w:val="32"/>
                    </w:rPr>
                    <w:t>Pastor Ken Newsletter Continued</w:t>
                  </w:r>
                </w:p>
              </w:txbxContent>
            </v:textbox>
            <w10:wrap type="square"/>
          </v:shape>
        </w:pict>
      </w:r>
    </w:p>
    <w:p w14:paraId="7A241221" w14:textId="6D69F53A" w:rsidR="009906D3" w:rsidRDefault="009906D3"/>
    <w:p w14:paraId="54D873CC" w14:textId="09D70822" w:rsidR="009906D3" w:rsidRDefault="009906D3"/>
    <w:p w14:paraId="0EDF4409" w14:textId="73681695" w:rsidR="009906D3" w:rsidRDefault="009906D3"/>
    <w:p w14:paraId="2641C877" w14:textId="77777777" w:rsidR="009906D3" w:rsidRDefault="009906D3"/>
    <w:p w14:paraId="44B443BD" w14:textId="77777777" w:rsidR="009906D3" w:rsidRDefault="009906D3"/>
    <w:p w14:paraId="52978093" w14:textId="77777777" w:rsidR="009906D3" w:rsidRDefault="009906D3"/>
    <w:p w14:paraId="192C7C38" w14:textId="77777777" w:rsidR="009906D3" w:rsidRDefault="009906D3"/>
    <w:p w14:paraId="5AA62AA3" w14:textId="77777777" w:rsidR="00776A99" w:rsidRDefault="00776A99" w:rsidP="00BF1391"/>
    <w:p w14:paraId="33BE9531" w14:textId="77777777" w:rsidR="00776A99" w:rsidRDefault="00776A99" w:rsidP="002825EC">
      <w:pPr>
        <w:jc w:val="center"/>
      </w:pPr>
    </w:p>
    <w:p w14:paraId="316E5ACF" w14:textId="77777777" w:rsidR="00776A99" w:rsidRDefault="00776A99" w:rsidP="002825EC">
      <w:pPr>
        <w:jc w:val="center"/>
      </w:pPr>
    </w:p>
    <w:p w14:paraId="719E8127" w14:textId="77777777" w:rsidR="00776A99" w:rsidRDefault="00776A99" w:rsidP="002825EC">
      <w:pPr>
        <w:jc w:val="center"/>
      </w:pPr>
    </w:p>
    <w:p w14:paraId="68CD99B8" w14:textId="77777777" w:rsidR="00191B25" w:rsidRDefault="00191B25" w:rsidP="002825EC">
      <w:pPr>
        <w:jc w:val="center"/>
      </w:pPr>
    </w:p>
    <w:p w14:paraId="328F1F0E" w14:textId="77777777" w:rsidR="00830C3A" w:rsidRDefault="00830C3A" w:rsidP="00191B25">
      <w:pPr>
        <w:jc w:val="center"/>
      </w:pPr>
    </w:p>
    <w:p w14:paraId="37A7358D" w14:textId="77777777" w:rsidR="00830C3A" w:rsidRDefault="00830C3A" w:rsidP="00191B25">
      <w:pPr>
        <w:jc w:val="center"/>
      </w:pPr>
    </w:p>
    <w:p w14:paraId="24BE376B" w14:textId="77777777" w:rsidR="00830C3A" w:rsidRDefault="00830C3A" w:rsidP="00191B25">
      <w:pPr>
        <w:jc w:val="center"/>
      </w:pPr>
    </w:p>
    <w:p w14:paraId="3060CB81" w14:textId="267224CB" w:rsidR="00830C3A" w:rsidRDefault="00830C3A" w:rsidP="00191B25">
      <w:pPr>
        <w:jc w:val="center"/>
      </w:pPr>
    </w:p>
    <w:p w14:paraId="6AC53824" w14:textId="13118AE6" w:rsidR="00172B34" w:rsidRDefault="00172B34" w:rsidP="00191B25">
      <w:pPr>
        <w:jc w:val="center"/>
      </w:pPr>
    </w:p>
    <w:p w14:paraId="5E915765" w14:textId="33BC01BE" w:rsidR="00172B34" w:rsidRDefault="00172B34" w:rsidP="00191B25">
      <w:pPr>
        <w:jc w:val="center"/>
      </w:pPr>
    </w:p>
    <w:p w14:paraId="11FDAEBA" w14:textId="3A825FE0" w:rsidR="00172B34" w:rsidRDefault="00172B34" w:rsidP="00191B25">
      <w:pPr>
        <w:jc w:val="center"/>
      </w:pPr>
    </w:p>
    <w:p w14:paraId="33D94506" w14:textId="61A2D5E7" w:rsidR="00C11451" w:rsidRDefault="00C11451" w:rsidP="00191B25">
      <w:pPr>
        <w:jc w:val="center"/>
      </w:pPr>
    </w:p>
    <w:p w14:paraId="658B3D62" w14:textId="77777777" w:rsidR="00F3474C" w:rsidRDefault="00F3474C" w:rsidP="0011264B">
      <w:pPr>
        <w:jc w:val="both"/>
      </w:pPr>
    </w:p>
    <w:p w14:paraId="65096A1E" w14:textId="77777777" w:rsidR="00177672" w:rsidRDefault="00177672" w:rsidP="0011264B">
      <w:pPr>
        <w:jc w:val="both"/>
      </w:pPr>
    </w:p>
    <w:p w14:paraId="5FBCD2A4" w14:textId="6D2EF034" w:rsidR="00931406" w:rsidRPr="005778C7" w:rsidRDefault="00446202" w:rsidP="00931406">
      <w:pPr>
        <w:jc w:val="center"/>
        <w:rPr>
          <w:rFonts w:ascii="Arial" w:hAnsi="Arial" w:cs="Arial"/>
          <w:b/>
          <w:sz w:val="32"/>
          <w:szCs w:val="32"/>
        </w:rPr>
      </w:pPr>
      <w:r>
        <w:rPr>
          <w:rFonts w:ascii="Arial" w:hAnsi="Arial" w:cs="Arial"/>
          <w:b/>
          <w:sz w:val="32"/>
          <w:szCs w:val="32"/>
        </w:rPr>
        <w:t xml:space="preserve">        </w:t>
      </w:r>
    </w:p>
    <w:p w14:paraId="69E9C221" w14:textId="011C70DF" w:rsidR="00931406" w:rsidRDefault="00931406" w:rsidP="00931406">
      <w:pPr>
        <w:jc w:val="center"/>
        <w:rPr>
          <w:b/>
          <w:szCs w:val="24"/>
        </w:rPr>
      </w:pPr>
    </w:p>
    <w:p w14:paraId="54FFC1E4" w14:textId="552DB76B" w:rsidR="00931406" w:rsidRDefault="00931406" w:rsidP="00F07AC3"/>
    <w:p w14:paraId="55E25FE2" w14:textId="62562C29" w:rsidR="006D4DE4" w:rsidRDefault="006D4DE4" w:rsidP="00F07AC3"/>
    <w:p w14:paraId="5A837D9A" w14:textId="33D16F1E" w:rsidR="006D4DE4" w:rsidRDefault="006D4DE4" w:rsidP="00F07AC3"/>
    <w:p w14:paraId="33CF6FFC" w14:textId="04A095CA" w:rsidR="006D4DE4" w:rsidRDefault="00583978" w:rsidP="00F07AC3">
      <w:r>
        <w:rPr>
          <w:noProof/>
        </w:rPr>
        <w:pict w14:anchorId="03B59F46">
          <v:shape id="_x0000_s3108" type="#_x0000_t202" style="position:absolute;margin-left:127.6pt;margin-top:12.65pt;width:224.75pt;height:193.25pt;z-index:251836416" strokecolor="black [3213]">
            <v:shadow on="t" opacity=".5" offset="-6pt,-6pt"/>
            <v:textbox style="mso-next-textbox:#_x0000_s3108">
              <w:txbxContent>
                <w:p w14:paraId="0154EB34" w14:textId="77777777" w:rsidR="007D0682" w:rsidRPr="00AB5F85" w:rsidRDefault="007D0682" w:rsidP="00F4021A">
                  <w:pPr>
                    <w:jc w:val="center"/>
                    <w:rPr>
                      <w:b/>
                      <w:sz w:val="28"/>
                      <w:szCs w:val="28"/>
                    </w:rPr>
                  </w:pPr>
                  <w:r w:rsidRPr="00AB5F85">
                    <w:rPr>
                      <w:b/>
                      <w:sz w:val="28"/>
                      <w:szCs w:val="28"/>
                    </w:rPr>
                    <w:t>The Discretionary Fund</w:t>
                  </w:r>
                </w:p>
                <w:p w14:paraId="31CFE935" w14:textId="040F6E8B" w:rsidR="007D0682" w:rsidRPr="00AB5F85" w:rsidRDefault="000255F8" w:rsidP="00F4021A">
                  <w:pPr>
                    <w:jc w:val="center"/>
                    <w:rPr>
                      <w:sz w:val="28"/>
                      <w:szCs w:val="28"/>
                    </w:rPr>
                  </w:pPr>
                  <w:r>
                    <w:rPr>
                      <w:b/>
                      <w:sz w:val="28"/>
                      <w:szCs w:val="28"/>
                    </w:rPr>
                    <w:t>June 2</w:t>
                  </w:r>
                  <w:r w:rsidR="007D0682">
                    <w:rPr>
                      <w:b/>
                      <w:sz w:val="28"/>
                      <w:szCs w:val="28"/>
                    </w:rPr>
                    <w:t xml:space="preserve">, </w:t>
                  </w:r>
                  <w:r w:rsidR="007D0682" w:rsidRPr="00AB5F85">
                    <w:rPr>
                      <w:b/>
                      <w:sz w:val="28"/>
                      <w:szCs w:val="28"/>
                    </w:rPr>
                    <w:t>201</w:t>
                  </w:r>
                  <w:r w:rsidR="007D0682">
                    <w:rPr>
                      <w:b/>
                      <w:sz w:val="28"/>
                      <w:szCs w:val="28"/>
                    </w:rPr>
                    <w:t>9</w:t>
                  </w:r>
                </w:p>
                <w:p w14:paraId="770F27E7" w14:textId="77777777" w:rsidR="007D0682" w:rsidRDefault="007D0682" w:rsidP="00F4021A">
                  <w:r>
                    <w:t>Did you know this fund is utilized to aid with rent, utilities, medical supplies, food and transportation to doctors, etc.?</w:t>
                  </w:r>
                </w:p>
                <w:p w14:paraId="4E5644FF" w14:textId="77777777" w:rsidR="007D0682" w:rsidRDefault="007D0682" w:rsidP="00F4021A">
                  <w:r>
                    <w:t>This is generated from the loose change collected the first Sunday of each month.  Please empty your pockets and change purses that day to meet the needs of our church and community.</w:t>
                  </w:r>
                </w:p>
                <w:p w14:paraId="5EA1BF4E" w14:textId="77777777" w:rsidR="007D0682" w:rsidRDefault="007D0682"/>
              </w:txbxContent>
            </v:textbox>
          </v:shape>
        </w:pict>
      </w:r>
    </w:p>
    <w:p w14:paraId="23F9DF00" w14:textId="7AED546B" w:rsidR="006D4DE4" w:rsidRDefault="006D4DE4" w:rsidP="00F07AC3"/>
    <w:p w14:paraId="707C5A4D" w14:textId="6DA13282" w:rsidR="006D4DE4" w:rsidRDefault="006D4DE4" w:rsidP="00F07AC3"/>
    <w:p w14:paraId="5C1B8CDA" w14:textId="27F76921" w:rsidR="006D4DE4" w:rsidRDefault="006D4DE4" w:rsidP="00F07AC3"/>
    <w:p w14:paraId="5988D9F9" w14:textId="5A513B78" w:rsidR="006D4DE4" w:rsidRDefault="006D4DE4" w:rsidP="00F07AC3"/>
    <w:p w14:paraId="2C6DFEAD" w14:textId="12D001E6" w:rsidR="006D4DE4" w:rsidRDefault="006D4DE4" w:rsidP="00F07AC3"/>
    <w:p w14:paraId="50E5A03B" w14:textId="29E04C5E" w:rsidR="006D4DE4" w:rsidRDefault="006D4DE4" w:rsidP="00F07AC3"/>
    <w:p w14:paraId="1849DDD8" w14:textId="64D0553F" w:rsidR="006D4DE4" w:rsidRDefault="006D4DE4" w:rsidP="00F07AC3"/>
    <w:p w14:paraId="2763516B" w14:textId="28372F31" w:rsidR="006D4DE4" w:rsidRDefault="006D4DE4" w:rsidP="00F07AC3"/>
    <w:p w14:paraId="681A42EA" w14:textId="7E50DDBE" w:rsidR="006D4DE4" w:rsidRDefault="006D4DE4" w:rsidP="00F07AC3"/>
    <w:p w14:paraId="792A0227" w14:textId="5BA17E23" w:rsidR="006D4DE4" w:rsidRDefault="006D4DE4" w:rsidP="00F07AC3"/>
    <w:p w14:paraId="5D70FB2D" w14:textId="5260CDDB" w:rsidR="006D4DE4" w:rsidRDefault="006D4DE4" w:rsidP="00F07AC3"/>
    <w:p w14:paraId="66C62299" w14:textId="5A2A31D4" w:rsidR="006D4DE4" w:rsidRDefault="006D4DE4" w:rsidP="00F07AC3"/>
    <w:p w14:paraId="1FC68196" w14:textId="1D661CBA" w:rsidR="006D4DE4" w:rsidRDefault="006D4DE4" w:rsidP="00F07AC3"/>
    <w:p w14:paraId="360F0D08" w14:textId="40B6FB8A" w:rsidR="006D4DE4" w:rsidRDefault="006D4DE4" w:rsidP="00F07AC3"/>
    <w:p w14:paraId="10CED636" w14:textId="5484D210" w:rsidR="006C7A62" w:rsidRDefault="00583978" w:rsidP="00F07AC3">
      <w:r>
        <w:rPr>
          <w:noProof/>
        </w:rPr>
        <w:pict w14:anchorId="1A17B7D6">
          <v:shape id="_x0000_s3059" type="#_x0000_t202" style="position:absolute;margin-left:299.5pt;margin-top:108.1pt;width:121.5pt;height:176.35pt;z-index:251800576;mso-position-horizontal-relative:page;mso-position-vertical-relative:page" filled="f" stroked="f">
            <v:textbox style="mso-next-textbox:#_x0000_s3059" inset="0,0,0,0">
              <w:txbxContent>
                <w:p w14:paraId="163CCF83" w14:textId="77777777" w:rsidR="007D0682" w:rsidRPr="006E34A0" w:rsidRDefault="007D0682" w:rsidP="00170534">
                  <w:pPr>
                    <w:rPr>
                      <w:szCs w:val="18"/>
                    </w:rPr>
                  </w:pPr>
                  <w:r w:rsidRPr="006E34A0">
                    <w:rPr>
                      <w:szCs w:val="18"/>
                    </w:rPr>
                    <w:t>Karen Marie</w:t>
                  </w:r>
                </w:p>
                <w:p w14:paraId="35F1891E" w14:textId="77777777" w:rsidR="007D0682" w:rsidRPr="006E34A0" w:rsidRDefault="007D0682" w:rsidP="00170534">
                  <w:pPr>
                    <w:rPr>
                      <w:szCs w:val="18"/>
                    </w:rPr>
                  </w:pPr>
                  <w:r w:rsidRPr="006E34A0">
                    <w:rPr>
                      <w:szCs w:val="18"/>
                    </w:rPr>
                    <w:t>Sue</w:t>
                  </w:r>
                </w:p>
                <w:p w14:paraId="57AF02BE" w14:textId="77777777" w:rsidR="007D0682" w:rsidRPr="006E34A0" w:rsidRDefault="007D0682" w:rsidP="00170534">
                  <w:pPr>
                    <w:rPr>
                      <w:szCs w:val="18"/>
                    </w:rPr>
                  </w:pPr>
                  <w:r w:rsidRPr="006E34A0">
                    <w:rPr>
                      <w:szCs w:val="18"/>
                    </w:rPr>
                    <w:t>Rich</w:t>
                  </w:r>
                </w:p>
                <w:p w14:paraId="7009116E" w14:textId="77777777" w:rsidR="007D0682" w:rsidRPr="006E34A0" w:rsidRDefault="007D0682" w:rsidP="00170534">
                  <w:pPr>
                    <w:rPr>
                      <w:szCs w:val="18"/>
                    </w:rPr>
                  </w:pPr>
                  <w:r w:rsidRPr="006E34A0">
                    <w:rPr>
                      <w:szCs w:val="18"/>
                    </w:rPr>
                    <w:t>Maraleen</w:t>
                  </w:r>
                </w:p>
                <w:p w14:paraId="57C02028" w14:textId="2A87D00E" w:rsidR="007D0682" w:rsidRPr="006E34A0" w:rsidRDefault="007D0682" w:rsidP="00170534">
                  <w:r w:rsidRPr="006E34A0">
                    <w:t xml:space="preserve">Clark </w:t>
                  </w:r>
                </w:p>
                <w:p w14:paraId="009E7587" w14:textId="074B80B6" w:rsidR="007D0682" w:rsidRPr="006E34A0" w:rsidRDefault="007D0682" w:rsidP="00141230">
                  <w:r w:rsidRPr="006E34A0">
                    <w:t>Tony</w:t>
                  </w:r>
                </w:p>
                <w:p w14:paraId="76956D4D" w14:textId="3ACFCAB7" w:rsidR="007D0682" w:rsidRDefault="007D0682" w:rsidP="00141230">
                  <w:r w:rsidRPr="006E34A0">
                    <w:t>Baby Charlee</w:t>
                  </w:r>
                </w:p>
                <w:p w14:paraId="50A0A7A5" w14:textId="43290054" w:rsidR="007D0682" w:rsidRDefault="007D0682" w:rsidP="00141230">
                  <w:r>
                    <w:t>Trudy</w:t>
                  </w:r>
                </w:p>
                <w:p w14:paraId="16FE6485" w14:textId="6EDDB9B0" w:rsidR="007D0682" w:rsidRDefault="007D0682" w:rsidP="00141230">
                  <w:r>
                    <w:t>Amy</w:t>
                  </w:r>
                </w:p>
                <w:p w14:paraId="5A0F6B19" w14:textId="50A0265F" w:rsidR="007D0682" w:rsidRDefault="007D0682" w:rsidP="00170534">
                  <w:r>
                    <w:t>Sharon</w:t>
                  </w:r>
                </w:p>
                <w:p w14:paraId="2AECFDC1" w14:textId="30F971A6" w:rsidR="007D0682" w:rsidRDefault="007D0682" w:rsidP="00170534">
                  <w:r>
                    <w:t>Linda</w:t>
                  </w:r>
                </w:p>
                <w:p w14:paraId="2275C542" w14:textId="3CA35D8E" w:rsidR="00812F9D" w:rsidRDefault="00812F9D" w:rsidP="00170534">
                  <w:r>
                    <w:t>Russell</w:t>
                  </w:r>
                </w:p>
              </w:txbxContent>
            </v:textbox>
            <w10:wrap anchorx="page" anchory="page"/>
          </v:shape>
        </w:pict>
      </w:r>
      <w:r>
        <w:rPr>
          <w:noProof/>
          <w:lang w:eastAsia="zh-TW"/>
        </w:rPr>
        <w:pict w14:anchorId="1AF44F49">
          <v:shape id="_x0000_s3066" type="#_x0000_t202" style="position:absolute;margin-left:225.25pt;margin-top:436.6pt;width:263.6pt;height:141.3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7D0682" w:rsidRDefault="007D0682" w:rsidP="0092470A">
                  <w:pPr>
                    <w:jc w:val="center"/>
                    <w:rPr>
                      <w:rFonts w:ascii="Arial" w:hAnsi="Arial" w:cs="Arial"/>
                      <w:color w:val="222222"/>
                      <w:szCs w:val="24"/>
                    </w:rPr>
                  </w:pPr>
                  <w:r>
                    <w:rPr>
                      <w:b/>
                      <w:sz w:val="28"/>
                      <w:szCs w:val="28"/>
                    </w:rPr>
                    <w:t>B-WARM NEEDS</w:t>
                  </w:r>
                </w:p>
                <w:p w14:paraId="0D5AA173" w14:textId="5390BB91" w:rsidR="007D0682" w:rsidRDefault="007D0682" w:rsidP="0092470A">
                  <w:pPr>
                    <w:shd w:val="clear" w:color="auto" w:fill="FFFFFF"/>
                    <w:rPr>
                      <w:rFonts w:ascii="Arial" w:hAnsi="Arial" w:cs="Arial"/>
                      <w:color w:val="222222"/>
                      <w:szCs w:val="24"/>
                    </w:rPr>
                  </w:pPr>
                  <w:r w:rsidRPr="0092470A">
                    <w:rPr>
                      <w:rFonts w:ascii="Arial" w:hAnsi="Arial" w:cs="Arial"/>
                      <w:color w:val="222222"/>
                      <w:szCs w:val="24"/>
                    </w:rPr>
                    <w:t>Cleaning supplies: Toilet bowl cleaner, bleach, laundry soap, dish washing detergent, bathroom cleansers.</w:t>
                  </w:r>
                </w:p>
                <w:p w14:paraId="72789891" w14:textId="403D6833" w:rsidR="007D0682" w:rsidRPr="0092470A" w:rsidRDefault="007D0682" w:rsidP="0092470A">
                  <w:pPr>
                    <w:shd w:val="clear" w:color="auto" w:fill="FFFFFF"/>
                    <w:rPr>
                      <w:rFonts w:ascii="Arial" w:hAnsi="Arial" w:cs="Arial"/>
                      <w:color w:val="222222"/>
                      <w:szCs w:val="24"/>
                    </w:rPr>
                  </w:pPr>
                  <w:r>
                    <w:rPr>
                      <w:rFonts w:ascii="Arial" w:hAnsi="Arial" w:cs="Arial"/>
                      <w:color w:val="222222"/>
                      <w:szCs w:val="24"/>
                    </w:rPr>
                    <w:t>Paper products: paper towels, napkins, toilet paper and kleenex</w:t>
                  </w:r>
                </w:p>
                <w:p w14:paraId="68F083C7" w14:textId="37172A18" w:rsidR="007D0682" w:rsidRDefault="007D0682" w:rsidP="0092470A">
                  <w:pPr>
                    <w:shd w:val="clear" w:color="auto" w:fill="FFFFFF"/>
                    <w:rPr>
                      <w:rFonts w:ascii="Arial" w:hAnsi="Arial" w:cs="Arial"/>
                      <w:color w:val="222222"/>
                      <w:szCs w:val="24"/>
                    </w:rPr>
                  </w:pPr>
                  <w:r w:rsidRPr="0092470A">
                    <w:rPr>
                      <w:rFonts w:ascii="Arial" w:hAnsi="Arial" w:cs="Arial"/>
                      <w:color w:val="222222"/>
                      <w:szCs w:val="24"/>
                    </w:rPr>
                    <w:t>Men’s clothing: sweatshirts</w:t>
                  </w:r>
                  <w:r w:rsidR="000E6AAD">
                    <w:rPr>
                      <w:rFonts w:ascii="Arial" w:hAnsi="Arial" w:cs="Arial"/>
                      <w:color w:val="222222"/>
                      <w:szCs w:val="24"/>
                    </w:rPr>
                    <w:t xml:space="preserve"> </w:t>
                  </w:r>
                  <w:r w:rsidRPr="0092470A">
                    <w:rPr>
                      <w:rFonts w:ascii="Arial" w:hAnsi="Arial" w:cs="Arial"/>
                      <w:color w:val="222222"/>
                      <w:szCs w:val="24"/>
                    </w:rPr>
                    <w:t>and jackets.</w:t>
                  </w:r>
                </w:p>
                <w:p w14:paraId="2577171B" w14:textId="5082F2A5" w:rsidR="007D0682" w:rsidRDefault="007D0682" w:rsidP="0092470A">
                  <w:pPr>
                    <w:shd w:val="clear" w:color="auto" w:fill="FFFFFF"/>
                    <w:rPr>
                      <w:rFonts w:ascii="Arial" w:hAnsi="Arial" w:cs="Arial"/>
                      <w:color w:val="222222"/>
                      <w:szCs w:val="24"/>
                    </w:rPr>
                  </w:pPr>
                  <w:r>
                    <w:rPr>
                      <w:rFonts w:ascii="Arial" w:hAnsi="Arial" w:cs="Arial"/>
                      <w:color w:val="222222"/>
                      <w:szCs w:val="24"/>
                    </w:rPr>
                    <w:t>Hygiene Items: shaving cream, disposable razors, deodorants, shampoo</w:t>
                  </w:r>
                </w:p>
                <w:p w14:paraId="089F809E" w14:textId="77777777" w:rsidR="007D0682" w:rsidRPr="0092470A" w:rsidRDefault="007D0682" w:rsidP="0092470A">
                  <w:pPr>
                    <w:shd w:val="clear" w:color="auto" w:fill="FFFFFF"/>
                    <w:rPr>
                      <w:rFonts w:ascii="Arial" w:hAnsi="Arial" w:cs="Arial"/>
                      <w:color w:val="222222"/>
                      <w:szCs w:val="24"/>
                    </w:rPr>
                  </w:pPr>
                </w:p>
              </w:txbxContent>
            </v:textbox>
          </v:shape>
        </w:pict>
      </w:r>
      <w:r>
        <w:rPr>
          <w:noProof/>
          <w:lang w:eastAsia="zh-TW"/>
        </w:rPr>
        <w:pict w14:anchorId="6D87ED29">
          <v:shape id="_x0000_s3065" type="#_x0000_t202" style="position:absolute;margin-left:-35pt;margin-top:287.3pt;width:212.9pt;height:284.95pt;z-index:251810816;mso-width-relative:margin;mso-height-relative:margin" stroked="f">
            <v:textbox style="mso-next-textbox:#_x0000_s3065">
              <w:txbxContent>
                <w:p w14:paraId="272A863E" w14:textId="77777777" w:rsidR="007D0682" w:rsidRDefault="007D0682" w:rsidP="00FC1C36">
                  <w:pPr>
                    <w:pStyle w:val="BodyText"/>
                    <w:rPr>
                      <w:sz w:val="24"/>
                      <w:szCs w:val="24"/>
                    </w:rPr>
                  </w:pPr>
                  <w:r w:rsidRPr="00342208">
                    <w:rPr>
                      <w:b/>
                      <w:sz w:val="24"/>
                      <w:szCs w:val="24"/>
                    </w:rPr>
                    <w:t>Current needs</w:t>
                  </w:r>
                  <w:r w:rsidRPr="00342208">
                    <w:rPr>
                      <w:sz w:val="24"/>
                      <w:szCs w:val="24"/>
                    </w:rPr>
                    <w:t xml:space="preserve"> are as follows:</w:t>
                  </w:r>
                </w:p>
                <w:p w14:paraId="70B1800F" w14:textId="56896F5A" w:rsidR="007D0682" w:rsidRDefault="009B59B6" w:rsidP="00FC1C36">
                  <w:pPr>
                    <w:pStyle w:val="BodyText"/>
                    <w:rPr>
                      <w:rFonts w:ascii="Arial" w:hAnsi="Arial" w:cs="Arial"/>
                      <w:color w:val="626262"/>
                      <w:sz w:val="23"/>
                      <w:szCs w:val="23"/>
                    </w:rPr>
                  </w:pPr>
                  <w:r>
                    <w:rPr>
                      <w:rFonts w:ascii="Arial" w:hAnsi="Arial" w:cs="Arial"/>
                      <w:color w:val="626262"/>
                      <w:sz w:val="23"/>
                      <w:szCs w:val="23"/>
                    </w:rPr>
                    <w:t>Clothes</w:t>
                  </w:r>
                  <w:r w:rsidR="007D0682" w:rsidRPr="00FC1C36">
                    <w:rPr>
                      <w:rFonts w:ascii="Arial" w:hAnsi="Arial" w:cs="Arial"/>
                      <w:color w:val="626262"/>
                      <w:sz w:val="23"/>
                      <w:szCs w:val="23"/>
                    </w:rPr>
                    <w:t xml:space="preserve"> 3T</w:t>
                  </w:r>
                  <w:r w:rsidR="001E76BF">
                    <w:rPr>
                      <w:rFonts w:ascii="Arial" w:hAnsi="Arial" w:cs="Arial"/>
                      <w:color w:val="626262"/>
                      <w:sz w:val="23"/>
                      <w:szCs w:val="23"/>
                    </w:rPr>
                    <w:t xml:space="preserve">, 4T, 5 &amp; 7/8, Boys and girls Size 6 shirts, shorts &amp; pants, socks, underwear, baby hygiene items, baby wipes, shampoo &amp; conditioner, pots &amp; pans, towels </w:t>
                  </w:r>
                  <w:r w:rsidR="007D0682">
                    <w:rPr>
                      <w:rFonts w:ascii="Arial" w:hAnsi="Arial" w:cs="Arial"/>
                      <w:color w:val="626262"/>
                      <w:sz w:val="23"/>
                      <w:szCs w:val="23"/>
                    </w:rPr>
                    <w:t xml:space="preserve"> </w:t>
                  </w:r>
                </w:p>
                <w:p w14:paraId="37B0F54E" w14:textId="30478724" w:rsidR="003C33EA" w:rsidRDefault="003C33EA" w:rsidP="00FC1C36">
                  <w:pPr>
                    <w:pStyle w:val="BodyText"/>
                    <w:rPr>
                      <w:rFonts w:ascii="Arial" w:hAnsi="Arial" w:cs="Arial"/>
                      <w:color w:val="626262"/>
                      <w:sz w:val="23"/>
                      <w:szCs w:val="23"/>
                    </w:rPr>
                  </w:pPr>
                  <w:r>
                    <w:rPr>
                      <w:rFonts w:ascii="Arial" w:hAnsi="Arial" w:cs="Arial"/>
                      <w:color w:val="626262"/>
                      <w:sz w:val="23"/>
                      <w:szCs w:val="23"/>
                    </w:rPr>
                    <w:t>To put in to perspective t</w:t>
                  </w:r>
                  <w:r w:rsidR="00460860">
                    <w:rPr>
                      <w:rFonts w:ascii="Arial" w:hAnsi="Arial" w:cs="Arial"/>
                      <w:color w:val="626262"/>
                      <w:sz w:val="23"/>
                      <w:szCs w:val="23"/>
                    </w:rPr>
                    <w:t>h</w:t>
                  </w:r>
                  <w:r>
                    <w:rPr>
                      <w:rFonts w:ascii="Arial" w:hAnsi="Arial" w:cs="Arial"/>
                      <w:color w:val="626262"/>
                      <w:sz w:val="23"/>
                      <w:szCs w:val="23"/>
                    </w:rPr>
                    <w:t>e i</w:t>
                  </w:r>
                  <w:r w:rsidR="00460860">
                    <w:rPr>
                      <w:rFonts w:ascii="Arial" w:hAnsi="Arial" w:cs="Arial"/>
                      <w:color w:val="626262"/>
                      <w:sz w:val="23"/>
                      <w:szCs w:val="23"/>
                    </w:rPr>
                    <w:t>m</w:t>
                  </w:r>
                  <w:r>
                    <w:rPr>
                      <w:rFonts w:ascii="Arial" w:hAnsi="Arial" w:cs="Arial"/>
                      <w:color w:val="626262"/>
                      <w:sz w:val="23"/>
                      <w:szCs w:val="23"/>
                    </w:rPr>
                    <w:t xml:space="preserve">pact KIDS has on the community, in 2018 </w:t>
                  </w:r>
                  <w:r w:rsidR="00460860">
                    <w:rPr>
                      <w:rFonts w:ascii="Arial" w:hAnsi="Arial" w:cs="Arial"/>
                      <w:color w:val="626262"/>
                      <w:sz w:val="23"/>
                      <w:szCs w:val="23"/>
                    </w:rPr>
                    <w:t>they</w:t>
                  </w:r>
                  <w:r>
                    <w:rPr>
                      <w:rFonts w:ascii="Arial" w:hAnsi="Arial" w:cs="Arial"/>
                      <w:color w:val="626262"/>
                      <w:sz w:val="23"/>
                      <w:szCs w:val="23"/>
                    </w:rPr>
                    <w:t xml:space="preserve"> distributed… 4,611 baby outfits, 1,766 coats, 3,723 pairs of shoes, 9,605 socks,</w:t>
                  </w:r>
                  <w:r w:rsidR="00460860">
                    <w:rPr>
                      <w:rFonts w:ascii="Arial" w:hAnsi="Arial" w:cs="Arial"/>
                      <w:color w:val="626262"/>
                      <w:sz w:val="23"/>
                      <w:szCs w:val="23"/>
                    </w:rPr>
                    <w:t xml:space="preserve"> and underwear, 18,249 shirts and 14,417 pants.  </w:t>
                  </w:r>
                </w:p>
                <w:p w14:paraId="6A0F078A" w14:textId="2ABA4E10" w:rsidR="00460860" w:rsidRDefault="00460860" w:rsidP="00FC1C36">
                  <w:pPr>
                    <w:pStyle w:val="BodyText"/>
                    <w:rPr>
                      <w:rFonts w:ascii="Arial" w:hAnsi="Arial" w:cs="Arial"/>
                      <w:color w:val="626262"/>
                      <w:sz w:val="23"/>
                      <w:szCs w:val="23"/>
                    </w:rPr>
                  </w:pPr>
                  <w:r>
                    <w:rPr>
                      <w:rFonts w:ascii="Arial" w:hAnsi="Arial" w:cs="Arial"/>
                      <w:color w:val="626262"/>
                      <w:sz w:val="23"/>
                      <w:szCs w:val="23"/>
                    </w:rPr>
                    <w:t>KIDS also collect’s overly worn with holes or stains and sells them to a recycle company .  We the money they raise it allows them to purchase items that are needed and helps keep the washer and dryers running to do laundry for the children they serve.</w:t>
                  </w:r>
                </w:p>
                <w:p w14:paraId="677EAE2B" w14:textId="77777777" w:rsidR="00460860" w:rsidRPr="00FC1C36" w:rsidRDefault="00460860" w:rsidP="00FC1C36">
                  <w:pPr>
                    <w:pStyle w:val="BodyText"/>
                    <w:rPr>
                      <w:rFonts w:ascii="Arial" w:hAnsi="Arial" w:cs="Arial"/>
                      <w:color w:val="626262"/>
                      <w:sz w:val="23"/>
                      <w:szCs w:val="23"/>
                    </w:rPr>
                  </w:pPr>
                </w:p>
                <w:p w14:paraId="46E4FB40" w14:textId="77777777" w:rsidR="007D0682" w:rsidRDefault="007D0682" w:rsidP="00BE3A96">
                  <w:pPr>
                    <w:pStyle w:val="BodyText"/>
                    <w:rPr>
                      <w:sz w:val="24"/>
                      <w:szCs w:val="24"/>
                    </w:rPr>
                  </w:pPr>
                </w:p>
              </w:txbxContent>
            </v:textbox>
          </v:shape>
        </w:pict>
      </w:r>
      <w:r>
        <w:rPr>
          <w:noProof/>
          <w:lang w:eastAsia="zh-TW"/>
        </w:rPr>
        <w:pict w14:anchorId="29925307">
          <v:shape id="_x0000_s3064" type="#_x0000_t202" style="position:absolute;margin-left:253.4pt;margin-top:386.65pt;width:202.6pt;height:40.75pt;z-index:251808768;mso-width-relative:margin;mso-height-relative:margin" stroked="f">
            <v:textbox style="mso-next-textbox:#_x0000_s3064">
              <w:txbxContent>
                <w:p w14:paraId="47C76B4C" w14:textId="77777777" w:rsidR="007D0682" w:rsidRPr="000F1513" w:rsidRDefault="007D0682"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B-WARM</w:t>
                  </w:r>
                </w:p>
                <w:p w14:paraId="486C0EF6" w14:textId="77777777" w:rsidR="007D0682" w:rsidRDefault="007D0682" w:rsidP="00301E3B">
                  <w:pPr>
                    <w:jc w:val="center"/>
                  </w:pPr>
                </w:p>
              </w:txbxContent>
            </v:textbox>
          </v:shape>
        </w:pict>
      </w:r>
      <w:r>
        <w:rPr>
          <w:noProof/>
        </w:rPr>
        <w:pict w14:anchorId="69ABE238">
          <v:shape id="_x0000_s3067" type="#_x0000_t202" style="position:absolute;margin-left:241.6pt;margin-top:272.25pt;width:224.15pt;height:83.25pt;z-index:251813888">
            <v:textbox style="mso-next-textbox:#_x0000_s3067">
              <w:txbxContent>
                <w:p w14:paraId="50F15835" w14:textId="77777777" w:rsidR="007D0682" w:rsidRDefault="007D0682" w:rsidP="00BE3A96">
                  <w:pPr>
                    <w:jc w:val="center"/>
                    <w:rPr>
                      <w:sz w:val="28"/>
                      <w:szCs w:val="28"/>
                    </w:rPr>
                  </w:pPr>
                  <w:r w:rsidRPr="00844BE2">
                    <w:rPr>
                      <w:sz w:val="28"/>
                      <w:szCs w:val="28"/>
                    </w:rPr>
                    <w:t>St. Augustine Richmond Food Pantry</w:t>
                  </w:r>
                </w:p>
                <w:p w14:paraId="2A5F30CE" w14:textId="58849987" w:rsidR="007D0682" w:rsidRDefault="00446202" w:rsidP="00CC1C2F">
                  <w:pPr>
                    <w:rPr>
                      <w:rFonts w:cs="Arial"/>
                      <w:b/>
                      <w:sz w:val="28"/>
                      <w:szCs w:val="28"/>
                      <w:u w:val="single"/>
                    </w:rPr>
                  </w:pPr>
                  <w:r>
                    <w:rPr>
                      <w:rFonts w:ascii="Arial" w:hAnsi="Arial" w:cs="Arial"/>
                      <w:b/>
                    </w:rPr>
                    <w:t xml:space="preserve">Current </w:t>
                  </w:r>
                  <w:r w:rsidR="007D0682">
                    <w:rPr>
                      <w:rFonts w:ascii="Arial" w:hAnsi="Arial" w:cs="Arial"/>
                      <w:b/>
                    </w:rPr>
                    <w:t>N</w:t>
                  </w:r>
                  <w:r w:rsidR="007D0682" w:rsidRPr="008C00EB">
                    <w:rPr>
                      <w:rFonts w:ascii="Arial" w:hAnsi="Arial" w:cs="Arial"/>
                      <w:b/>
                    </w:rPr>
                    <w:t>eeds:</w:t>
                  </w:r>
                  <w:r w:rsidR="007D0682" w:rsidRPr="00D928D8">
                    <w:rPr>
                      <w:rFonts w:ascii="Arial" w:hAnsi="Arial" w:cs="Arial"/>
                    </w:rPr>
                    <w:t xml:space="preserve"> </w:t>
                  </w:r>
                  <w:r w:rsidR="007D0682">
                    <w:rPr>
                      <w:rFonts w:ascii="Arial" w:hAnsi="Arial" w:cs="Arial"/>
                    </w:rPr>
                    <w:t xml:space="preserve">pancake mix, syrup, jams and jellies, and boxed potatoes  </w:t>
                  </w:r>
                </w:p>
                <w:p w14:paraId="55D1C3FE" w14:textId="77777777" w:rsidR="007D0682" w:rsidRPr="005B351F" w:rsidRDefault="007D0682" w:rsidP="00BE3A96">
                  <w:pPr>
                    <w:jc w:val="center"/>
                    <w:rPr>
                      <w:sz w:val="28"/>
                      <w:szCs w:val="28"/>
                    </w:rPr>
                  </w:pPr>
                </w:p>
              </w:txbxContent>
            </v:textbox>
          </v:shape>
        </w:pict>
      </w:r>
      <w:r>
        <w:rPr>
          <w:noProof/>
          <w:lang w:eastAsia="zh-TW"/>
        </w:rPr>
        <w:pict w14:anchorId="0D01AEB5">
          <v:shape id="_x0000_s3057" type="#_x0000_t202" style="position:absolute;margin-left:-66.5pt;margin-top:-61.6pt;width:101.75pt;height:32.25pt;z-index:251797504;mso-position-horizontal-relative:text;mso-position-vertical-relative:text;mso-width-relative:margin;mso-height-relative:margin">
            <v:textbox style="mso-next-textbox:#_x0000_s3057">
              <w:txbxContent>
                <w:p w14:paraId="0F60F6AB" w14:textId="63249574" w:rsidR="007D0682" w:rsidRPr="0002019E" w:rsidRDefault="007D0682" w:rsidP="0002019E">
                  <w:pPr>
                    <w:jc w:val="center"/>
                    <w:rPr>
                      <w:rFonts w:cs="Arial"/>
                      <w:b/>
                      <w:sz w:val="28"/>
                      <w:szCs w:val="28"/>
                    </w:rPr>
                  </w:pPr>
                  <w:r w:rsidRPr="0002019E">
                    <w:rPr>
                      <w:rFonts w:cs="Arial"/>
                      <w:b/>
                      <w:sz w:val="28"/>
                      <w:szCs w:val="28"/>
                    </w:rPr>
                    <w:t xml:space="preserve">Page </w:t>
                  </w:r>
                  <w:r>
                    <w:rPr>
                      <w:rFonts w:cs="Arial"/>
                      <w:b/>
                      <w:sz w:val="28"/>
                      <w:szCs w:val="28"/>
                    </w:rPr>
                    <w:t>3</w:t>
                  </w:r>
                  <w:r w:rsidRPr="0002019E">
                    <w:rPr>
                      <w:rFonts w:cs="Arial"/>
                      <w:b/>
                      <w:sz w:val="28"/>
                      <w:szCs w:val="28"/>
                    </w:rPr>
                    <w:t xml:space="preserve"> of </w:t>
                  </w:r>
                  <w:r w:rsidR="00713E2C">
                    <w:rPr>
                      <w:rFonts w:cs="Arial"/>
                      <w:b/>
                      <w:sz w:val="28"/>
                      <w:szCs w:val="28"/>
                    </w:rPr>
                    <w:t>8</w:t>
                  </w:r>
                </w:p>
              </w:txbxContent>
            </v:textbox>
          </v:shape>
        </w:pict>
      </w:r>
      <w:r>
        <w:rPr>
          <w:noProof/>
          <w:lang w:eastAsia="zh-TW"/>
        </w:rPr>
        <w:pict w14:anchorId="02127B7A">
          <v:shape id="_x0000_s3060" type="#_x0000_t202" style="position:absolute;margin-left:353.85pt;margin-top:9.85pt;width:135.8pt;height:188.15pt;z-index:251802624;mso-width-relative:margin;mso-height-relative:margin" stroked="f">
            <v:textbox style="mso-next-textbox:#_x0000_s3060">
              <w:txbxContent>
                <w:p w14:paraId="780C8D93" w14:textId="77777777" w:rsidR="007D0682" w:rsidRPr="006E34A0" w:rsidRDefault="007D0682" w:rsidP="00170534">
                  <w:pPr>
                    <w:rPr>
                      <w:szCs w:val="18"/>
                    </w:rPr>
                  </w:pPr>
                  <w:r w:rsidRPr="006E34A0">
                    <w:rPr>
                      <w:szCs w:val="18"/>
                    </w:rPr>
                    <w:t>George</w:t>
                  </w:r>
                </w:p>
                <w:p w14:paraId="14A03598" w14:textId="77777777" w:rsidR="007D0682" w:rsidRPr="006E34A0" w:rsidRDefault="007D0682" w:rsidP="00170534">
                  <w:pPr>
                    <w:rPr>
                      <w:szCs w:val="18"/>
                    </w:rPr>
                  </w:pPr>
                  <w:r w:rsidRPr="006E34A0">
                    <w:rPr>
                      <w:szCs w:val="18"/>
                    </w:rPr>
                    <w:t>David</w:t>
                  </w:r>
                </w:p>
                <w:p w14:paraId="6134BEFD" w14:textId="77777777" w:rsidR="007D0682" w:rsidRPr="006E34A0" w:rsidRDefault="007D0682" w:rsidP="00170534">
                  <w:pPr>
                    <w:rPr>
                      <w:szCs w:val="18"/>
                    </w:rPr>
                  </w:pPr>
                  <w:r w:rsidRPr="006E34A0">
                    <w:rPr>
                      <w:szCs w:val="18"/>
                    </w:rPr>
                    <w:t>Deborah</w:t>
                  </w:r>
                </w:p>
                <w:p w14:paraId="3F8FE7A5" w14:textId="77777777" w:rsidR="007D0682" w:rsidRPr="006E34A0" w:rsidRDefault="007D0682" w:rsidP="00170534">
                  <w:pPr>
                    <w:rPr>
                      <w:szCs w:val="18"/>
                    </w:rPr>
                  </w:pPr>
                  <w:r w:rsidRPr="006E34A0">
                    <w:rPr>
                      <w:szCs w:val="18"/>
                    </w:rPr>
                    <w:t>Lynn</w:t>
                  </w:r>
                </w:p>
                <w:p w14:paraId="0EB688D3" w14:textId="77777777" w:rsidR="007D0682" w:rsidRPr="006E34A0" w:rsidRDefault="007D0682" w:rsidP="00170534">
                  <w:pPr>
                    <w:rPr>
                      <w:szCs w:val="18"/>
                    </w:rPr>
                  </w:pPr>
                  <w:r w:rsidRPr="006E34A0">
                    <w:rPr>
                      <w:szCs w:val="18"/>
                    </w:rPr>
                    <w:t>Johnnie</w:t>
                  </w:r>
                </w:p>
                <w:p w14:paraId="56CB2D41" w14:textId="77777777" w:rsidR="007D0682" w:rsidRPr="006E34A0" w:rsidRDefault="007D0682" w:rsidP="00170534">
                  <w:pPr>
                    <w:rPr>
                      <w:szCs w:val="18"/>
                    </w:rPr>
                  </w:pPr>
                  <w:r w:rsidRPr="006E34A0">
                    <w:rPr>
                      <w:szCs w:val="18"/>
                    </w:rPr>
                    <w:t>Peggy</w:t>
                  </w:r>
                </w:p>
                <w:p w14:paraId="5AE1399F" w14:textId="57B19740" w:rsidR="007D0682" w:rsidRPr="006E34A0" w:rsidRDefault="007D0682" w:rsidP="003804D6">
                  <w:r w:rsidRPr="006E34A0">
                    <w:t>Joanne</w:t>
                  </w:r>
                </w:p>
                <w:p w14:paraId="7E8AF333" w14:textId="77777777" w:rsidR="007D0682" w:rsidRPr="006E34A0" w:rsidRDefault="007D0682" w:rsidP="003804D6">
                  <w:r w:rsidRPr="006E34A0">
                    <w:t>Claudette</w:t>
                  </w:r>
                </w:p>
                <w:p w14:paraId="006B1ADE" w14:textId="374562C8" w:rsidR="007D0682" w:rsidRDefault="007D0682" w:rsidP="003804D6">
                  <w:r w:rsidRPr="006E34A0">
                    <w:t>Lorene</w:t>
                  </w:r>
                </w:p>
                <w:p w14:paraId="7A1E8D26" w14:textId="314DC170" w:rsidR="007D0682" w:rsidRDefault="007D0682" w:rsidP="003804D6">
                  <w:r>
                    <w:t>Dorothy</w:t>
                  </w:r>
                </w:p>
                <w:p w14:paraId="0F02A8D4" w14:textId="19AE2404" w:rsidR="007D0682" w:rsidRDefault="007D0682" w:rsidP="003804D6">
                  <w:r>
                    <w:t>Russ</w:t>
                  </w:r>
                </w:p>
                <w:p w14:paraId="48A87AC7" w14:textId="774DCBA5" w:rsidR="00812F9D" w:rsidRDefault="00812F9D" w:rsidP="003804D6">
                  <w:r>
                    <w:t>Darrell</w:t>
                  </w:r>
                </w:p>
                <w:p w14:paraId="53045F7F" w14:textId="0CC54C89" w:rsidR="007D0682" w:rsidRPr="00ED6AD7" w:rsidRDefault="00D24F59" w:rsidP="003804D6">
                  <w:r>
                    <w:t xml:space="preserve">Tom </w:t>
                  </w:r>
                </w:p>
              </w:txbxContent>
            </v:textbox>
          </v:shape>
        </w:pict>
      </w:r>
      <w:r>
        <w:rPr>
          <w:noProof/>
          <w:lang w:eastAsia="zh-TW"/>
        </w:rPr>
        <w:pict w14:anchorId="73608BD5">
          <v:shape id="_x0000_s3061" type="#_x0000_t202" style="position:absolute;margin-left:115.75pt;margin-top:207.75pt;width:199.6pt;height:32.75pt;z-index:251804672;mso-height-percent:200;mso-height-percent:200;mso-width-relative:margin;mso-height-relative:margin" stroked="f">
            <v:textbox style="mso-next-textbox:#_x0000_s3061;mso-fit-shape-to-text:t">
              <w:txbxContent>
                <w:p w14:paraId="30BA376B" w14:textId="77777777" w:rsidR="007D0682" w:rsidRPr="00170534" w:rsidRDefault="007D0682" w:rsidP="00170534">
                  <w:pPr>
                    <w:jc w:val="center"/>
                    <w:rPr>
                      <w:b/>
                      <w:sz w:val="44"/>
                      <w:szCs w:val="44"/>
                    </w:rPr>
                  </w:pPr>
                  <w:r w:rsidRPr="00D24F59">
                    <w:rPr>
                      <w:b/>
                      <w:sz w:val="44"/>
                      <w:szCs w:val="44"/>
                    </w:rPr>
                    <w:t>Outreach Ministry</w:t>
                  </w:r>
                </w:p>
              </w:txbxContent>
            </v:textbox>
          </v:shape>
        </w:pict>
      </w:r>
      <w:r>
        <w:rPr>
          <w:noProof/>
          <w:lang w:eastAsia="zh-TW"/>
        </w:rPr>
        <w:pict w14:anchorId="12A231E3">
          <v:shape id="_x0000_s3063" type="#_x0000_t202" style="position:absolute;margin-left:-7.5pt;margin-top:251.25pt;width:130.15pt;height:24.8pt;z-index:251806720;mso-width-relative:margin;mso-height-relative:margin" stroked="f">
            <v:textbox style="mso-next-textbox:#_x0000_s3063">
              <w:txbxContent>
                <w:p w14:paraId="6839DDC4" w14:textId="77777777" w:rsidR="007D0682" w:rsidRPr="00BC4F49" w:rsidRDefault="007D0682" w:rsidP="00BE3A96">
                  <w:pPr>
                    <w:jc w:val="center"/>
                    <w:rPr>
                      <w:b/>
                      <w:sz w:val="32"/>
                      <w:szCs w:val="32"/>
                    </w:rPr>
                  </w:pPr>
                  <w:r w:rsidRPr="00A55CDA">
                    <w:rPr>
                      <w:b/>
                      <w:sz w:val="32"/>
                      <w:szCs w:val="32"/>
                    </w:rPr>
                    <w:t>Kids in Distress</w:t>
                  </w:r>
                </w:p>
              </w:txbxContent>
            </v:textbox>
          </v:shape>
        </w:pict>
      </w:r>
      <w:r>
        <w:rPr>
          <w:noProof/>
        </w:rPr>
        <w:pict w14:anchorId="59E15753">
          <v:shape id="_x0000_s3028" type="#_x0000_t202" style="position:absolute;margin-left:0;margin-top:12.75pt;width:6in;height:163.6pt;z-index:251783168" stroked="f">
            <v:textbox style="mso-next-textbox:#_x0000_s3028">
              <w:txbxContent>
                <w:p w14:paraId="7F4DF6F9" w14:textId="77777777" w:rsidR="007D0682" w:rsidRDefault="007D0682" w:rsidP="00CD7AC9">
                  <w:pPr>
                    <w:rPr>
                      <w:rFonts w:ascii="Arial" w:hAnsi="Arial" w:cs="Arial"/>
                    </w:rPr>
                  </w:pPr>
                  <w:r>
                    <w:rPr>
                      <w:noProof/>
                    </w:rPr>
                    <w:drawing>
                      <wp:inline distT="0" distB="0" distL="0" distR="0" wp14:anchorId="69872EAD" wp14:editId="0216A54D">
                        <wp:extent cx="2092960" cy="1854179"/>
                        <wp:effectExtent l="0" t="0" r="0" b="0"/>
                        <wp:docPr id="21" name="Picture 2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5581" cy="1891938"/>
                                </a:xfrm>
                                <a:prstGeom prst="rect">
                                  <a:avLst/>
                                </a:prstGeom>
                                <a:noFill/>
                                <a:ln>
                                  <a:noFill/>
                                </a:ln>
                              </pic:spPr>
                            </pic:pic>
                          </a:graphicData>
                        </a:graphic>
                      </wp:inline>
                    </w:drawing>
                  </w:r>
                </w:p>
              </w:txbxContent>
            </v:textbox>
          </v:shape>
        </w:pict>
      </w:r>
      <w:r>
        <w:rPr>
          <w:noProof/>
          <w:lang w:eastAsia="zh-TW"/>
        </w:rPr>
        <w:pict w14:anchorId="34DFE930">
          <v:shape id="_x0000_s3058" type="#_x0000_t202" style="position:absolute;margin-left:226.4pt;margin-top:-30.05pt;width:171.35pt;height:28.8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7D0682" w:rsidRPr="00583978" w:rsidRDefault="007D0682">
                  <w:pPr>
                    <w:rPr>
                      <w:rFonts w:ascii="Arial" w:hAnsi="Arial" w:cs="Arial"/>
                      <w:b/>
                      <w:sz w:val="28"/>
                      <w:szCs w:val="28"/>
                    </w:rPr>
                  </w:pPr>
                  <w:r>
                    <w:t xml:space="preserve">   </w:t>
                  </w:r>
                  <w:r w:rsidR="00583978" w:rsidRPr="00583978">
                    <w:rPr>
                      <w:rFonts w:ascii="Arial" w:hAnsi="Arial" w:cs="Arial"/>
                      <w:b/>
                      <w:sz w:val="28"/>
                      <w:szCs w:val="28"/>
                    </w:rPr>
                    <w:t>Prayer List</w:t>
                  </w:r>
                  <w:r w:rsidRPr="00583978">
                    <w:rPr>
                      <w:rFonts w:ascii="Arial" w:hAnsi="Arial" w:cs="Arial"/>
                      <w:b/>
                      <w:sz w:val="28"/>
                      <w:szCs w:val="28"/>
                    </w:rPr>
                    <w:t xml:space="preserve"> ….</w:t>
                  </w:r>
                </w:p>
              </w:txbxContent>
            </v:textbox>
          </v:shape>
        </w:pict>
      </w:r>
      <w:r w:rsidR="0002019E">
        <w:br w:type="page"/>
      </w:r>
    </w:p>
    <w:tbl>
      <w:tblPr>
        <w:tblpPr w:leftFromText="180" w:rightFromText="180" w:vertAnchor="text" w:horzAnchor="margin" w:tblpXSpec="right" w:tblpY="-314"/>
        <w:tblW w:w="3700" w:type="dxa"/>
        <w:tblLook w:val="04A0" w:firstRow="1" w:lastRow="0" w:firstColumn="1" w:lastColumn="0" w:noHBand="0" w:noVBand="1"/>
      </w:tblPr>
      <w:tblGrid>
        <w:gridCol w:w="3700"/>
      </w:tblGrid>
      <w:tr w:rsidR="00D24F59" w:rsidRPr="002840A3" w14:paraId="072F621C" w14:textId="77777777" w:rsidTr="00D24F59">
        <w:trPr>
          <w:trHeight w:val="315"/>
        </w:trPr>
        <w:tc>
          <w:tcPr>
            <w:tcW w:w="3700" w:type="dxa"/>
            <w:tcBorders>
              <w:top w:val="nil"/>
              <w:left w:val="nil"/>
              <w:bottom w:val="nil"/>
              <w:right w:val="nil"/>
            </w:tcBorders>
            <w:shd w:val="clear" w:color="auto" w:fill="auto"/>
            <w:vAlign w:val="center"/>
            <w:hideMark/>
          </w:tcPr>
          <w:p w14:paraId="6976A1F0" w14:textId="77777777" w:rsidR="00D24F59" w:rsidRPr="002840A3" w:rsidRDefault="00D24F59" w:rsidP="00D24F59">
            <w:pPr>
              <w:ind w:firstLineChars="100" w:firstLine="240"/>
              <w:rPr>
                <w:rFonts w:ascii="Arial" w:hAnsi="Arial" w:cs="Arial"/>
                <w:color w:val="000000"/>
                <w:szCs w:val="24"/>
              </w:rPr>
            </w:pPr>
            <w:r w:rsidRPr="002840A3">
              <w:rPr>
                <w:rFonts w:ascii="Arial" w:hAnsi="Arial" w:cs="Arial"/>
                <w:color w:val="000000"/>
                <w:szCs w:val="24"/>
              </w:rPr>
              <w:t xml:space="preserve">  7 –Carole &amp; Al Bryant </w:t>
            </w:r>
          </w:p>
        </w:tc>
      </w:tr>
      <w:tr w:rsidR="00D24F59" w:rsidRPr="002840A3" w14:paraId="3283D612" w14:textId="77777777" w:rsidTr="00D24F59">
        <w:trPr>
          <w:trHeight w:val="315"/>
        </w:trPr>
        <w:tc>
          <w:tcPr>
            <w:tcW w:w="3700" w:type="dxa"/>
            <w:tcBorders>
              <w:top w:val="nil"/>
              <w:left w:val="nil"/>
              <w:bottom w:val="nil"/>
              <w:right w:val="nil"/>
            </w:tcBorders>
            <w:shd w:val="clear" w:color="auto" w:fill="auto"/>
            <w:vAlign w:val="center"/>
            <w:hideMark/>
          </w:tcPr>
          <w:p w14:paraId="3FD3918E" w14:textId="77777777" w:rsidR="00D24F59" w:rsidRPr="002840A3" w:rsidRDefault="00D24F59" w:rsidP="00D24F59">
            <w:pPr>
              <w:ind w:firstLineChars="100" w:firstLine="240"/>
              <w:rPr>
                <w:rFonts w:ascii="Arial" w:hAnsi="Arial" w:cs="Arial"/>
                <w:color w:val="000000"/>
                <w:szCs w:val="24"/>
              </w:rPr>
            </w:pPr>
            <w:r w:rsidRPr="002840A3">
              <w:rPr>
                <w:rFonts w:ascii="Arial" w:hAnsi="Arial" w:cs="Arial"/>
                <w:color w:val="000000"/>
                <w:szCs w:val="24"/>
              </w:rPr>
              <w:t xml:space="preserve">  7 – Sue &amp; Mark </w:t>
            </w:r>
            <w:proofErr w:type="spellStart"/>
            <w:r w:rsidRPr="002840A3">
              <w:rPr>
                <w:rFonts w:ascii="Arial" w:hAnsi="Arial" w:cs="Arial"/>
                <w:color w:val="000000"/>
                <w:szCs w:val="24"/>
              </w:rPr>
              <w:t>Tews</w:t>
            </w:r>
            <w:proofErr w:type="spellEnd"/>
            <w:r w:rsidRPr="002840A3">
              <w:rPr>
                <w:rFonts w:ascii="Arial" w:hAnsi="Arial" w:cs="Arial"/>
                <w:color w:val="000000"/>
                <w:szCs w:val="24"/>
              </w:rPr>
              <w:t xml:space="preserve"> </w:t>
            </w:r>
          </w:p>
        </w:tc>
      </w:tr>
      <w:tr w:rsidR="00D24F59" w:rsidRPr="002840A3" w14:paraId="63194A4D" w14:textId="77777777" w:rsidTr="00D24F59">
        <w:trPr>
          <w:trHeight w:val="315"/>
        </w:trPr>
        <w:tc>
          <w:tcPr>
            <w:tcW w:w="3700" w:type="dxa"/>
            <w:tcBorders>
              <w:top w:val="nil"/>
              <w:left w:val="nil"/>
              <w:bottom w:val="nil"/>
              <w:right w:val="nil"/>
            </w:tcBorders>
            <w:shd w:val="clear" w:color="auto" w:fill="auto"/>
            <w:vAlign w:val="center"/>
            <w:hideMark/>
          </w:tcPr>
          <w:p w14:paraId="06B83015" w14:textId="77777777" w:rsidR="00D24F59" w:rsidRPr="002840A3" w:rsidRDefault="00D24F59" w:rsidP="00D24F59">
            <w:pPr>
              <w:ind w:firstLineChars="100" w:firstLine="240"/>
              <w:rPr>
                <w:rFonts w:ascii="Arial" w:hAnsi="Arial" w:cs="Arial"/>
                <w:color w:val="000000"/>
                <w:szCs w:val="24"/>
              </w:rPr>
            </w:pPr>
            <w:r w:rsidRPr="002840A3">
              <w:rPr>
                <w:rFonts w:ascii="Arial" w:hAnsi="Arial" w:cs="Arial"/>
                <w:color w:val="000000"/>
                <w:szCs w:val="24"/>
              </w:rPr>
              <w:t xml:space="preserve">12 – Dave &amp; Lynn Robertson </w:t>
            </w:r>
          </w:p>
        </w:tc>
      </w:tr>
      <w:tr w:rsidR="00D24F59" w:rsidRPr="002840A3" w14:paraId="46338053" w14:textId="77777777" w:rsidTr="00D24F59">
        <w:trPr>
          <w:trHeight w:val="315"/>
        </w:trPr>
        <w:tc>
          <w:tcPr>
            <w:tcW w:w="3700" w:type="dxa"/>
            <w:tcBorders>
              <w:top w:val="nil"/>
              <w:left w:val="nil"/>
              <w:bottom w:val="nil"/>
              <w:right w:val="nil"/>
            </w:tcBorders>
            <w:shd w:val="clear" w:color="auto" w:fill="auto"/>
            <w:vAlign w:val="center"/>
            <w:hideMark/>
          </w:tcPr>
          <w:p w14:paraId="5C446069" w14:textId="77777777" w:rsidR="00D24F59" w:rsidRPr="002840A3" w:rsidRDefault="00D24F59" w:rsidP="00D24F59">
            <w:pPr>
              <w:jc w:val="both"/>
              <w:rPr>
                <w:rFonts w:ascii="Arial" w:hAnsi="Arial" w:cs="Arial"/>
                <w:color w:val="000000"/>
                <w:szCs w:val="24"/>
              </w:rPr>
            </w:pPr>
            <w:r w:rsidRPr="002840A3">
              <w:rPr>
                <w:rFonts w:ascii="Arial" w:hAnsi="Arial" w:cs="Arial"/>
                <w:color w:val="000000"/>
                <w:szCs w:val="24"/>
              </w:rPr>
              <w:t xml:space="preserve">   25 – Teri &amp; Bob Wagner</w:t>
            </w:r>
          </w:p>
        </w:tc>
      </w:tr>
      <w:tr w:rsidR="00D24F59" w:rsidRPr="002840A3" w14:paraId="575050A5" w14:textId="77777777" w:rsidTr="00D24F59">
        <w:trPr>
          <w:trHeight w:val="315"/>
        </w:trPr>
        <w:tc>
          <w:tcPr>
            <w:tcW w:w="3700" w:type="dxa"/>
            <w:tcBorders>
              <w:top w:val="nil"/>
              <w:left w:val="nil"/>
              <w:bottom w:val="nil"/>
              <w:right w:val="nil"/>
            </w:tcBorders>
            <w:shd w:val="clear" w:color="auto" w:fill="auto"/>
            <w:vAlign w:val="center"/>
            <w:hideMark/>
          </w:tcPr>
          <w:p w14:paraId="40CEC45F" w14:textId="77777777" w:rsidR="00D24F59" w:rsidRPr="002840A3" w:rsidRDefault="00D24F59" w:rsidP="00D24F59">
            <w:pPr>
              <w:ind w:firstLineChars="100" w:firstLine="240"/>
              <w:rPr>
                <w:rFonts w:ascii="Arial" w:hAnsi="Arial" w:cs="Arial"/>
                <w:color w:val="000000"/>
                <w:szCs w:val="24"/>
              </w:rPr>
            </w:pPr>
            <w:r w:rsidRPr="002840A3">
              <w:rPr>
                <w:rFonts w:ascii="Arial" w:hAnsi="Arial" w:cs="Arial"/>
                <w:color w:val="000000"/>
                <w:szCs w:val="24"/>
              </w:rPr>
              <w:t xml:space="preserve">28 – Art &amp; Cheryl Wagner </w:t>
            </w:r>
          </w:p>
        </w:tc>
      </w:tr>
      <w:tr w:rsidR="00D24F59" w:rsidRPr="002840A3" w14:paraId="15041E5B" w14:textId="77777777" w:rsidTr="00D24F59">
        <w:trPr>
          <w:trHeight w:val="315"/>
        </w:trPr>
        <w:tc>
          <w:tcPr>
            <w:tcW w:w="3700" w:type="dxa"/>
            <w:tcBorders>
              <w:top w:val="nil"/>
              <w:left w:val="nil"/>
              <w:bottom w:val="nil"/>
              <w:right w:val="nil"/>
            </w:tcBorders>
            <w:shd w:val="clear" w:color="auto" w:fill="auto"/>
            <w:vAlign w:val="center"/>
            <w:hideMark/>
          </w:tcPr>
          <w:p w14:paraId="3F32A581" w14:textId="77777777" w:rsidR="00D24F59" w:rsidRPr="002840A3" w:rsidRDefault="00D24F59" w:rsidP="00D24F59">
            <w:pPr>
              <w:ind w:firstLineChars="100" w:firstLine="240"/>
              <w:rPr>
                <w:rFonts w:ascii="Arial" w:hAnsi="Arial" w:cs="Arial"/>
                <w:color w:val="000000"/>
                <w:szCs w:val="24"/>
              </w:rPr>
            </w:pPr>
            <w:r w:rsidRPr="002840A3">
              <w:rPr>
                <w:rFonts w:ascii="Arial" w:hAnsi="Arial" w:cs="Arial"/>
                <w:color w:val="000000"/>
                <w:szCs w:val="24"/>
              </w:rPr>
              <w:t xml:space="preserve">30 - Shirley &amp; Fred </w:t>
            </w:r>
            <w:proofErr w:type="spellStart"/>
            <w:r w:rsidRPr="002840A3">
              <w:rPr>
                <w:rFonts w:ascii="Arial" w:hAnsi="Arial" w:cs="Arial"/>
                <w:color w:val="000000"/>
                <w:szCs w:val="24"/>
              </w:rPr>
              <w:t>Teltow</w:t>
            </w:r>
            <w:proofErr w:type="spellEnd"/>
          </w:p>
        </w:tc>
      </w:tr>
    </w:tbl>
    <w:p w14:paraId="6D040635" w14:textId="5120C627" w:rsidR="00A95BAD" w:rsidRDefault="00583978" w:rsidP="00A95BAD">
      <w:pPr>
        <w:rPr>
          <w:rFonts w:ascii="Arial" w:hAnsi="Arial" w:cs="Arial"/>
          <w:color w:val="000000"/>
          <w:szCs w:val="24"/>
        </w:rPr>
      </w:pPr>
      <w:r>
        <w:rPr>
          <w:noProof/>
        </w:rPr>
        <w:pict w14:anchorId="2F2FDE54">
          <v:shape id="_x0000_s3284" type="#_x0000_t202" style="position:absolute;margin-left:228.95pt;margin-top:-57.75pt;width:225.8pt;height:27.5pt;z-index:2519756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5lmNikCAABPBAAADgAAAAAAAAAAAAAAAAAuAgAAZHJzL2Uyb0Rv&#10;Yy54bWxQSwECLQAUAAYACAAAACEASFsnctsAAAAHAQAADwAAAAAAAAAAAAAAAACDBAAAZHJzL2Rv&#10;d25yZXYueG1sUEsFBgAAAAAEAAQA8wAAAIsFAAAAAA==&#10;">
            <v:textbox style="mso-next-textbox:#_x0000_s3284">
              <w:txbxContent>
                <w:p w14:paraId="19F37163" w14:textId="7A790C21" w:rsidR="007D0682" w:rsidRPr="006F5D7F" w:rsidRDefault="007D0682" w:rsidP="006F5D7F">
                  <w:pPr>
                    <w:jc w:val="center"/>
                    <w:rPr>
                      <w:sz w:val="32"/>
                      <w:szCs w:val="32"/>
                    </w:rPr>
                  </w:pPr>
                  <w:r w:rsidRPr="006F5D7F">
                    <w:rPr>
                      <w:rFonts w:cs="Arial"/>
                      <w:color w:val="000000"/>
                      <w:sz w:val="32"/>
                      <w:szCs w:val="32"/>
                    </w:rPr>
                    <w:t xml:space="preserve">Anniversaries in </w:t>
                  </w:r>
                  <w:r w:rsidR="002840A3">
                    <w:rPr>
                      <w:rFonts w:cs="Arial"/>
                      <w:color w:val="000000"/>
                      <w:sz w:val="32"/>
                      <w:szCs w:val="32"/>
                    </w:rPr>
                    <w:t>June</w:t>
                  </w:r>
                </w:p>
              </w:txbxContent>
            </v:textbox>
            <w10:wrap type="square"/>
          </v:shape>
        </w:pict>
      </w:r>
      <w:r>
        <w:pict w14:anchorId="277EAFEB">
          <v:shape id="_x0000_s2896" type="#_x0000_t202" style="position:absolute;margin-left:14.65pt;margin-top:74.75pt;width:213.35pt;height:20.25pt;z-index:251681792;mso-position-horizontal-relative:page;mso-position-vertical-relative:page" filled="f" stroked="f">
            <v:textbox style="mso-next-textbox:#_x0000_s2896" inset="0,0,0,0">
              <w:txbxContent>
                <w:p w14:paraId="3A6865D0" w14:textId="648B2FC6" w:rsidR="007D0682" w:rsidRPr="009651DD" w:rsidRDefault="007D0682" w:rsidP="00A61BF4">
                  <w:pPr>
                    <w:pStyle w:val="Heading2"/>
                    <w:jc w:val="center"/>
                  </w:pPr>
                  <w:r w:rsidRPr="00CD7AC9">
                    <w:rPr>
                      <w:color w:val="auto"/>
                    </w:rPr>
                    <w:t xml:space="preserve">Happy Birthdays in </w:t>
                  </w:r>
                  <w:r w:rsidR="002840A3">
                    <w:rPr>
                      <w:color w:val="auto"/>
                    </w:rPr>
                    <w:t>June</w:t>
                  </w:r>
                </w:p>
              </w:txbxContent>
            </v:textbox>
            <w10:wrap anchorx="page" anchory="page"/>
          </v:shape>
        </w:pict>
      </w:r>
      <w:r>
        <w:rPr>
          <w:noProof/>
        </w:rPr>
        <w:pict w14:anchorId="339EE7D1">
          <v:shape id="_x0000_s3248" type="#_x0000_t202" style="position:absolute;margin-left:-67pt;margin-top:-62.1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1D77DD71" w:rsidR="007D0682" w:rsidRPr="001479D5" w:rsidRDefault="007D0682">
                  <w:pPr>
                    <w:rPr>
                      <w:b/>
                      <w:sz w:val="32"/>
                      <w:szCs w:val="32"/>
                    </w:rPr>
                  </w:pPr>
                  <w:r w:rsidRPr="001479D5">
                    <w:rPr>
                      <w:b/>
                      <w:sz w:val="32"/>
                      <w:szCs w:val="32"/>
                    </w:rPr>
                    <w:t xml:space="preserve">Page 4 of </w:t>
                  </w:r>
                  <w:r w:rsidR="00713E2C">
                    <w:rPr>
                      <w:b/>
                      <w:sz w:val="32"/>
                      <w:szCs w:val="32"/>
                    </w:rPr>
                    <w:t>8</w:t>
                  </w:r>
                </w:p>
              </w:txbxContent>
            </v:textbox>
            <w10:wrap type="square"/>
          </v:shape>
        </w:pict>
      </w:r>
      <w:r w:rsidR="005778C7">
        <w:tab/>
      </w:r>
      <w:r w:rsidR="006A4354" w:rsidRPr="006A4354">
        <w:rPr>
          <w:rFonts w:ascii="Arial" w:hAnsi="Arial" w:cs="Arial"/>
          <w:color w:val="000000"/>
          <w:szCs w:val="24"/>
        </w:rPr>
        <w:t xml:space="preserve">      </w:t>
      </w:r>
      <w:r w:rsidR="006A4354">
        <w:rPr>
          <w:rFonts w:ascii="Arial" w:hAnsi="Arial" w:cs="Arial"/>
          <w:color w:val="000000"/>
          <w:szCs w:val="24"/>
        </w:rPr>
        <w:t xml:space="preserve">                    </w:t>
      </w:r>
      <w:r w:rsidR="00C908D4">
        <w:rPr>
          <w:rFonts w:ascii="Arial" w:hAnsi="Arial" w:cs="Arial"/>
          <w:color w:val="000000"/>
          <w:szCs w:val="24"/>
        </w:rPr>
        <w:tab/>
      </w:r>
      <w:r w:rsidR="00C908D4">
        <w:rPr>
          <w:rFonts w:ascii="Arial" w:hAnsi="Arial" w:cs="Arial"/>
          <w:color w:val="000000"/>
          <w:szCs w:val="24"/>
        </w:rPr>
        <w:tab/>
      </w:r>
      <w:r w:rsidR="00C908D4">
        <w:rPr>
          <w:rFonts w:ascii="Arial" w:hAnsi="Arial" w:cs="Arial"/>
          <w:color w:val="000000"/>
          <w:szCs w:val="24"/>
        </w:rPr>
        <w:tab/>
      </w:r>
    </w:p>
    <w:p w14:paraId="69101313" w14:textId="3B6E8345" w:rsidR="002840A3" w:rsidRDefault="00583978" w:rsidP="00A95BAD">
      <w:pPr>
        <w:rPr>
          <w:rFonts w:ascii="Arial" w:hAnsi="Arial" w:cs="Arial"/>
          <w:color w:val="000000"/>
          <w:szCs w:val="24"/>
        </w:rPr>
      </w:pPr>
      <w:r>
        <w:rPr>
          <w:noProof/>
        </w:rPr>
        <w:pict w14:anchorId="693CACD5">
          <v:shape id="_x0000_s3217" type="#_x0000_t202" style="position:absolute;margin-left:197.45pt;margin-top:108.1pt;width:299.05pt;height:191.6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4F52FC81" w14:textId="137605B6" w:rsidR="007D0682" w:rsidRPr="00D93A95" w:rsidRDefault="00D24F59">
                  <w:pPr>
                    <w:rPr>
                      <w:rFonts w:ascii="Arial" w:hAnsi="Arial" w:cs="Arial"/>
                      <w:szCs w:val="24"/>
                    </w:rPr>
                  </w:pPr>
                  <w:r w:rsidRPr="00D24F59">
                    <w:rPr>
                      <w:rFonts w:ascii="Arial" w:hAnsi="Arial" w:cs="Arial"/>
                      <w:color w:val="000000"/>
                      <w:shd w:val="clear" w:color="auto" w:fill="FFFFFF"/>
                    </w:rPr>
                    <w:t>The contribution goal for May was $5852.00.  Contributions including the funds from the euchre party amounted to $4304.00.  Many thanks to those who looked at their donation to St. James and were able to contribute a few extra dollars to help meet the needs of St. James.   Once again $5852.00 is our goal for June donations.  If you are going away to enjoy the summer,  please remember giving to keep St. James in mind.  There have been a few envelope requests that have been filled and placed in the envelope box near the church main entry but never have been picked up or used.  Please let me know if there is any problem with your request</w:t>
                  </w:r>
                  <w:r>
                    <w:rPr>
                      <w:rFonts w:ascii="Calibri" w:hAnsi="Calibri"/>
                      <w:color w:val="000000"/>
                      <w:shd w:val="clear" w:color="auto" w:fill="FFFFFF"/>
                    </w:rPr>
                    <w:t>. </w:t>
                  </w:r>
                </w:p>
              </w:txbxContent>
            </v:textbox>
            <w10:wrap type="square"/>
          </v:shape>
        </w:pict>
      </w:r>
      <w:r>
        <w:rPr>
          <w:noProof/>
        </w:rPr>
        <w:pict w14:anchorId="52F7CDDD">
          <v:shape id="_x0000_s3260" type="#_x0000_t202" style="position:absolute;margin-left:256.95pt;margin-top:76.95pt;width:178.8pt;height:3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7D0682" w:rsidRPr="008A63E6" w:rsidRDefault="007D0682" w:rsidP="008A63E6">
                  <w:pPr>
                    <w:jc w:val="center"/>
                    <w:rPr>
                      <w:b/>
                      <w:sz w:val="36"/>
                      <w:szCs w:val="36"/>
                    </w:rPr>
                  </w:pPr>
                  <w:r w:rsidRPr="00D24F59">
                    <w:rPr>
                      <w:b/>
                      <w:sz w:val="36"/>
                      <w:szCs w:val="36"/>
                    </w:rPr>
                    <w:t>Earthly Gifts</w:t>
                  </w:r>
                </w:p>
              </w:txbxContent>
            </v:textbox>
            <w10:wrap type="square"/>
          </v:shape>
        </w:pict>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p>
    <w:tbl>
      <w:tblPr>
        <w:tblW w:w="3020" w:type="dxa"/>
        <w:tblInd w:w="-825" w:type="dxa"/>
        <w:tblLook w:val="04A0" w:firstRow="1" w:lastRow="0" w:firstColumn="1" w:lastColumn="0" w:noHBand="0" w:noVBand="1"/>
      </w:tblPr>
      <w:tblGrid>
        <w:gridCol w:w="3020"/>
      </w:tblGrid>
      <w:tr w:rsidR="002840A3" w:rsidRPr="002840A3" w14:paraId="3A5E7C2A" w14:textId="77777777" w:rsidTr="002840A3">
        <w:trPr>
          <w:trHeight w:val="315"/>
        </w:trPr>
        <w:tc>
          <w:tcPr>
            <w:tcW w:w="3020" w:type="dxa"/>
            <w:tcBorders>
              <w:top w:val="nil"/>
              <w:left w:val="nil"/>
              <w:bottom w:val="nil"/>
              <w:right w:val="nil"/>
            </w:tcBorders>
            <w:shd w:val="clear" w:color="auto" w:fill="auto"/>
            <w:vAlign w:val="center"/>
            <w:hideMark/>
          </w:tcPr>
          <w:p w14:paraId="1F6D2CDA" w14:textId="77777777" w:rsidR="002840A3" w:rsidRPr="002840A3" w:rsidRDefault="002840A3" w:rsidP="002840A3">
            <w:pPr>
              <w:ind w:firstLineChars="100" w:firstLine="240"/>
              <w:rPr>
                <w:rFonts w:ascii="Arial" w:hAnsi="Arial" w:cs="Arial"/>
                <w:color w:val="000000"/>
                <w:szCs w:val="24"/>
              </w:rPr>
            </w:pPr>
            <w:r w:rsidRPr="002840A3">
              <w:rPr>
                <w:rFonts w:ascii="Arial" w:hAnsi="Arial" w:cs="Arial"/>
                <w:color w:val="000000"/>
                <w:szCs w:val="24"/>
              </w:rPr>
              <w:t xml:space="preserve">  3 – Larry </w:t>
            </w:r>
            <w:proofErr w:type="spellStart"/>
            <w:r w:rsidRPr="002840A3">
              <w:rPr>
                <w:rFonts w:ascii="Arial" w:hAnsi="Arial" w:cs="Arial"/>
                <w:color w:val="000000"/>
                <w:szCs w:val="24"/>
              </w:rPr>
              <w:t>Bandlow</w:t>
            </w:r>
            <w:proofErr w:type="spellEnd"/>
          </w:p>
        </w:tc>
      </w:tr>
      <w:tr w:rsidR="002840A3" w:rsidRPr="002840A3" w14:paraId="62219F0C" w14:textId="77777777" w:rsidTr="002840A3">
        <w:trPr>
          <w:trHeight w:val="315"/>
        </w:trPr>
        <w:tc>
          <w:tcPr>
            <w:tcW w:w="3020" w:type="dxa"/>
            <w:tcBorders>
              <w:top w:val="nil"/>
              <w:left w:val="nil"/>
              <w:bottom w:val="nil"/>
              <w:right w:val="nil"/>
            </w:tcBorders>
            <w:shd w:val="clear" w:color="auto" w:fill="auto"/>
            <w:vAlign w:val="center"/>
            <w:hideMark/>
          </w:tcPr>
          <w:p w14:paraId="55CE3059" w14:textId="77777777" w:rsidR="002840A3" w:rsidRPr="002840A3" w:rsidRDefault="002840A3" w:rsidP="002840A3">
            <w:pPr>
              <w:ind w:firstLineChars="100" w:firstLine="240"/>
              <w:rPr>
                <w:rFonts w:ascii="Arial" w:hAnsi="Arial" w:cs="Arial"/>
                <w:color w:val="000000"/>
                <w:szCs w:val="24"/>
              </w:rPr>
            </w:pPr>
            <w:r w:rsidRPr="002840A3">
              <w:rPr>
                <w:rFonts w:ascii="Arial" w:hAnsi="Arial" w:cs="Arial"/>
                <w:color w:val="000000"/>
                <w:szCs w:val="24"/>
              </w:rPr>
              <w:t xml:space="preserve">  5 – Doris Doss</w:t>
            </w:r>
          </w:p>
        </w:tc>
      </w:tr>
      <w:tr w:rsidR="002840A3" w:rsidRPr="002840A3" w14:paraId="1C2F9710" w14:textId="77777777" w:rsidTr="002840A3">
        <w:trPr>
          <w:trHeight w:val="315"/>
        </w:trPr>
        <w:tc>
          <w:tcPr>
            <w:tcW w:w="3020" w:type="dxa"/>
            <w:tcBorders>
              <w:top w:val="nil"/>
              <w:left w:val="nil"/>
              <w:bottom w:val="nil"/>
              <w:right w:val="nil"/>
            </w:tcBorders>
            <w:shd w:val="clear" w:color="auto" w:fill="auto"/>
            <w:vAlign w:val="center"/>
            <w:hideMark/>
          </w:tcPr>
          <w:p w14:paraId="3EDF6B99" w14:textId="77777777" w:rsidR="002840A3" w:rsidRPr="002840A3" w:rsidRDefault="002840A3" w:rsidP="002840A3">
            <w:pPr>
              <w:ind w:firstLineChars="100" w:firstLine="240"/>
              <w:rPr>
                <w:rFonts w:ascii="Arial" w:hAnsi="Arial" w:cs="Arial"/>
                <w:color w:val="000000"/>
                <w:szCs w:val="24"/>
              </w:rPr>
            </w:pPr>
            <w:r w:rsidRPr="002840A3">
              <w:rPr>
                <w:rFonts w:ascii="Arial" w:hAnsi="Arial" w:cs="Arial"/>
                <w:color w:val="000000"/>
                <w:szCs w:val="24"/>
              </w:rPr>
              <w:t xml:space="preserve">10 – Mike </w:t>
            </w:r>
            <w:proofErr w:type="spellStart"/>
            <w:r w:rsidRPr="002840A3">
              <w:rPr>
                <w:rFonts w:ascii="Arial" w:hAnsi="Arial" w:cs="Arial"/>
                <w:color w:val="000000"/>
                <w:szCs w:val="24"/>
              </w:rPr>
              <w:t>Lindke</w:t>
            </w:r>
            <w:proofErr w:type="spellEnd"/>
          </w:p>
        </w:tc>
      </w:tr>
      <w:tr w:rsidR="002840A3" w:rsidRPr="002840A3" w14:paraId="1D4D2816" w14:textId="77777777" w:rsidTr="002840A3">
        <w:trPr>
          <w:trHeight w:val="315"/>
        </w:trPr>
        <w:tc>
          <w:tcPr>
            <w:tcW w:w="3020" w:type="dxa"/>
            <w:tcBorders>
              <w:top w:val="nil"/>
              <w:left w:val="nil"/>
              <w:bottom w:val="nil"/>
              <w:right w:val="nil"/>
            </w:tcBorders>
            <w:shd w:val="clear" w:color="auto" w:fill="auto"/>
            <w:vAlign w:val="center"/>
            <w:hideMark/>
          </w:tcPr>
          <w:p w14:paraId="68C3096A" w14:textId="77777777" w:rsidR="002840A3" w:rsidRPr="002840A3" w:rsidRDefault="002840A3" w:rsidP="002840A3">
            <w:pPr>
              <w:ind w:firstLineChars="100" w:firstLine="240"/>
              <w:rPr>
                <w:rFonts w:ascii="Arial" w:hAnsi="Arial" w:cs="Arial"/>
                <w:color w:val="000000"/>
                <w:szCs w:val="24"/>
              </w:rPr>
            </w:pPr>
            <w:r w:rsidRPr="002840A3">
              <w:rPr>
                <w:rFonts w:ascii="Arial" w:hAnsi="Arial" w:cs="Arial"/>
                <w:color w:val="000000"/>
                <w:szCs w:val="24"/>
              </w:rPr>
              <w:t>10 – Betty Robertson</w:t>
            </w:r>
          </w:p>
        </w:tc>
      </w:tr>
      <w:tr w:rsidR="002840A3" w:rsidRPr="002840A3" w14:paraId="23E42A3A" w14:textId="77777777" w:rsidTr="002840A3">
        <w:trPr>
          <w:trHeight w:val="315"/>
        </w:trPr>
        <w:tc>
          <w:tcPr>
            <w:tcW w:w="3020" w:type="dxa"/>
            <w:tcBorders>
              <w:top w:val="nil"/>
              <w:left w:val="nil"/>
              <w:bottom w:val="nil"/>
              <w:right w:val="nil"/>
            </w:tcBorders>
            <w:shd w:val="clear" w:color="auto" w:fill="auto"/>
            <w:vAlign w:val="center"/>
            <w:hideMark/>
          </w:tcPr>
          <w:p w14:paraId="3407A225" w14:textId="77777777" w:rsidR="002840A3" w:rsidRPr="002840A3" w:rsidRDefault="002840A3" w:rsidP="002840A3">
            <w:pPr>
              <w:ind w:firstLineChars="100" w:firstLine="240"/>
              <w:rPr>
                <w:rFonts w:ascii="Arial" w:hAnsi="Arial" w:cs="Arial"/>
                <w:color w:val="000000"/>
                <w:szCs w:val="24"/>
              </w:rPr>
            </w:pPr>
            <w:r w:rsidRPr="002840A3">
              <w:rPr>
                <w:rFonts w:ascii="Arial" w:hAnsi="Arial" w:cs="Arial"/>
                <w:color w:val="000000"/>
                <w:szCs w:val="24"/>
              </w:rPr>
              <w:t>11 – Ian Riley</w:t>
            </w:r>
          </w:p>
        </w:tc>
      </w:tr>
      <w:tr w:rsidR="002840A3" w:rsidRPr="002840A3" w14:paraId="1A302922" w14:textId="77777777" w:rsidTr="002840A3">
        <w:trPr>
          <w:trHeight w:val="315"/>
        </w:trPr>
        <w:tc>
          <w:tcPr>
            <w:tcW w:w="3020" w:type="dxa"/>
            <w:tcBorders>
              <w:top w:val="nil"/>
              <w:left w:val="nil"/>
              <w:bottom w:val="nil"/>
              <w:right w:val="nil"/>
            </w:tcBorders>
            <w:shd w:val="clear" w:color="auto" w:fill="auto"/>
            <w:vAlign w:val="center"/>
            <w:hideMark/>
          </w:tcPr>
          <w:p w14:paraId="0334C32C" w14:textId="77777777" w:rsidR="002840A3" w:rsidRPr="002840A3" w:rsidRDefault="002840A3" w:rsidP="002840A3">
            <w:pPr>
              <w:ind w:firstLineChars="100" w:firstLine="240"/>
              <w:rPr>
                <w:rFonts w:ascii="Arial" w:hAnsi="Arial" w:cs="Arial"/>
                <w:color w:val="000000"/>
                <w:szCs w:val="24"/>
              </w:rPr>
            </w:pPr>
            <w:r w:rsidRPr="002840A3">
              <w:rPr>
                <w:rFonts w:ascii="Arial" w:hAnsi="Arial" w:cs="Arial"/>
                <w:color w:val="000000"/>
                <w:szCs w:val="24"/>
              </w:rPr>
              <w:t xml:space="preserve">14 – Dawn </w:t>
            </w:r>
            <w:proofErr w:type="spellStart"/>
            <w:r w:rsidRPr="002840A3">
              <w:rPr>
                <w:rFonts w:ascii="Arial" w:hAnsi="Arial" w:cs="Arial"/>
                <w:color w:val="000000"/>
                <w:szCs w:val="24"/>
              </w:rPr>
              <w:t>Kargula</w:t>
            </w:r>
            <w:proofErr w:type="spellEnd"/>
          </w:p>
        </w:tc>
      </w:tr>
      <w:tr w:rsidR="002840A3" w:rsidRPr="002840A3" w14:paraId="4995A0CB" w14:textId="77777777" w:rsidTr="002840A3">
        <w:trPr>
          <w:trHeight w:val="315"/>
        </w:trPr>
        <w:tc>
          <w:tcPr>
            <w:tcW w:w="3020" w:type="dxa"/>
            <w:tcBorders>
              <w:top w:val="nil"/>
              <w:left w:val="nil"/>
              <w:bottom w:val="nil"/>
              <w:right w:val="nil"/>
            </w:tcBorders>
            <w:shd w:val="clear" w:color="auto" w:fill="auto"/>
            <w:vAlign w:val="center"/>
            <w:hideMark/>
          </w:tcPr>
          <w:p w14:paraId="44A6AF08" w14:textId="77777777" w:rsidR="002840A3" w:rsidRPr="002840A3" w:rsidRDefault="002840A3" w:rsidP="002840A3">
            <w:pPr>
              <w:ind w:firstLineChars="100" w:firstLine="240"/>
              <w:rPr>
                <w:rFonts w:ascii="Arial" w:hAnsi="Arial" w:cs="Arial"/>
                <w:color w:val="000000"/>
                <w:szCs w:val="24"/>
              </w:rPr>
            </w:pPr>
            <w:r w:rsidRPr="002840A3">
              <w:rPr>
                <w:rFonts w:ascii="Arial" w:hAnsi="Arial" w:cs="Arial"/>
                <w:color w:val="000000"/>
                <w:szCs w:val="24"/>
              </w:rPr>
              <w:t xml:space="preserve">21 – Elise </w:t>
            </w:r>
            <w:proofErr w:type="spellStart"/>
            <w:r w:rsidRPr="002840A3">
              <w:rPr>
                <w:rFonts w:ascii="Arial" w:hAnsi="Arial" w:cs="Arial"/>
                <w:color w:val="000000"/>
                <w:szCs w:val="24"/>
              </w:rPr>
              <w:t>Lyszczyk</w:t>
            </w:r>
            <w:proofErr w:type="spellEnd"/>
          </w:p>
        </w:tc>
      </w:tr>
      <w:tr w:rsidR="002840A3" w:rsidRPr="002840A3" w14:paraId="0599C750" w14:textId="77777777" w:rsidTr="002840A3">
        <w:trPr>
          <w:trHeight w:val="315"/>
        </w:trPr>
        <w:tc>
          <w:tcPr>
            <w:tcW w:w="3020" w:type="dxa"/>
            <w:tcBorders>
              <w:top w:val="nil"/>
              <w:left w:val="nil"/>
              <w:bottom w:val="nil"/>
              <w:right w:val="nil"/>
            </w:tcBorders>
            <w:shd w:val="clear" w:color="auto" w:fill="auto"/>
            <w:vAlign w:val="center"/>
            <w:hideMark/>
          </w:tcPr>
          <w:p w14:paraId="0C467240" w14:textId="77777777" w:rsidR="002840A3" w:rsidRPr="002840A3" w:rsidRDefault="002840A3" w:rsidP="002840A3">
            <w:pPr>
              <w:ind w:firstLineChars="100" w:firstLine="240"/>
              <w:rPr>
                <w:rFonts w:ascii="Arial" w:hAnsi="Arial" w:cs="Arial"/>
                <w:color w:val="000000"/>
                <w:szCs w:val="24"/>
              </w:rPr>
            </w:pPr>
            <w:r w:rsidRPr="002840A3">
              <w:rPr>
                <w:rFonts w:ascii="Arial" w:hAnsi="Arial" w:cs="Arial"/>
                <w:color w:val="000000"/>
                <w:szCs w:val="24"/>
              </w:rPr>
              <w:t xml:space="preserve">24 - Joan </w:t>
            </w:r>
            <w:proofErr w:type="spellStart"/>
            <w:r w:rsidRPr="002840A3">
              <w:rPr>
                <w:rFonts w:ascii="Arial" w:hAnsi="Arial" w:cs="Arial"/>
                <w:color w:val="000000"/>
                <w:szCs w:val="24"/>
              </w:rPr>
              <w:t>Teltow</w:t>
            </w:r>
            <w:proofErr w:type="spellEnd"/>
          </w:p>
        </w:tc>
      </w:tr>
      <w:tr w:rsidR="002840A3" w:rsidRPr="002840A3" w14:paraId="02ED59CD" w14:textId="77777777" w:rsidTr="002840A3">
        <w:trPr>
          <w:trHeight w:val="315"/>
        </w:trPr>
        <w:tc>
          <w:tcPr>
            <w:tcW w:w="3020" w:type="dxa"/>
            <w:tcBorders>
              <w:top w:val="nil"/>
              <w:left w:val="nil"/>
              <w:bottom w:val="nil"/>
              <w:right w:val="nil"/>
            </w:tcBorders>
            <w:shd w:val="clear" w:color="auto" w:fill="auto"/>
            <w:vAlign w:val="center"/>
            <w:hideMark/>
          </w:tcPr>
          <w:p w14:paraId="777FF52B" w14:textId="77777777" w:rsidR="002840A3" w:rsidRPr="002840A3" w:rsidRDefault="002840A3" w:rsidP="002840A3">
            <w:pPr>
              <w:ind w:firstLineChars="100" w:firstLine="240"/>
              <w:rPr>
                <w:rFonts w:ascii="Arial" w:hAnsi="Arial" w:cs="Arial"/>
                <w:color w:val="000000"/>
                <w:szCs w:val="24"/>
              </w:rPr>
            </w:pPr>
            <w:r w:rsidRPr="002840A3">
              <w:rPr>
                <w:rFonts w:ascii="Arial" w:hAnsi="Arial" w:cs="Arial"/>
                <w:color w:val="000000"/>
                <w:szCs w:val="24"/>
              </w:rPr>
              <w:t xml:space="preserve">24 - Bryce </w:t>
            </w:r>
            <w:proofErr w:type="spellStart"/>
            <w:r w:rsidRPr="002840A3">
              <w:rPr>
                <w:rFonts w:ascii="Arial" w:hAnsi="Arial" w:cs="Arial"/>
                <w:color w:val="000000"/>
                <w:szCs w:val="24"/>
              </w:rPr>
              <w:t>Bacheldor</w:t>
            </w:r>
            <w:proofErr w:type="spellEnd"/>
          </w:p>
        </w:tc>
      </w:tr>
      <w:tr w:rsidR="002840A3" w:rsidRPr="002840A3" w14:paraId="5A9B33EF" w14:textId="77777777" w:rsidTr="002840A3">
        <w:trPr>
          <w:trHeight w:val="315"/>
        </w:trPr>
        <w:tc>
          <w:tcPr>
            <w:tcW w:w="3020" w:type="dxa"/>
            <w:tcBorders>
              <w:top w:val="nil"/>
              <w:left w:val="nil"/>
              <w:bottom w:val="nil"/>
              <w:right w:val="nil"/>
            </w:tcBorders>
            <w:shd w:val="clear" w:color="auto" w:fill="auto"/>
            <w:noWrap/>
            <w:vAlign w:val="bottom"/>
            <w:hideMark/>
          </w:tcPr>
          <w:p w14:paraId="669AC598" w14:textId="77777777" w:rsidR="002840A3" w:rsidRPr="002840A3" w:rsidRDefault="002840A3" w:rsidP="002840A3">
            <w:pPr>
              <w:rPr>
                <w:rFonts w:ascii="Arial" w:hAnsi="Arial" w:cs="Arial"/>
                <w:color w:val="000000"/>
                <w:szCs w:val="24"/>
              </w:rPr>
            </w:pPr>
            <w:r w:rsidRPr="002840A3">
              <w:rPr>
                <w:rFonts w:ascii="Arial" w:hAnsi="Arial" w:cs="Arial"/>
                <w:color w:val="000000"/>
                <w:szCs w:val="24"/>
              </w:rPr>
              <w:t xml:space="preserve">   30 – Erin Riley</w:t>
            </w:r>
          </w:p>
        </w:tc>
      </w:tr>
    </w:tbl>
    <w:p w14:paraId="01FD4D70" w14:textId="65A89C78" w:rsidR="002840A3" w:rsidRDefault="002840A3" w:rsidP="00A95BAD">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28725821" w14:textId="7611765B" w:rsidR="002840A3" w:rsidRDefault="00583978" w:rsidP="00A95BAD">
      <w:pPr>
        <w:rPr>
          <w:rFonts w:ascii="Arial" w:hAnsi="Arial" w:cs="Arial"/>
          <w:color w:val="000000"/>
          <w:szCs w:val="24"/>
        </w:rPr>
      </w:pPr>
      <w:r>
        <w:rPr>
          <w:noProof/>
        </w:rPr>
        <w:pict w14:anchorId="0C3ECDB4">
          <v:shape id="_x0000_s2939" type="#_x0000_t202" style="position:absolute;margin-left:-57.45pt;margin-top:11.25pt;width:195.45pt;height:37.5pt;z-index:251698176;mso-position-horizontal-relative:text;mso-position-vertical-relative:text" stroked="f">
            <v:textbox style="mso-next-textbox:#_x0000_s2939">
              <w:txbxContent>
                <w:p w14:paraId="7E70F3D6" w14:textId="77777777" w:rsidR="007D0682" w:rsidRPr="00B92EF9" w:rsidRDefault="007D0682" w:rsidP="00A70369">
                  <w:pPr>
                    <w:jc w:val="center"/>
                    <w:rPr>
                      <w:b/>
                      <w:sz w:val="44"/>
                      <w:szCs w:val="44"/>
                    </w:rPr>
                  </w:pPr>
                  <w:r w:rsidRPr="000A13B8">
                    <w:rPr>
                      <w:b/>
                      <w:sz w:val="44"/>
                      <w:szCs w:val="44"/>
                    </w:rPr>
                    <w:t>Worship Ministry</w:t>
                  </w:r>
                </w:p>
                <w:p w14:paraId="4E4750A0" w14:textId="77777777" w:rsidR="007D0682" w:rsidRPr="005C649F" w:rsidRDefault="007D0682" w:rsidP="0022640A">
                  <w:pPr>
                    <w:jc w:val="center"/>
                    <w:rPr>
                      <w:b/>
                      <w:color w:val="365F91" w:themeColor="accent1" w:themeShade="BF"/>
                      <w:sz w:val="44"/>
                      <w:szCs w:val="44"/>
                    </w:rPr>
                  </w:pPr>
                </w:p>
              </w:txbxContent>
            </v:textbox>
          </v:shape>
        </w:pict>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p>
    <w:p w14:paraId="2BFFE3BB" w14:textId="6C99E182" w:rsidR="00713E2C" w:rsidRDefault="00583978" w:rsidP="00A95BAD">
      <w:pPr>
        <w:rPr>
          <w:rFonts w:ascii="Arial" w:hAnsi="Arial" w:cs="Arial"/>
          <w:color w:val="000000"/>
          <w:szCs w:val="24"/>
        </w:rPr>
      </w:pPr>
      <w:r>
        <w:rPr>
          <w:noProof/>
          <w:lang w:eastAsia="zh-TW"/>
        </w:rPr>
        <w:pict w14:anchorId="2EE0C95D">
          <v:shape id="_x0000_s2987" type="#_x0000_t202" style="position:absolute;margin-left:-69.45pt;margin-top:23.25pt;width:226.3pt;height:72.75pt;z-index:251750400;mso-position-horizontal-relative:text;mso-position-vertical-relative:text;mso-width-relative:margin;mso-height-relative:margin" strokecolor="black [3213]">
            <v:textbox style="mso-next-textbox:#_x0000_s2987">
              <w:txbxContent>
                <w:p w14:paraId="137CAF89" w14:textId="3166DA89" w:rsidR="00C11622" w:rsidRPr="00C11622" w:rsidRDefault="00C11622" w:rsidP="00D33F0A">
                  <w:pPr>
                    <w:rPr>
                      <w:rFonts w:ascii="Arial" w:hAnsi="Arial" w:cs="Arial"/>
                      <w:color w:val="222222"/>
                      <w:sz w:val="16"/>
                      <w:szCs w:val="16"/>
                      <w:shd w:val="clear" w:color="auto" w:fill="FFFFFF"/>
                    </w:rPr>
                  </w:pPr>
                </w:p>
                <w:p w14:paraId="4A604DB4" w14:textId="77777777" w:rsidR="00C11622" w:rsidRDefault="00C11622" w:rsidP="00C11622">
                  <w:pPr>
                    <w:rPr>
                      <w:rFonts w:ascii="Arial" w:hAnsi="Arial" w:cs="Arial"/>
                      <w:color w:val="222222"/>
                      <w:shd w:val="clear" w:color="auto" w:fill="FFFFFF"/>
                    </w:rPr>
                  </w:pPr>
                  <w:r w:rsidRPr="00173CD2">
                    <w:rPr>
                      <w:rFonts w:ascii="Arial" w:hAnsi="Arial" w:cs="Arial"/>
                      <w:color w:val="222222"/>
                      <w:shd w:val="clear" w:color="auto" w:fill="FFFFFF"/>
                    </w:rPr>
                    <w:t>Please consider signing up for the ministries of Usher/Greeter, Liturgists</w:t>
                  </w:r>
                </w:p>
                <w:p w14:paraId="6B91D884" w14:textId="77777777" w:rsidR="00C11622" w:rsidRDefault="00C11622" w:rsidP="00C11622">
                  <w:pPr>
                    <w:rPr>
                      <w:rFonts w:ascii="Arial" w:hAnsi="Arial" w:cs="Arial"/>
                      <w:color w:val="222222"/>
                      <w:shd w:val="clear" w:color="auto" w:fill="FFFFFF"/>
                    </w:rPr>
                  </w:pPr>
                  <w:r w:rsidRPr="00173CD2">
                    <w:rPr>
                      <w:rFonts w:ascii="Arial" w:hAnsi="Arial" w:cs="Arial"/>
                      <w:color w:val="222222"/>
                      <w:shd w:val="clear" w:color="auto" w:fill="FFFFFF"/>
                    </w:rPr>
                    <w:t xml:space="preserve">and Altar Care. Sign-up sheets </w:t>
                  </w:r>
                  <w:r>
                    <w:rPr>
                      <w:rFonts w:ascii="Arial" w:hAnsi="Arial" w:cs="Arial"/>
                      <w:color w:val="222222"/>
                      <w:shd w:val="clear" w:color="auto" w:fill="FFFFFF"/>
                    </w:rPr>
                    <w:t xml:space="preserve">for each </w:t>
                  </w:r>
                  <w:r w:rsidRPr="00173CD2">
                    <w:rPr>
                      <w:rFonts w:ascii="Arial" w:hAnsi="Arial" w:cs="Arial"/>
                      <w:color w:val="222222"/>
                      <w:shd w:val="clear" w:color="auto" w:fill="FFFFFF"/>
                    </w:rPr>
                    <w:t>are provided in the basement</w:t>
                  </w:r>
                  <w:r>
                    <w:rPr>
                      <w:rFonts w:ascii="Arial" w:hAnsi="Arial" w:cs="Arial"/>
                      <w:color w:val="222222"/>
                      <w:shd w:val="clear" w:color="auto" w:fill="FFFFFF"/>
                    </w:rPr>
                    <w:t>.</w:t>
                  </w:r>
                </w:p>
                <w:p w14:paraId="51DA9A5A" w14:textId="77777777" w:rsidR="00C11622" w:rsidRDefault="00C11622" w:rsidP="00D33F0A">
                  <w:pPr>
                    <w:rPr>
                      <w:rFonts w:ascii="Arial" w:hAnsi="Arial" w:cs="Arial"/>
                      <w:color w:val="222222"/>
                      <w:shd w:val="clear" w:color="auto" w:fill="FFFFFF"/>
                    </w:rPr>
                  </w:pPr>
                </w:p>
                <w:p w14:paraId="2545DB88" w14:textId="77777777" w:rsidR="007D0682" w:rsidRPr="000100B2" w:rsidRDefault="007D0682" w:rsidP="000100B2">
                  <w:pPr>
                    <w:ind w:right="144"/>
                    <w:jc w:val="center"/>
                    <w:rPr>
                      <w:rFonts w:ascii="Arial" w:hAnsi="Arial" w:cs="Arial"/>
                      <w:b/>
                      <w:sz w:val="16"/>
                      <w:szCs w:val="16"/>
                      <w:u w:val="single"/>
                    </w:rPr>
                  </w:pPr>
                </w:p>
                <w:p w14:paraId="0403B545" w14:textId="77777777" w:rsidR="007D0682" w:rsidRPr="00727962" w:rsidRDefault="007D0682" w:rsidP="00727962">
                  <w:pPr>
                    <w:spacing w:after="100" w:afterAutospacing="1"/>
                    <w:ind w:right="144"/>
                    <w:jc w:val="center"/>
                    <w:rPr>
                      <w:rFonts w:ascii="Arial" w:hAnsi="Arial" w:cs="Arial"/>
                      <w:b/>
                      <w:u w:val="single"/>
                    </w:rPr>
                  </w:pPr>
                </w:p>
              </w:txbxContent>
            </v:textbox>
          </v:shape>
        </w:pict>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p>
    <w:p w14:paraId="10F2E377" w14:textId="2667891E" w:rsidR="00C908D4" w:rsidRDefault="00C908D4" w:rsidP="00A95BAD">
      <w:pPr>
        <w:rPr>
          <w:rFonts w:ascii="Arial" w:hAnsi="Arial" w:cs="Arial"/>
          <w:color w:val="000000"/>
          <w:szCs w:val="24"/>
        </w:rPr>
      </w:pPr>
      <w:r>
        <w:rPr>
          <w:rFonts w:ascii="Arial" w:hAnsi="Arial" w:cs="Arial"/>
          <w:color w:val="000000"/>
          <w:szCs w:val="24"/>
        </w:rPr>
        <w:tab/>
      </w:r>
    </w:p>
    <w:p w14:paraId="721AE4DD" w14:textId="458A7AE8" w:rsidR="00931406" w:rsidRDefault="00931406" w:rsidP="006A4354">
      <w:pPr>
        <w:jc w:val="both"/>
        <w:rPr>
          <w:rFonts w:ascii="Arial" w:hAnsi="Arial" w:cs="Arial"/>
          <w:color w:val="000000"/>
          <w:szCs w:val="24"/>
        </w:rPr>
      </w:pPr>
    </w:p>
    <w:p w14:paraId="5E4473EC" w14:textId="3F1D0A5A" w:rsidR="00931406" w:rsidRDefault="00931406" w:rsidP="006A4354">
      <w:pPr>
        <w:jc w:val="both"/>
        <w:rPr>
          <w:rFonts w:ascii="Arial" w:hAnsi="Arial" w:cs="Arial"/>
          <w:color w:val="000000"/>
          <w:szCs w:val="24"/>
        </w:rPr>
      </w:pPr>
    </w:p>
    <w:p w14:paraId="7E14FB0D" w14:textId="2576CC68" w:rsidR="006A4354" w:rsidRPr="006A4354" w:rsidRDefault="00931406" w:rsidP="006A4354">
      <w:pPr>
        <w:jc w:val="both"/>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6A4354" w:rsidRPr="006A4354">
        <w:rPr>
          <w:rFonts w:ascii="Arial" w:hAnsi="Arial" w:cs="Arial"/>
          <w:color w:val="000000"/>
          <w:szCs w:val="24"/>
        </w:rPr>
        <w:t xml:space="preserve"> </w:t>
      </w:r>
    </w:p>
    <w:p w14:paraId="445421DB" w14:textId="2FF69ED8" w:rsidR="00647D31" w:rsidRDefault="00647D31" w:rsidP="00D92363">
      <w:pPr>
        <w:jc w:val="both"/>
      </w:pPr>
    </w:p>
    <w:p w14:paraId="51EDADD6" w14:textId="212A0744" w:rsidR="00933437" w:rsidRDefault="005778C7" w:rsidP="00D92363">
      <w:pPr>
        <w:jc w:val="both"/>
      </w:pPr>
      <w:r>
        <w:tab/>
      </w:r>
      <w:r>
        <w:tab/>
      </w:r>
      <w:r>
        <w:tab/>
      </w:r>
    </w:p>
    <w:p w14:paraId="164E08DF" w14:textId="77777777" w:rsidR="00583978" w:rsidRDefault="00583978" w:rsidP="00CA36A9"/>
    <w:p w14:paraId="6AE8366D" w14:textId="77777777" w:rsidR="00583978" w:rsidRDefault="00583978" w:rsidP="00CA36A9"/>
    <w:p w14:paraId="07ABD746" w14:textId="046A9F5D" w:rsidR="00933437" w:rsidRDefault="00583978" w:rsidP="00CA36A9">
      <w:r>
        <w:rPr>
          <w:noProof/>
        </w:rPr>
        <w:pict w14:anchorId="6AE6AF52">
          <v:shape id="_x0000_s3117" type="#_x0000_t202" style="position:absolute;margin-left:227.45pt;margin-top:9.65pt;width:242.45pt;height:229pt;z-index:2518425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Bj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5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ttgYykCAABOBAAADgAAAAAAAAAAAAAAAAAuAgAAZHJzL2Uyb0Rv&#10;Yy54bWxQSwECLQAUAAYACAAAACEASFsnctsAAAAHAQAADwAAAAAAAAAAAAAAAACDBAAAZHJzL2Rv&#10;d25yZXYueG1sUEsFBgAAAAAEAAQA8wAAAIsFAAAAAA==&#10;">
            <v:textbox style="mso-next-textbox:#_x0000_s3117">
              <w:txbxContent>
                <w:p w14:paraId="78CA06BB" w14:textId="77777777" w:rsidR="007D0682" w:rsidRDefault="007D0682" w:rsidP="00683B60">
                  <w:pPr>
                    <w:jc w:val="center"/>
                    <w:rPr>
                      <w:b/>
                    </w:rPr>
                  </w:pPr>
                  <w:r>
                    <w:rPr>
                      <w:noProof/>
                    </w:rPr>
                    <w:drawing>
                      <wp:inline distT="0" distB="0" distL="0" distR="0" wp14:anchorId="39D03784" wp14:editId="03EE93CF">
                        <wp:extent cx="804263" cy="809625"/>
                        <wp:effectExtent l="0" t="0" r="0" b="0"/>
                        <wp:docPr id="2" name="Picture 2"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79712CCA" w14:textId="77777777" w:rsidR="007D0682" w:rsidRDefault="007D0682" w:rsidP="00683B60">
                  <w:pPr>
                    <w:jc w:val="center"/>
                    <w:rPr>
                      <w:b/>
                    </w:rPr>
                  </w:pPr>
                </w:p>
                <w:p w14:paraId="05D04124" w14:textId="77777777" w:rsidR="007D0682" w:rsidRPr="00683B60" w:rsidRDefault="007D0682" w:rsidP="00683B60">
                  <w:pPr>
                    <w:jc w:val="center"/>
                    <w:rPr>
                      <w:b/>
                    </w:rPr>
                  </w:pPr>
                  <w:r w:rsidRPr="00683B60">
                    <w:rPr>
                      <w:b/>
                    </w:rPr>
                    <w:t>Military Prayer List</w:t>
                  </w:r>
                </w:p>
                <w:p w14:paraId="215FAA04" w14:textId="64C1A7E5" w:rsidR="007D0682" w:rsidRDefault="007D0682">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7452E9CF" w14:textId="2BE0AED3" w:rsidR="007D0682" w:rsidRDefault="007D0682"/>
                <w:p w14:paraId="659F9B9C" w14:textId="15E3999C" w:rsidR="007D0682" w:rsidRDefault="007D0682">
                  <w:r w:rsidRPr="00E23F07">
                    <w:t>PFC Shane David Kinney</w:t>
                  </w:r>
                  <w:r w:rsidRPr="00E23F07">
                    <w:tab/>
                    <w:t>Army Airborne</w:t>
                  </w:r>
                </w:p>
              </w:txbxContent>
            </v:textbox>
            <w10:wrap type="square"/>
          </v:shape>
        </w:pict>
      </w:r>
    </w:p>
    <w:p w14:paraId="322620A6" w14:textId="0CB61778" w:rsidR="00933437" w:rsidRDefault="00583978" w:rsidP="00CA36A9">
      <w:r>
        <w:rPr>
          <w:noProof/>
        </w:rPr>
        <w:pict w14:anchorId="1C2C8EEB">
          <v:shape id="_x0000_s3301" type="#_x0000_t202" style="position:absolute;margin-left:-67.75pt;margin-top:16.35pt;width:238.05pt;height:171.65pt;z-index:2519848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648A9E63" w14:textId="7C493F85" w:rsidR="00583978" w:rsidRDefault="00583978" w:rsidP="00583978">
                  <w:pPr>
                    <w:jc w:val="center"/>
                    <w:rPr>
                      <w:b/>
                      <w:sz w:val="28"/>
                      <w:szCs w:val="28"/>
                    </w:rPr>
                  </w:pPr>
                  <w:r>
                    <w:rPr>
                      <w:b/>
                      <w:sz w:val="28"/>
                      <w:szCs w:val="28"/>
                    </w:rPr>
                    <w:t>Spiritual Ministry</w:t>
                  </w:r>
                </w:p>
                <w:p w14:paraId="34EB1F2C" w14:textId="77777777" w:rsidR="00583978" w:rsidRPr="00D33F0A" w:rsidRDefault="00583978" w:rsidP="00583978">
                  <w:pPr>
                    <w:rPr>
                      <w:rFonts w:ascii="Arial" w:hAnsi="Arial" w:cs="Arial"/>
                      <w:color w:val="222222"/>
                      <w:sz w:val="16"/>
                      <w:szCs w:val="16"/>
                      <w:shd w:val="clear" w:color="auto" w:fill="FFFFFF"/>
                    </w:rPr>
                  </w:pPr>
                </w:p>
                <w:p w14:paraId="3B17A158" w14:textId="77777777" w:rsidR="00583978" w:rsidRDefault="00583978" w:rsidP="00583978">
                  <w:pPr>
                    <w:rPr>
                      <w:rFonts w:ascii="Arial" w:hAnsi="Arial" w:cs="Arial"/>
                      <w:color w:val="222222"/>
                      <w:shd w:val="clear" w:color="auto" w:fill="FFFFFF"/>
                    </w:rPr>
                  </w:pPr>
                </w:p>
                <w:p w14:paraId="149575F4" w14:textId="77777777" w:rsidR="00583978" w:rsidRDefault="00583978" w:rsidP="00583978">
                  <w:pPr>
                    <w:rPr>
                      <w:rFonts w:ascii="Arial" w:hAnsi="Arial" w:cs="Arial"/>
                      <w:color w:val="222222"/>
                      <w:shd w:val="clear" w:color="auto" w:fill="FFFFFF"/>
                    </w:rPr>
                  </w:pPr>
                  <w:r>
                    <w:rPr>
                      <w:rFonts w:ascii="Arial" w:hAnsi="Arial" w:cs="Arial"/>
                      <w:color w:val="222222"/>
                      <w:shd w:val="clear" w:color="auto" w:fill="FFFFFF"/>
                    </w:rPr>
                    <w:t>Discussion Group to be held at St. John’s starting on Wednesday, June 5 at 7pm.  For the next four Wednesdays,   till June 26.  The subject will be Spiritual Journey.</w:t>
                  </w:r>
                </w:p>
                <w:p w14:paraId="44DAC1F8" w14:textId="77777777" w:rsidR="00583978" w:rsidRPr="00C11622" w:rsidRDefault="00583978" w:rsidP="00583978">
                  <w:pPr>
                    <w:rPr>
                      <w:rFonts w:ascii="Arial" w:hAnsi="Arial" w:cs="Arial"/>
                      <w:color w:val="222222"/>
                      <w:sz w:val="16"/>
                      <w:szCs w:val="16"/>
                      <w:shd w:val="clear" w:color="auto" w:fill="FFFFFF"/>
                    </w:rPr>
                  </w:pPr>
                </w:p>
                <w:p w14:paraId="17502701" w14:textId="77777777" w:rsidR="00583978" w:rsidRDefault="00583978" w:rsidP="00583978">
                  <w:pPr>
                    <w:rPr>
                      <w:rFonts w:ascii="Arial" w:hAnsi="Arial" w:cs="Arial"/>
                      <w:color w:val="222222"/>
                      <w:shd w:val="clear" w:color="auto" w:fill="FFFFFF"/>
                    </w:rPr>
                  </w:pPr>
                  <w:r w:rsidRPr="00987B83">
                    <w:rPr>
                      <w:rFonts w:ascii="Arial" w:hAnsi="Arial" w:cs="Arial"/>
                      <w:color w:val="222222"/>
                      <w:shd w:val="clear" w:color="auto" w:fill="FFFFFF"/>
                    </w:rPr>
                    <w:t>New member service will be held on Sunday, June 9 at 9am.  Please see Pastor Ken if you would like to become a member of St. James UCC.</w:t>
                  </w:r>
                </w:p>
                <w:p w14:paraId="14DB0960" w14:textId="489AF8D8" w:rsidR="00583978" w:rsidRDefault="00583978"/>
              </w:txbxContent>
            </v:textbox>
            <w10:wrap type="square"/>
          </v:shape>
        </w:pict>
      </w:r>
    </w:p>
    <w:p w14:paraId="77A726F6" w14:textId="0403468C" w:rsidR="00933437" w:rsidRDefault="00933437" w:rsidP="00CA36A9"/>
    <w:p w14:paraId="17A0830C" w14:textId="76495F51" w:rsidR="00933437" w:rsidRDefault="00933437" w:rsidP="00CA36A9"/>
    <w:p w14:paraId="6098C675" w14:textId="2924330F" w:rsidR="00933437" w:rsidRDefault="00933437" w:rsidP="00CA36A9"/>
    <w:p w14:paraId="54D6A5DF" w14:textId="4E4FDC10" w:rsidR="00933437" w:rsidRDefault="00933437" w:rsidP="00CA36A9"/>
    <w:p w14:paraId="09A60FC6" w14:textId="1F9AA7CB" w:rsidR="00933437" w:rsidRDefault="00933437" w:rsidP="00CA36A9"/>
    <w:p w14:paraId="22AABEF6" w14:textId="7AE067F2" w:rsidR="00933437" w:rsidRDefault="00933437" w:rsidP="00CA36A9"/>
    <w:p w14:paraId="637E64A0" w14:textId="32A6AF29" w:rsidR="00933437" w:rsidRDefault="00933437" w:rsidP="00CA36A9"/>
    <w:p w14:paraId="7BDD7EE7" w14:textId="1BE179E3" w:rsidR="00933437" w:rsidRDefault="00933437" w:rsidP="00CA36A9"/>
    <w:p w14:paraId="56B43705" w14:textId="6DD67F84" w:rsidR="00933437" w:rsidRDefault="00933437" w:rsidP="00CA36A9"/>
    <w:p w14:paraId="089CD0E8" w14:textId="3B2E18A4" w:rsidR="00C156E8" w:rsidRDefault="00C156E8" w:rsidP="00933437"/>
    <w:p w14:paraId="416ADC02" w14:textId="18CCA110" w:rsidR="00C156E8" w:rsidRDefault="00C156E8" w:rsidP="00CA36A9">
      <w:pPr>
        <w:jc w:val="both"/>
      </w:pPr>
    </w:p>
    <w:p w14:paraId="48646767" w14:textId="6A578A4A" w:rsidR="00C156E8" w:rsidRDefault="00C156E8" w:rsidP="00CA36A9">
      <w:pPr>
        <w:jc w:val="both"/>
      </w:pPr>
    </w:p>
    <w:p w14:paraId="75FC4631" w14:textId="61E2690D" w:rsidR="00C156E8" w:rsidRDefault="00C156E8" w:rsidP="00CA36A9">
      <w:pPr>
        <w:jc w:val="both"/>
      </w:pPr>
    </w:p>
    <w:p w14:paraId="0FDAED39" w14:textId="12C80564" w:rsidR="00C156E8" w:rsidRDefault="00C156E8" w:rsidP="00CA36A9">
      <w:pPr>
        <w:jc w:val="both"/>
      </w:pPr>
    </w:p>
    <w:p w14:paraId="02F2F42F" w14:textId="3DD3C044" w:rsidR="00C156E8" w:rsidRDefault="00C156E8" w:rsidP="00CA36A9">
      <w:pPr>
        <w:jc w:val="both"/>
      </w:pPr>
    </w:p>
    <w:p w14:paraId="1CF9CF49" w14:textId="4806AABA" w:rsidR="00C156E8" w:rsidRDefault="00C156E8" w:rsidP="00CA36A9">
      <w:pPr>
        <w:jc w:val="both"/>
      </w:pPr>
    </w:p>
    <w:p w14:paraId="13E08716" w14:textId="17B14729" w:rsidR="00C156E8" w:rsidRDefault="00C156E8" w:rsidP="00CA36A9">
      <w:pPr>
        <w:jc w:val="both"/>
      </w:pPr>
    </w:p>
    <w:p w14:paraId="064AB231" w14:textId="5EEC537C" w:rsidR="006C7A62" w:rsidRDefault="006C7A62" w:rsidP="00CA36A9">
      <w:pPr>
        <w:jc w:val="both"/>
      </w:pPr>
    </w:p>
    <w:p w14:paraId="4A06B72F" w14:textId="550E968B" w:rsidR="006F5D7F" w:rsidRDefault="00583978" w:rsidP="00D93A95">
      <w:pPr>
        <w:jc w:val="both"/>
        <w:rPr>
          <w:b/>
          <w:noProof/>
          <w:sz w:val="36"/>
          <w:szCs w:val="36"/>
        </w:rPr>
      </w:pPr>
      <w:r>
        <w:rPr>
          <w:rFonts w:ascii="Lucida Handwriting" w:hAnsi="Lucida Handwriting"/>
          <w:b/>
          <w:noProof/>
          <w:sz w:val="40"/>
          <w:szCs w:val="40"/>
        </w:rPr>
        <w:pict w14:anchorId="31349A65">
          <v:shape id="_x0000_s3292" type="#_x0000_t202" style="position:absolute;left:0;text-align:left;margin-left:-63.9pt;margin-top:-69.75pt;width:105.15pt;height:31.95pt;z-index:2519808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O7wygEqAgAATwQAAA4AAAAAAAAAAAAAAAAALgIAAGRycy9lMm9E&#10;b2MueG1sUEsBAi0AFAAGAAgAAAAhAEhbJ3LbAAAABwEAAA8AAAAAAAAAAAAAAAAAhAQAAGRycy9k&#10;b3ducmV2LnhtbFBLBQYAAAAABAAEAPMAAACMBQAAAAA=&#10;">
            <v:textbox style="mso-next-textbox:#_x0000_s3292">
              <w:txbxContent>
                <w:p w14:paraId="0F78D0D5" w14:textId="2577E24E" w:rsidR="007D0682" w:rsidRPr="00296ECA" w:rsidRDefault="007D0682">
                  <w:pPr>
                    <w:rPr>
                      <w:b/>
                      <w:sz w:val="32"/>
                      <w:szCs w:val="32"/>
                    </w:rPr>
                  </w:pPr>
                  <w:r w:rsidRPr="00296ECA">
                    <w:rPr>
                      <w:b/>
                      <w:sz w:val="32"/>
                      <w:szCs w:val="32"/>
                    </w:rPr>
                    <w:t xml:space="preserve">Page 5 of </w:t>
                  </w:r>
                  <w:r w:rsidR="00713E2C">
                    <w:rPr>
                      <w:b/>
                      <w:sz w:val="32"/>
                      <w:szCs w:val="32"/>
                    </w:rPr>
                    <w:t>8</w:t>
                  </w:r>
                </w:p>
              </w:txbxContent>
            </v:textbox>
            <w10:wrap type="square"/>
          </v:shape>
        </w:pict>
      </w:r>
      <w:r w:rsidR="00166F9A">
        <w:tab/>
      </w:r>
      <w:r w:rsidR="006C7A62">
        <w:tab/>
      </w:r>
      <w:r w:rsidR="006C7A62">
        <w:tab/>
      </w:r>
      <w:r w:rsidR="006C7A62">
        <w:tab/>
      </w:r>
      <w:r w:rsidR="00933777">
        <w:rPr>
          <w:b/>
          <w:noProof/>
          <w:sz w:val="36"/>
          <w:szCs w:val="36"/>
        </w:rPr>
        <w:t>Summer</w:t>
      </w:r>
      <w:r w:rsidR="005C6E28" w:rsidRPr="00430F10">
        <w:rPr>
          <w:b/>
          <w:noProof/>
          <w:sz w:val="36"/>
          <w:szCs w:val="36"/>
        </w:rPr>
        <w:t xml:space="preserve"> Poem</w:t>
      </w:r>
    </w:p>
    <w:p w14:paraId="2BB2437D" w14:textId="77777777" w:rsidR="009904EF" w:rsidRDefault="009904EF" w:rsidP="00D93A95">
      <w:pPr>
        <w:jc w:val="both"/>
        <w:rPr>
          <w:b/>
          <w:noProof/>
          <w:sz w:val="36"/>
          <w:szCs w:val="36"/>
        </w:rPr>
      </w:pPr>
    </w:p>
    <w:p w14:paraId="41A18973" w14:textId="268A6567" w:rsidR="00430F10" w:rsidRDefault="009904EF" w:rsidP="00DF4096">
      <w:pPr>
        <w:jc w:val="center"/>
        <w:rPr>
          <w:b/>
          <w:noProof/>
          <w:sz w:val="36"/>
          <w:szCs w:val="36"/>
        </w:rPr>
      </w:pPr>
      <w:r>
        <w:rPr>
          <w:noProof/>
        </w:rPr>
        <w:drawing>
          <wp:inline distT="0" distB="0" distL="0" distR="0" wp14:anchorId="62077320" wp14:editId="2440627A">
            <wp:extent cx="3248025" cy="2165350"/>
            <wp:effectExtent l="0" t="0" r="0" b="0"/>
            <wp:docPr id="4" name="Picture 4" descr="Selective Focus Photography of Whea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ective Focus Photography of Wheat Fiel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8025" cy="2165350"/>
                    </a:xfrm>
                    <a:prstGeom prst="rect">
                      <a:avLst/>
                    </a:prstGeom>
                    <a:noFill/>
                    <a:ln>
                      <a:noFill/>
                    </a:ln>
                  </pic:spPr>
                </pic:pic>
              </a:graphicData>
            </a:graphic>
          </wp:inline>
        </w:drawing>
      </w:r>
    </w:p>
    <w:p w14:paraId="6A069187" w14:textId="77777777" w:rsidR="009904EF" w:rsidRDefault="009904EF" w:rsidP="00DF4096">
      <w:pPr>
        <w:jc w:val="center"/>
        <w:rPr>
          <w:b/>
          <w:noProof/>
          <w:sz w:val="36"/>
          <w:szCs w:val="36"/>
        </w:rPr>
      </w:pPr>
    </w:p>
    <w:p w14:paraId="4A1C8E9E" w14:textId="77777777" w:rsidR="009904EF" w:rsidRDefault="00D93A95" w:rsidP="00D93A95">
      <w:pPr>
        <w:jc w:val="center"/>
      </w:pPr>
      <w:bookmarkStart w:id="5" w:name="_Hlk8908161"/>
      <w:r>
        <w:t xml:space="preserve">Weather gets warmer and fruits riper </w:t>
      </w:r>
    </w:p>
    <w:p w14:paraId="1C9D8834" w14:textId="77777777" w:rsidR="009904EF" w:rsidRDefault="00D93A95" w:rsidP="00D93A95">
      <w:pPr>
        <w:jc w:val="center"/>
      </w:pPr>
      <w:r>
        <w:t xml:space="preserve">Clothes replaced with the ones lighter </w:t>
      </w:r>
    </w:p>
    <w:p w14:paraId="3A6F4947" w14:textId="77777777" w:rsidR="009904EF" w:rsidRDefault="009904EF" w:rsidP="00D93A95">
      <w:pPr>
        <w:jc w:val="center"/>
      </w:pPr>
    </w:p>
    <w:p w14:paraId="6E058F1A" w14:textId="77777777" w:rsidR="009904EF" w:rsidRDefault="00D93A95" w:rsidP="00D93A95">
      <w:pPr>
        <w:jc w:val="center"/>
      </w:pPr>
      <w:r>
        <w:t xml:space="preserve">Sun in the sky blazing like a silver ball </w:t>
      </w:r>
    </w:p>
    <w:p w14:paraId="1EA79BF5" w14:textId="77777777" w:rsidR="009904EF" w:rsidRDefault="00D93A95" w:rsidP="00D93A95">
      <w:pPr>
        <w:jc w:val="center"/>
      </w:pPr>
      <w:r>
        <w:t xml:space="preserve">Makes wheat and vegetables to be tall </w:t>
      </w:r>
    </w:p>
    <w:p w14:paraId="45609AA8" w14:textId="77777777" w:rsidR="009904EF" w:rsidRDefault="009904EF" w:rsidP="00D93A95">
      <w:pPr>
        <w:jc w:val="center"/>
      </w:pPr>
    </w:p>
    <w:p w14:paraId="4FAF1AB0" w14:textId="77777777" w:rsidR="009904EF" w:rsidRDefault="00D93A95" w:rsidP="00D93A95">
      <w:pPr>
        <w:jc w:val="center"/>
      </w:pPr>
      <w:r>
        <w:t xml:space="preserve">Every morning breeze shakes the green trees </w:t>
      </w:r>
    </w:p>
    <w:p w14:paraId="5507A7A6" w14:textId="77777777" w:rsidR="009904EF" w:rsidRDefault="00D93A95" w:rsidP="00D93A95">
      <w:pPr>
        <w:jc w:val="center"/>
      </w:pPr>
      <w:r>
        <w:t>Brings us joy and the smell of fragrant leaves</w:t>
      </w:r>
    </w:p>
    <w:p w14:paraId="13AD2E3F" w14:textId="77777777" w:rsidR="009904EF" w:rsidRDefault="009904EF" w:rsidP="00D93A95">
      <w:pPr>
        <w:jc w:val="center"/>
      </w:pPr>
    </w:p>
    <w:p w14:paraId="5BF9CD1E" w14:textId="2DF1C99F" w:rsidR="009904EF" w:rsidRDefault="00D93A95" w:rsidP="00D93A95">
      <w:pPr>
        <w:jc w:val="center"/>
      </w:pPr>
      <w:r>
        <w:t xml:space="preserve"> Boiling springs in the heart of high mountains </w:t>
      </w:r>
    </w:p>
    <w:p w14:paraId="72D98A43" w14:textId="77777777" w:rsidR="009904EF" w:rsidRDefault="00D93A95" w:rsidP="00D93A95">
      <w:pPr>
        <w:jc w:val="center"/>
      </w:pPr>
      <w:r>
        <w:t>Are welcoming the thirsty birds sitting in tens</w:t>
      </w:r>
    </w:p>
    <w:p w14:paraId="7454A298" w14:textId="6DEE87B8" w:rsidR="009904EF" w:rsidRDefault="00D93A95" w:rsidP="00D93A95">
      <w:pPr>
        <w:jc w:val="center"/>
      </w:pPr>
      <w:r>
        <w:t xml:space="preserve"> </w:t>
      </w:r>
    </w:p>
    <w:p w14:paraId="1ABA2D1C" w14:textId="77777777" w:rsidR="009904EF" w:rsidRDefault="00D93A95" w:rsidP="00D93A95">
      <w:pPr>
        <w:jc w:val="center"/>
      </w:pPr>
      <w:r>
        <w:t xml:space="preserve">Farmers' busy time on the fields gathering crops </w:t>
      </w:r>
    </w:p>
    <w:p w14:paraId="75C9CB2C" w14:textId="77777777" w:rsidR="009904EF" w:rsidRDefault="00D93A95" w:rsidP="00D93A95">
      <w:pPr>
        <w:jc w:val="center"/>
      </w:pPr>
      <w:r>
        <w:t xml:space="preserve">Tired bodies sweating look like they stopped the clocks </w:t>
      </w:r>
    </w:p>
    <w:p w14:paraId="415D08DD" w14:textId="77777777" w:rsidR="009904EF" w:rsidRDefault="009904EF" w:rsidP="00D93A95">
      <w:pPr>
        <w:jc w:val="center"/>
      </w:pPr>
    </w:p>
    <w:p w14:paraId="44577684" w14:textId="77777777" w:rsidR="009904EF" w:rsidRDefault="00D93A95" w:rsidP="00D93A95">
      <w:pPr>
        <w:jc w:val="center"/>
      </w:pPr>
      <w:r>
        <w:t xml:space="preserve">Harvest season of juicy and watery fruits </w:t>
      </w:r>
    </w:p>
    <w:p w14:paraId="125684B0" w14:textId="77777777" w:rsidR="009904EF" w:rsidRDefault="00D93A95" w:rsidP="00D93A95">
      <w:pPr>
        <w:jc w:val="center"/>
      </w:pPr>
      <w:r>
        <w:t xml:space="preserve">Greatest reason </w:t>
      </w:r>
      <w:proofErr w:type="gramStart"/>
      <w:r>
        <w:t>refresh</w:t>
      </w:r>
      <w:proofErr w:type="gramEnd"/>
      <w:r>
        <w:t xml:space="preserve"> dry and thirsty throats </w:t>
      </w:r>
    </w:p>
    <w:p w14:paraId="0992FBE1" w14:textId="77777777" w:rsidR="009904EF" w:rsidRDefault="009904EF" w:rsidP="00D93A95">
      <w:pPr>
        <w:jc w:val="center"/>
      </w:pPr>
    </w:p>
    <w:p w14:paraId="2998B807" w14:textId="77777777" w:rsidR="009904EF" w:rsidRDefault="00D93A95" w:rsidP="00D93A95">
      <w:pPr>
        <w:jc w:val="center"/>
      </w:pPr>
      <w:r>
        <w:t xml:space="preserve">Children's laughter and playing shouts fill the air </w:t>
      </w:r>
    </w:p>
    <w:p w14:paraId="2D970399" w14:textId="77777777" w:rsidR="009904EF" w:rsidRDefault="00D93A95" w:rsidP="00D93A95">
      <w:pPr>
        <w:jc w:val="center"/>
      </w:pPr>
      <w:r>
        <w:t xml:space="preserve">Up and down, jumping and kicking with no care </w:t>
      </w:r>
    </w:p>
    <w:p w14:paraId="49A2E71C" w14:textId="77777777" w:rsidR="009904EF" w:rsidRDefault="009904EF" w:rsidP="00D93A95">
      <w:pPr>
        <w:jc w:val="center"/>
      </w:pPr>
    </w:p>
    <w:p w14:paraId="64F4F138" w14:textId="77777777" w:rsidR="009904EF" w:rsidRDefault="00D93A95" w:rsidP="00D93A95">
      <w:pPr>
        <w:jc w:val="center"/>
      </w:pPr>
      <w:r>
        <w:t xml:space="preserve">Everyone does a job, men bring and chop the logs </w:t>
      </w:r>
    </w:p>
    <w:p w14:paraId="114667F2" w14:textId="0988ECE6" w:rsidR="00D93A95" w:rsidRDefault="00D93A95" w:rsidP="00D93A95">
      <w:pPr>
        <w:jc w:val="center"/>
        <w:rPr>
          <w:b/>
          <w:noProof/>
          <w:sz w:val="36"/>
          <w:szCs w:val="36"/>
        </w:rPr>
      </w:pPr>
      <w:r>
        <w:t>Little children go after one another and play with bugs</w:t>
      </w:r>
      <w:r w:rsidRPr="00D93A95">
        <w:rPr>
          <w:rFonts w:ascii="Helvetica" w:hAnsi="Helvetica"/>
          <w:color w:val="333333"/>
          <w:szCs w:val="24"/>
        </w:rPr>
        <w:br/>
      </w:r>
      <w:r w:rsidRPr="00D93A95">
        <w:rPr>
          <w:rFonts w:ascii="Helvetica" w:hAnsi="Helvetica"/>
          <w:color w:val="333333"/>
          <w:szCs w:val="24"/>
        </w:rPr>
        <w:br/>
      </w:r>
    </w:p>
    <w:bookmarkEnd w:id="5"/>
    <w:p w14:paraId="4B2A5DD9" w14:textId="335F3A54" w:rsidR="00933777" w:rsidRDefault="00933777" w:rsidP="00DF4096">
      <w:pPr>
        <w:jc w:val="center"/>
        <w:rPr>
          <w:noProof/>
        </w:rPr>
      </w:pPr>
    </w:p>
    <w:p w14:paraId="39190435" w14:textId="1227504F" w:rsidR="001C019A" w:rsidRDefault="00583978" w:rsidP="001C019A">
      <w:pPr>
        <w:jc w:val="both"/>
        <w:rPr>
          <w:noProof/>
        </w:rPr>
      </w:pPr>
      <w:r>
        <w:rPr>
          <w:noProof/>
          <w:lang w:eastAsia="zh-TW"/>
        </w:rPr>
        <w:pict w14:anchorId="0842DD19">
          <v:shape id="_x0000_s3044" type="#_x0000_t202" style="position:absolute;left:0;text-align:left;margin-left:50.25pt;margin-top:-18.75pt;width:303.7pt;height:50.4pt;z-index:251792384;mso-width-relative:margin;mso-height-relative:margin">
            <v:textbox style="mso-next-textbox:#_x0000_s3044">
              <w:txbxContent>
                <w:p w14:paraId="481DF36B" w14:textId="12848555" w:rsidR="007D0682" w:rsidRPr="00C11622" w:rsidRDefault="007D0682" w:rsidP="00364AE0">
                  <w:pPr>
                    <w:jc w:val="center"/>
                    <w:rPr>
                      <w:b/>
                      <w:sz w:val="36"/>
                      <w:szCs w:val="36"/>
                    </w:rPr>
                  </w:pPr>
                  <w:r w:rsidRPr="00C11622">
                    <w:rPr>
                      <w:b/>
                      <w:sz w:val="36"/>
                      <w:szCs w:val="36"/>
                    </w:rPr>
                    <w:t>Christmas Tote Bags for</w:t>
                  </w:r>
                </w:p>
                <w:p w14:paraId="235D4787" w14:textId="5F7FE26A" w:rsidR="007D0682" w:rsidRDefault="007D0682" w:rsidP="00364AE0">
                  <w:pPr>
                    <w:jc w:val="center"/>
                    <w:rPr>
                      <w:b/>
                      <w:sz w:val="36"/>
                      <w:szCs w:val="36"/>
                    </w:rPr>
                  </w:pPr>
                  <w:r w:rsidRPr="00C11622">
                    <w:rPr>
                      <w:b/>
                      <w:sz w:val="36"/>
                      <w:szCs w:val="36"/>
                    </w:rPr>
                    <w:t>Local Community Charities</w:t>
                  </w:r>
                </w:p>
                <w:p w14:paraId="367F5F9D" w14:textId="77777777" w:rsidR="007D0682" w:rsidRPr="004B344D" w:rsidRDefault="007D0682" w:rsidP="00364AE0">
                  <w:pPr>
                    <w:rPr>
                      <w:b/>
                      <w:sz w:val="36"/>
                      <w:szCs w:val="36"/>
                    </w:rPr>
                  </w:pPr>
                </w:p>
              </w:txbxContent>
            </v:textbox>
          </v:shape>
        </w:pict>
      </w:r>
    </w:p>
    <w:p w14:paraId="641F0B4F" w14:textId="45A626B2" w:rsidR="005C6E28" w:rsidRDefault="00583978" w:rsidP="001C019A">
      <w:pPr>
        <w:jc w:val="both"/>
        <w:rPr>
          <w:noProof/>
        </w:rPr>
      </w:pPr>
      <w:r>
        <w:rPr>
          <w:noProof/>
        </w:rPr>
        <w:pict w14:anchorId="64EBEE18">
          <v:shape id="_x0000_s3265" type="#_x0000_t202" style="position:absolute;left:0;text-align:left;margin-left:-75.15pt;margin-top:-72.6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w:txbxContent>
                <w:p w14:paraId="16445D53" w14:textId="5DBE1683" w:rsidR="007D0682" w:rsidRPr="00364AE0" w:rsidRDefault="007D0682">
                  <w:pPr>
                    <w:rPr>
                      <w:b/>
                      <w:sz w:val="32"/>
                      <w:szCs w:val="32"/>
                    </w:rPr>
                  </w:pPr>
                  <w:r w:rsidRPr="00364AE0">
                    <w:rPr>
                      <w:b/>
                      <w:sz w:val="32"/>
                      <w:szCs w:val="32"/>
                    </w:rPr>
                    <w:t xml:space="preserve">Page </w:t>
                  </w:r>
                  <w:r w:rsidR="001C019A">
                    <w:rPr>
                      <w:b/>
                      <w:sz w:val="32"/>
                      <w:szCs w:val="32"/>
                    </w:rPr>
                    <w:t>6</w:t>
                  </w:r>
                  <w:r w:rsidRPr="00364AE0">
                    <w:rPr>
                      <w:b/>
                      <w:sz w:val="32"/>
                      <w:szCs w:val="32"/>
                    </w:rPr>
                    <w:t xml:space="preserve"> of </w:t>
                  </w:r>
                  <w:r w:rsidR="00713E2C">
                    <w:rPr>
                      <w:b/>
                      <w:sz w:val="32"/>
                      <w:szCs w:val="32"/>
                    </w:rPr>
                    <w:t>8</w:t>
                  </w:r>
                </w:p>
              </w:txbxContent>
            </v:textbox>
            <w10:wrap type="square"/>
          </v:shape>
        </w:pict>
      </w:r>
      <w:bookmarkStart w:id="6" w:name="_Hlk533760531"/>
    </w:p>
    <w:bookmarkEnd w:id="6"/>
    <w:p w14:paraId="3E4B2BA9" w14:textId="77777777" w:rsidR="00A320C6" w:rsidRDefault="00A320C6" w:rsidP="00DF4096">
      <w:pPr>
        <w:keepNext/>
        <w:rPr>
          <w:szCs w:val="24"/>
        </w:rPr>
      </w:pPr>
    </w:p>
    <w:p w14:paraId="22408F86" w14:textId="19DFB6A2" w:rsidR="00AD4D80" w:rsidRPr="001C019A" w:rsidRDefault="00747C46" w:rsidP="00DF4096">
      <w:pPr>
        <w:keepNext/>
        <w:rPr>
          <w:szCs w:val="24"/>
        </w:rPr>
      </w:pPr>
      <w:r>
        <w:rPr>
          <w:szCs w:val="24"/>
        </w:rPr>
        <w:t>We collect the below items for boys and girls from the age of 2 to 14 years old</w:t>
      </w:r>
      <w:r w:rsidR="009E7C60">
        <w:rPr>
          <w:szCs w:val="24"/>
        </w:rPr>
        <w:t xml:space="preserve">.  Our goal is to fill 100 </w:t>
      </w:r>
      <w:r w:rsidR="00EB530D">
        <w:rPr>
          <w:szCs w:val="24"/>
        </w:rPr>
        <w:t>tote bags</w:t>
      </w:r>
      <w:r w:rsidR="009E7C60">
        <w:rPr>
          <w:szCs w:val="24"/>
        </w:rPr>
        <w:t xml:space="preserve"> by November </w:t>
      </w:r>
      <w:r w:rsidR="00E5137B">
        <w:rPr>
          <w:szCs w:val="24"/>
        </w:rPr>
        <w:t xml:space="preserve">11, </w:t>
      </w:r>
      <w:r w:rsidR="009E7C60">
        <w:rPr>
          <w:szCs w:val="24"/>
        </w:rPr>
        <w:t>201</w:t>
      </w:r>
      <w:r w:rsidR="00F67E40">
        <w:rPr>
          <w:szCs w:val="24"/>
        </w:rPr>
        <w:t>9</w:t>
      </w:r>
      <w:r w:rsidR="009E7C60">
        <w:rPr>
          <w:szCs w:val="24"/>
        </w:rPr>
        <w:t xml:space="preserve"> without running out of items</w:t>
      </w:r>
      <w:r w:rsidR="009E7C60" w:rsidRPr="00032AEF">
        <w:rPr>
          <w:b/>
          <w:szCs w:val="24"/>
        </w:rPr>
        <w:t xml:space="preserve">.  </w:t>
      </w:r>
      <w:r w:rsidRPr="00032AEF">
        <w:rPr>
          <w:b/>
          <w:szCs w:val="24"/>
        </w:rPr>
        <w:t xml:space="preserve"> </w:t>
      </w:r>
      <w:r w:rsidR="00933777">
        <w:rPr>
          <w:b/>
          <w:szCs w:val="24"/>
        </w:rPr>
        <w:t>June</w:t>
      </w:r>
      <w:r w:rsidR="001C019A">
        <w:rPr>
          <w:b/>
          <w:szCs w:val="24"/>
        </w:rPr>
        <w:t xml:space="preserve"> </w:t>
      </w:r>
      <w:r w:rsidR="00536B4E" w:rsidRPr="00A153AF">
        <w:rPr>
          <w:b/>
          <w:szCs w:val="24"/>
        </w:rPr>
        <w:t>201</w:t>
      </w:r>
      <w:r w:rsidR="00032AEF">
        <w:rPr>
          <w:b/>
          <w:szCs w:val="24"/>
        </w:rPr>
        <w:t>9</w:t>
      </w:r>
      <w:r w:rsidR="00AD4D80" w:rsidRPr="00A153AF">
        <w:rPr>
          <w:b/>
          <w:szCs w:val="24"/>
        </w:rPr>
        <w:t xml:space="preserve"> collection is</w:t>
      </w:r>
      <w:r w:rsidR="00F769B3" w:rsidRPr="00A153AF">
        <w:rPr>
          <w:b/>
          <w:szCs w:val="24"/>
        </w:rPr>
        <w:t xml:space="preserve"> </w:t>
      </w:r>
      <w:r w:rsidR="001C019A">
        <w:rPr>
          <w:b/>
          <w:szCs w:val="24"/>
        </w:rPr>
        <w:t xml:space="preserve">for toys for ages 5-14  both boy and girl (we have plenty for </w:t>
      </w:r>
      <w:r w:rsidR="000A13B8">
        <w:rPr>
          <w:b/>
          <w:szCs w:val="24"/>
        </w:rPr>
        <w:t>2-4-year-old</w:t>
      </w:r>
      <w:r w:rsidR="001C019A">
        <w:rPr>
          <w:b/>
          <w:szCs w:val="24"/>
        </w:rPr>
        <w:t xml:space="preserve">)  </w:t>
      </w:r>
      <w:r w:rsidR="005C6E28">
        <w:rPr>
          <w:b/>
          <w:szCs w:val="24"/>
        </w:rPr>
        <w:t>.</w:t>
      </w:r>
      <w:r w:rsidR="00F07AC3">
        <w:rPr>
          <w:b/>
          <w:szCs w:val="24"/>
        </w:rPr>
        <w:t xml:space="preserve"> </w:t>
      </w:r>
      <w:r w:rsidR="00684C2C">
        <w:rPr>
          <w:szCs w:val="24"/>
        </w:rPr>
        <w:t>Items accepted anytime</w:t>
      </w:r>
      <w:r>
        <w:rPr>
          <w:szCs w:val="24"/>
        </w:rPr>
        <w:t xml:space="preserve"> are</w:t>
      </w:r>
      <w:r w:rsidR="00684C2C">
        <w:rPr>
          <w:szCs w:val="24"/>
        </w:rPr>
        <w:t xml:space="preserve">: </w:t>
      </w:r>
      <w:r w:rsidR="0030220C">
        <w:rPr>
          <w:szCs w:val="24"/>
        </w:rPr>
        <w:t xml:space="preserve">hat, gloves, </w:t>
      </w:r>
      <w:r w:rsidR="00E75736">
        <w:rPr>
          <w:szCs w:val="24"/>
        </w:rPr>
        <w:t xml:space="preserve">socks, </w:t>
      </w:r>
      <w:r w:rsidR="00684C2C">
        <w:rPr>
          <w:szCs w:val="24"/>
        </w:rPr>
        <w:t xml:space="preserve">toys, </w:t>
      </w:r>
      <w:r>
        <w:rPr>
          <w:szCs w:val="24"/>
        </w:rPr>
        <w:t>school supplies</w:t>
      </w:r>
      <w:r w:rsidR="009E7C60">
        <w:rPr>
          <w:szCs w:val="24"/>
        </w:rPr>
        <w:t xml:space="preserve"> (pens, pencils, erasers, pencil sharpeners, small note</w:t>
      </w:r>
      <w:r w:rsidR="00574264">
        <w:rPr>
          <w:szCs w:val="24"/>
        </w:rPr>
        <w:t xml:space="preserve"> books</w:t>
      </w:r>
      <w:r w:rsidR="009E7C60">
        <w:rPr>
          <w:szCs w:val="24"/>
        </w:rPr>
        <w:t>, glue, crayons)</w:t>
      </w:r>
      <w:r>
        <w:rPr>
          <w:szCs w:val="24"/>
        </w:rPr>
        <w:t xml:space="preserve">, </w:t>
      </w:r>
      <w:r w:rsidR="00A61BF4">
        <w:rPr>
          <w:szCs w:val="24"/>
        </w:rPr>
        <w:t xml:space="preserve">socks (All Men, Women and Children – </w:t>
      </w:r>
      <w:r w:rsidR="0030745B">
        <w:rPr>
          <w:szCs w:val="24"/>
        </w:rPr>
        <w:t>a</w:t>
      </w:r>
      <w:r w:rsidR="00A61BF4">
        <w:rPr>
          <w:szCs w:val="24"/>
        </w:rPr>
        <w:t>ll sizes</w:t>
      </w:r>
      <w:r w:rsidR="001C019A">
        <w:rPr>
          <w:szCs w:val="24"/>
        </w:rPr>
        <w:t xml:space="preserve">), </w:t>
      </w:r>
      <w:r w:rsidR="001C019A" w:rsidRPr="001C019A">
        <w:rPr>
          <w:szCs w:val="24"/>
        </w:rPr>
        <w:t>hygiene items such as: toothbrushes, toothpaste, combs, dental floss, headbands, barrettes and bows, soap, washcloths</w:t>
      </w:r>
      <w:r w:rsidR="00A61BF4" w:rsidRPr="001C019A">
        <w:rPr>
          <w:szCs w:val="24"/>
        </w:rPr>
        <w:t xml:space="preserve"> </w:t>
      </w:r>
    </w:p>
    <w:p w14:paraId="21C6E298" w14:textId="77777777" w:rsidR="008607B8" w:rsidRDefault="008607B8" w:rsidP="008607B8">
      <w:pPr>
        <w:keepNext/>
        <w:pBdr>
          <w:bottom w:val="single" w:sz="4" w:space="1" w:color="auto"/>
        </w:pBdr>
        <w:rPr>
          <w:b/>
          <w:szCs w:val="24"/>
        </w:rPr>
      </w:pPr>
    </w:p>
    <w:p w14:paraId="21CECA4B" w14:textId="77777777" w:rsidR="00AD4D80" w:rsidRPr="001F66B4" w:rsidRDefault="00AD4D80" w:rsidP="00DF4096">
      <w:pPr>
        <w:rPr>
          <w:b/>
          <w:sz w:val="16"/>
          <w:szCs w:val="16"/>
        </w:rPr>
      </w:pPr>
    </w:p>
    <w:p w14:paraId="04B166BD" w14:textId="4E968A1E" w:rsidR="00415EC0" w:rsidRDefault="00415EC0" w:rsidP="00F441B5">
      <w:pPr>
        <w:jc w:val="center"/>
        <w:rPr>
          <w:rFonts w:ascii="Arial" w:hAnsi="Arial" w:cs="Arial"/>
          <w:b/>
          <w:sz w:val="32"/>
          <w:szCs w:val="32"/>
          <w:u w:val="single"/>
        </w:rPr>
      </w:pPr>
      <w:r>
        <w:rPr>
          <w:rFonts w:ascii="Arial" w:hAnsi="Arial" w:cs="Arial"/>
          <w:b/>
          <w:sz w:val="32"/>
          <w:szCs w:val="32"/>
          <w:u w:val="single"/>
        </w:rPr>
        <w:t>Ministry Needing Helpers!!!!!</w:t>
      </w:r>
    </w:p>
    <w:p w14:paraId="1FCA86F2" w14:textId="77777777" w:rsidR="00A320C6" w:rsidRDefault="00A320C6" w:rsidP="00415EC0">
      <w:pPr>
        <w:rPr>
          <w:rFonts w:ascii="Arial" w:hAnsi="Arial" w:cs="Arial"/>
          <w:szCs w:val="24"/>
        </w:rPr>
      </w:pPr>
    </w:p>
    <w:p w14:paraId="44B41D21" w14:textId="37A7AE28"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Richmond </w:t>
      </w:r>
      <w:r w:rsidR="00415EC0">
        <w:rPr>
          <w:rFonts w:ascii="Arial" w:hAnsi="Arial" w:cs="Arial"/>
          <w:szCs w:val="24"/>
        </w:rPr>
        <w:t>F</w:t>
      </w:r>
      <w:r w:rsidRPr="00415EC0">
        <w:rPr>
          <w:rFonts w:ascii="Arial" w:hAnsi="Arial" w:cs="Arial"/>
          <w:szCs w:val="24"/>
        </w:rPr>
        <w:t>ood Pantry (St. Augustine</w:t>
      </w:r>
      <w:r w:rsidR="00415EC0" w:rsidRPr="00415EC0">
        <w:rPr>
          <w:rFonts w:ascii="Arial" w:hAnsi="Arial" w:cs="Arial"/>
          <w:szCs w:val="24"/>
        </w:rPr>
        <w:t>)</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37FC7342" w:rsidR="00415EC0" w:rsidRDefault="00415EC0" w:rsidP="00415EC0">
      <w:pPr>
        <w:jc w:val="both"/>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Pr>
          <w:rFonts w:ascii="Arial" w:hAnsi="Arial" w:cs="Arial"/>
          <w:szCs w:val="24"/>
        </w:rPr>
        <w:tab/>
        <w:t>Richmond Food Pantry</w:t>
      </w:r>
    </w:p>
    <w:p w14:paraId="459F0F8D" w14:textId="3E01A87F" w:rsidR="00F67E40" w:rsidRDefault="00F67E40"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Bev &amp; Gordie Kulman</w:t>
      </w:r>
    </w:p>
    <w:p w14:paraId="1A82B77F" w14:textId="7366B0F1" w:rsidR="00415EC0" w:rsidRDefault="00415EC0" w:rsidP="00415EC0">
      <w:pPr>
        <w:jc w:val="both"/>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t>St. Augustine</w:t>
      </w:r>
    </w:p>
    <w:p w14:paraId="5AD4E9B6" w14:textId="4AD240C4" w:rsidR="00415EC0" w:rsidRDefault="00415EC0" w:rsidP="00415EC0">
      <w:pPr>
        <w:jc w:val="both"/>
        <w:rPr>
          <w:rFonts w:ascii="Arial" w:hAnsi="Arial" w:cs="Arial"/>
          <w:color w:val="222222"/>
          <w:shd w:val="clear" w:color="auto" w:fill="FFFFFF"/>
        </w:rPr>
      </w:pPr>
      <w:r>
        <w:rPr>
          <w:rFonts w:ascii="Arial" w:hAnsi="Arial" w:cs="Arial"/>
          <w:color w:val="222222"/>
          <w:shd w:val="clear" w:color="auto" w:fill="FFFFFF"/>
        </w:rPr>
        <w:t>Port Huron, MI 48060</w:t>
      </w:r>
      <w:r>
        <w:rPr>
          <w:rFonts w:ascii="Arial" w:hAnsi="Arial" w:cs="Arial"/>
          <w:color w:val="222222"/>
          <w:shd w:val="clear" w:color="auto" w:fill="FFFFFF"/>
        </w:rPr>
        <w:tab/>
        <w:t>St. Clair, MI 48079</w:t>
      </w:r>
      <w:r>
        <w:rPr>
          <w:rFonts w:ascii="Arial" w:hAnsi="Arial" w:cs="Arial"/>
          <w:color w:val="222222"/>
          <w:shd w:val="clear" w:color="auto" w:fill="FFFFFF"/>
        </w:rPr>
        <w:tab/>
      </w:r>
      <w:r>
        <w:rPr>
          <w:rFonts w:ascii="Arial" w:hAnsi="Arial" w:cs="Arial"/>
          <w:color w:val="222222"/>
          <w:shd w:val="clear" w:color="auto" w:fill="FFFFFF"/>
        </w:rPr>
        <w:tab/>
        <w:t>68035 Main St</w:t>
      </w:r>
    </w:p>
    <w:p w14:paraId="52C3C425" w14:textId="7FBDA3E5" w:rsidR="00320412" w:rsidRDefault="00583978" w:rsidP="00415EC0">
      <w:pPr>
        <w:jc w:val="both"/>
        <w:rPr>
          <w:rFonts w:ascii="Arial" w:hAnsi="Arial" w:cs="Arial"/>
          <w:color w:val="222222"/>
          <w:shd w:val="clear" w:color="auto" w:fill="FFFFFF"/>
        </w:rPr>
      </w:pPr>
      <w:hyperlink r:id="rId14" w:tooltip="Call via Hangouts" w:history="1">
        <w:r w:rsidR="00415EC0" w:rsidRPr="00415EC0">
          <w:rPr>
            <w:rFonts w:ascii="Arial" w:hAnsi="Arial" w:cs="Arial"/>
            <w:color w:val="1A0DAB"/>
            <w:u w:val="single"/>
            <w:shd w:val="clear" w:color="auto" w:fill="FFFFFF"/>
          </w:rPr>
          <w:t>(810) 956-0768</w:t>
        </w:r>
      </w:hyperlink>
      <w:r w:rsidR="00415EC0">
        <w:rPr>
          <w:rFonts w:ascii="Arial" w:hAnsi="Arial" w:cs="Arial"/>
          <w:color w:val="222222"/>
          <w:shd w:val="clear" w:color="auto" w:fill="FFFFFF"/>
        </w:rPr>
        <w:tab/>
      </w:r>
      <w:r w:rsidR="00415EC0">
        <w:rPr>
          <w:rFonts w:ascii="Arial" w:hAnsi="Arial" w:cs="Arial"/>
          <w:color w:val="222222"/>
          <w:shd w:val="clear" w:color="auto" w:fill="FFFFFF"/>
        </w:rPr>
        <w:tab/>
      </w:r>
      <w:hyperlink r:id="rId15" w:tooltip="Call via Hangouts" w:history="1">
        <w:r w:rsidR="00415EC0" w:rsidRPr="00415EC0">
          <w:rPr>
            <w:rFonts w:ascii="Arial" w:hAnsi="Arial" w:cs="Arial"/>
            <w:color w:val="1A0DAB"/>
            <w:u w:val="single"/>
            <w:shd w:val="clear" w:color="auto" w:fill="FFFFFF"/>
          </w:rPr>
          <w:t>(810) 326-4505</w:t>
        </w:r>
      </w:hyperlink>
      <w:r w:rsidR="00415EC0">
        <w:tab/>
      </w:r>
      <w:r w:rsidR="00415EC0">
        <w:tab/>
        <w:t>Richmond, Mi 48062</w:t>
      </w:r>
    </w:p>
    <w:p w14:paraId="294573A4" w14:textId="2814B952" w:rsidR="00415EC0" w:rsidRDefault="00232601" w:rsidP="00415EC0">
      <w:pPr>
        <w:jc w:val="both"/>
        <w:rPr>
          <w:rFonts w:ascii="Arial" w:hAnsi="Arial" w:cs="Arial"/>
          <w:color w:val="1A0DAB"/>
          <w:u w:val="single"/>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hyperlink r:id="rId16" w:tooltip="Call via Hangouts" w:history="1">
        <w:r w:rsidR="00415EC0" w:rsidRPr="00415EC0">
          <w:rPr>
            <w:rFonts w:ascii="Arial" w:hAnsi="Arial" w:cs="Arial"/>
            <w:color w:val="1A0DAB"/>
            <w:u w:val="single"/>
            <w:shd w:val="clear" w:color="auto" w:fill="FFFFFF"/>
          </w:rPr>
          <w:t>(586) 727-5215</w:t>
        </w:r>
      </w:hyperlink>
    </w:p>
    <w:p w14:paraId="506B8BF7" w14:textId="77777777" w:rsidR="008607B8" w:rsidRPr="008607B8" w:rsidRDefault="008607B8" w:rsidP="008607B8">
      <w:pPr>
        <w:pBdr>
          <w:bottom w:val="single" w:sz="4" w:space="1" w:color="auto"/>
        </w:pBdr>
        <w:jc w:val="both"/>
        <w:rPr>
          <w:rFonts w:ascii="Arial" w:hAnsi="Arial" w:cs="Arial"/>
          <w:color w:val="222222"/>
          <w:u w:val="single"/>
          <w:shd w:val="clear" w:color="auto" w:fill="FFFFFF"/>
        </w:rPr>
      </w:pPr>
    </w:p>
    <w:p w14:paraId="5DE3404E" w14:textId="2E3E8583" w:rsidR="00A320C6" w:rsidRDefault="00A320C6" w:rsidP="00451495">
      <w:pPr>
        <w:jc w:val="center"/>
        <w:rPr>
          <w:rFonts w:ascii="Arial" w:hAnsi="Arial" w:cs="Arial"/>
          <w:b/>
          <w:sz w:val="32"/>
          <w:szCs w:val="32"/>
          <w:highlight w:val="yellow"/>
        </w:rPr>
      </w:pPr>
    </w:p>
    <w:p w14:paraId="2F94B654" w14:textId="2FD0A87D" w:rsidR="0030745B" w:rsidRDefault="00583978" w:rsidP="000C61D6">
      <w:pPr>
        <w:rPr>
          <w:rFonts w:ascii="Arial" w:hAnsi="Arial" w:cs="Arial"/>
          <w:b/>
          <w:sz w:val="32"/>
          <w:szCs w:val="32"/>
          <w:highlight w:val="yellow"/>
        </w:rPr>
      </w:pPr>
      <w:r>
        <w:rPr>
          <w:rFonts w:ascii="Arial" w:hAnsi="Arial" w:cs="Arial"/>
          <w:b/>
          <w:noProof/>
          <w:sz w:val="32"/>
          <w:szCs w:val="32"/>
        </w:rPr>
        <w:pict w14:anchorId="12B5D475">
          <v:shape id="_x0000_s3296" type="#_x0000_t202" style="position:absolute;margin-left:-46.65pt;margin-top:23.45pt;width:244.95pt;height:139.45pt;z-index:2519818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HmKQIAAE8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0WSeaocg3NI0rrYOxwnEjcdOB+UdJjd1fU/9wz&#10;JyhRnwyWZzmdzeI4JGM2v0QtiTv31OceZjhCVTRQMm43IY1QEs7eYBm3Mgn8wuTIGbs26X6csDgW&#10;53aKevkPrJ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lSMx5ikCAABPBAAADgAAAAAAAAAAAAAAAAAuAgAAZHJzL2Uyb0Rv&#10;Yy54bWxQSwECLQAUAAYACAAAACEASFsnctsAAAAHAQAADwAAAAAAAAAAAAAAAACDBAAAZHJzL2Rv&#10;d25yZXYueG1sUEsFBgAAAAAEAAQA8wAAAIsFAAAAAA==&#10;">
            <v:textbox style="mso-next-textbox:#_x0000_s3296">
              <w:txbxContent>
                <w:p w14:paraId="1050A28D" w14:textId="77777777" w:rsidR="000C61D6" w:rsidRDefault="000C61D6" w:rsidP="000C61D6">
                  <w:pPr>
                    <w:pStyle w:val="NormalWeb"/>
                    <w:shd w:val="clear" w:color="auto" w:fill="FFFFFF"/>
                    <w:spacing w:before="0" w:beforeAutospacing="0" w:after="0" w:afterAutospacing="0"/>
                    <w:jc w:val="center"/>
                    <w:rPr>
                      <w:rFonts w:ascii="Arial" w:hAnsi="Arial" w:cs="Arial"/>
                      <w:b/>
                      <w:color w:val="000000"/>
                      <w:sz w:val="36"/>
                      <w:szCs w:val="36"/>
                      <w:shd w:val="clear" w:color="auto" w:fill="FFFFFF"/>
                    </w:rPr>
                  </w:pPr>
                  <w:r w:rsidRPr="00D24F59">
                    <w:rPr>
                      <w:rFonts w:ascii="Arial" w:hAnsi="Arial" w:cs="Arial"/>
                      <w:b/>
                      <w:color w:val="000000"/>
                      <w:sz w:val="36"/>
                      <w:szCs w:val="36"/>
                      <w:shd w:val="clear" w:color="auto" w:fill="FFFFFF"/>
                    </w:rPr>
                    <w:t>Roof Collection</w:t>
                  </w:r>
                </w:p>
                <w:p w14:paraId="0078BD63" w14:textId="77777777" w:rsidR="000C61D6" w:rsidRPr="00AB6E65" w:rsidRDefault="000C61D6" w:rsidP="000C61D6">
                  <w:pPr>
                    <w:shd w:val="clear" w:color="auto" w:fill="FFFFFF"/>
                    <w:rPr>
                      <w:rFonts w:ascii="Arial" w:hAnsi="Arial" w:cs="Arial"/>
                      <w:color w:val="000000"/>
                    </w:rPr>
                  </w:pPr>
                  <w:r w:rsidRPr="00AB6E65">
                    <w:rPr>
                      <w:rFonts w:ascii="Arial" w:hAnsi="Arial" w:cs="Arial"/>
                      <w:color w:val="000000"/>
                    </w:rPr>
                    <w:t>Financial assistance also is needed to repay the investment fund for the new roof.  If you can please mark your regular giving envelope how much you desire to give to the ROOF FUND or place your donation in the small pew envelope with your name or envelope number and deposit it in the collection plate.</w:t>
                  </w:r>
                </w:p>
                <w:p w14:paraId="3306415A" w14:textId="77777777" w:rsidR="000C61D6" w:rsidRDefault="000C61D6" w:rsidP="000C61D6"/>
              </w:txbxContent>
            </v:textbox>
            <w10:wrap type="square"/>
          </v:shape>
        </w:pict>
      </w:r>
    </w:p>
    <w:p w14:paraId="00944B3D" w14:textId="76BE4A0B" w:rsidR="00A320C6" w:rsidRDefault="00583978" w:rsidP="00451495">
      <w:pPr>
        <w:jc w:val="center"/>
        <w:rPr>
          <w:rFonts w:ascii="Arial" w:hAnsi="Arial" w:cs="Arial"/>
          <w:b/>
          <w:sz w:val="32"/>
          <w:szCs w:val="32"/>
          <w:highlight w:val="yellow"/>
        </w:rPr>
      </w:pPr>
      <w:r>
        <w:rPr>
          <w:rFonts w:ascii="Arial" w:hAnsi="Arial" w:cs="Arial"/>
          <w:b/>
          <w:noProof/>
          <w:sz w:val="32"/>
          <w:szCs w:val="32"/>
        </w:rPr>
        <w:pict w14:anchorId="35EBF02C">
          <v:shape id="_x0000_s3297" type="#_x0000_t202" style="position:absolute;left:0;text-align:left;margin-left:14.45pt;margin-top:5.05pt;width:263pt;height:97.55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0C61D6" w:rsidRPr="00600C72" w:rsidRDefault="000C61D6" w:rsidP="000C61D6">
                  <w:pPr>
                    <w:jc w:val="center"/>
                    <w:rPr>
                      <w:rFonts w:ascii="Arial" w:hAnsi="Arial" w:cs="Arial"/>
                      <w:b/>
                      <w:sz w:val="28"/>
                      <w:szCs w:val="28"/>
                    </w:rPr>
                  </w:pPr>
                  <w:r w:rsidRPr="00600C72">
                    <w:rPr>
                      <w:rFonts w:ascii="Arial" w:hAnsi="Arial" w:cs="Arial"/>
                      <w:b/>
                      <w:sz w:val="28"/>
                      <w:szCs w:val="28"/>
                    </w:rPr>
                    <w:t>Bottle / Can Collection</w:t>
                  </w:r>
                </w:p>
                <w:p w14:paraId="7AC5385F" w14:textId="77777777" w:rsidR="000C61D6" w:rsidRDefault="000C61D6" w:rsidP="000C61D6">
                  <w:r>
                    <w:t>We are collecting empty and clean bottles and cans with a deposit on them to support our Christian Education Program.  Please bring them to church, there is a box in the basement, back room, by the door for them.</w:t>
                  </w:r>
                </w:p>
              </w:txbxContent>
            </v:textbox>
            <w10:wrap type="square"/>
          </v:shape>
        </w:pict>
      </w:r>
    </w:p>
    <w:p w14:paraId="09BB689C" w14:textId="75A8D327" w:rsidR="00C11622" w:rsidRDefault="00C11622" w:rsidP="00451495">
      <w:pPr>
        <w:jc w:val="center"/>
        <w:rPr>
          <w:rFonts w:ascii="Arial" w:hAnsi="Arial" w:cs="Arial"/>
          <w:b/>
          <w:sz w:val="32"/>
          <w:szCs w:val="32"/>
          <w:highlight w:val="yellow"/>
        </w:rPr>
      </w:pPr>
    </w:p>
    <w:p w14:paraId="68B97EFE" w14:textId="435032EB" w:rsidR="00C11622" w:rsidRDefault="00C11622" w:rsidP="00451495">
      <w:pPr>
        <w:jc w:val="center"/>
        <w:rPr>
          <w:rFonts w:ascii="Arial" w:hAnsi="Arial" w:cs="Arial"/>
          <w:b/>
          <w:sz w:val="32"/>
          <w:szCs w:val="32"/>
          <w:highlight w:val="yellow"/>
        </w:rPr>
      </w:pPr>
    </w:p>
    <w:p w14:paraId="3E095FC1" w14:textId="08AB333A" w:rsidR="00C11622" w:rsidRDefault="00C11622" w:rsidP="00451495">
      <w:pPr>
        <w:jc w:val="center"/>
        <w:rPr>
          <w:rFonts w:ascii="Arial" w:hAnsi="Arial" w:cs="Arial"/>
          <w:b/>
          <w:sz w:val="32"/>
          <w:szCs w:val="32"/>
          <w:highlight w:val="yellow"/>
        </w:rPr>
      </w:pPr>
    </w:p>
    <w:p w14:paraId="0D2E84FA" w14:textId="3B0A66E4" w:rsidR="000F602D" w:rsidRDefault="00583978" w:rsidP="002F28B9">
      <w:pPr>
        <w:jc w:val="center"/>
        <w:rPr>
          <w:b/>
          <w:sz w:val="44"/>
          <w:szCs w:val="44"/>
        </w:rPr>
      </w:pPr>
      <w:r>
        <w:rPr>
          <w:noProof/>
        </w:rPr>
        <w:pict w14:anchorId="6F3F3CE1">
          <v:shape id="_x0000_s3288" type="#_x0000_t202" style="position:absolute;left:0;text-align:left;margin-left:-69.15pt;margin-top:-68.25pt;width:105.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6CDA1014" w14:textId="4D511E18" w:rsidR="007D0682" w:rsidRPr="00A320C6" w:rsidRDefault="007D0682">
                  <w:pPr>
                    <w:rPr>
                      <w:b/>
                      <w:sz w:val="32"/>
                      <w:szCs w:val="32"/>
                    </w:rPr>
                  </w:pPr>
                  <w:r w:rsidRPr="00A320C6">
                    <w:rPr>
                      <w:b/>
                      <w:sz w:val="32"/>
                      <w:szCs w:val="32"/>
                    </w:rPr>
                    <w:t xml:space="preserve">Page </w:t>
                  </w:r>
                  <w:r w:rsidR="001C019A">
                    <w:rPr>
                      <w:b/>
                      <w:sz w:val="32"/>
                      <w:szCs w:val="32"/>
                    </w:rPr>
                    <w:t>7</w:t>
                  </w:r>
                  <w:r w:rsidRPr="00A320C6">
                    <w:rPr>
                      <w:b/>
                      <w:sz w:val="32"/>
                      <w:szCs w:val="32"/>
                    </w:rPr>
                    <w:t xml:space="preserve"> of </w:t>
                  </w:r>
                  <w:r w:rsidR="00713E2C">
                    <w:rPr>
                      <w:b/>
                      <w:sz w:val="32"/>
                      <w:szCs w:val="32"/>
                    </w:rPr>
                    <w:t>8</w:t>
                  </w:r>
                </w:p>
              </w:txbxContent>
            </v:textbox>
            <w10:wrap type="square"/>
          </v:shape>
        </w:pict>
      </w:r>
      <w:r w:rsidR="002F28B9">
        <w:rPr>
          <w:b/>
          <w:sz w:val="44"/>
          <w:szCs w:val="44"/>
        </w:rPr>
        <w:t>K</w:t>
      </w:r>
      <w:r w:rsidR="00E96C92">
        <w:rPr>
          <w:b/>
          <w:sz w:val="44"/>
          <w:szCs w:val="44"/>
        </w:rPr>
        <w:t>id’s</w:t>
      </w:r>
      <w:r w:rsidR="008F65D7">
        <w:rPr>
          <w:b/>
          <w:sz w:val="44"/>
          <w:szCs w:val="44"/>
        </w:rPr>
        <w:t xml:space="preserve"> </w:t>
      </w:r>
      <w:r w:rsidR="00E96C92">
        <w:rPr>
          <w:b/>
          <w:sz w:val="44"/>
          <w:szCs w:val="44"/>
        </w:rPr>
        <w:t>Page</w:t>
      </w:r>
    </w:p>
    <w:p w14:paraId="24A9DC7C" w14:textId="4A8DDED4" w:rsidR="00661D26" w:rsidRDefault="00661D26" w:rsidP="002F28B9">
      <w:pPr>
        <w:jc w:val="center"/>
        <w:rPr>
          <w:noProof/>
        </w:rPr>
      </w:pPr>
    </w:p>
    <w:p w14:paraId="1CBA14E9" w14:textId="3008CA10" w:rsidR="00933777" w:rsidRDefault="009904EF" w:rsidP="002F28B9">
      <w:pPr>
        <w:jc w:val="center"/>
        <w:rPr>
          <w:noProof/>
        </w:rPr>
      </w:pPr>
      <w:r>
        <w:rPr>
          <w:noProof/>
        </w:rPr>
        <w:drawing>
          <wp:inline distT="0" distB="0" distL="0" distR="0" wp14:anchorId="48705911" wp14:editId="0EEE82A5">
            <wp:extent cx="5486400" cy="7096539"/>
            <wp:effectExtent l="0" t="0" r="0" b="0"/>
            <wp:docPr id="5" name="Picture 5" descr="https://s-media-cache-ak0.pinimg.com/736x/29/62/1d/29621d1aba386e030251576d8fda74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cache-ak0.pinimg.com/736x/29/62/1d/29621d1aba386e030251576d8fda742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7096539"/>
                    </a:xfrm>
                    <a:prstGeom prst="rect">
                      <a:avLst/>
                    </a:prstGeom>
                    <a:noFill/>
                    <a:ln>
                      <a:noFill/>
                    </a:ln>
                  </pic:spPr>
                </pic:pic>
              </a:graphicData>
            </a:graphic>
          </wp:inline>
        </w:drawing>
      </w:r>
    </w:p>
    <w:p w14:paraId="36CBA85E" w14:textId="427A89FE" w:rsidR="00E5137B" w:rsidRDefault="00583978" w:rsidP="00166F9A">
      <w:pPr>
        <w:jc w:val="center"/>
        <w:rPr>
          <w:b/>
          <w:sz w:val="44"/>
          <w:szCs w:val="44"/>
        </w:rPr>
      </w:pPr>
      <w:r>
        <w:rPr>
          <w:noProof/>
        </w:rPr>
        <w:pict w14:anchorId="23848DA4">
          <v:shape id="_x0000_s3208" type="#_x0000_t202" style="position:absolute;left:0;text-align:left;margin-left:259.9pt;margin-top:.75pt;width:182.45pt;height:24.5pt;z-index:251928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O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ea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2v4ajikCAABPBAAADgAAAAAAAAAAAAAAAAAuAgAAZHJzL2Uyb0Rv&#10;Yy54bWxQSwECLQAUAAYACAAAACEASFsnctsAAAAHAQAADwAAAAAAAAAAAAAAAACDBAAAZHJzL2Rv&#10;d25yZXYueG1sUEsFBgAAAAAEAAQA8wAAAIsFAAAAAA==&#10;">
            <v:textbox style="mso-next-textbox:#_x0000_s3208">
              <w:txbxContent>
                <w:p w14:paraId="45EFCA53" w14:textId="77777777" w:rsidR="007D0682" w:rsidRPr="00DE680F" w:rsidRDefault="007D0682" w:rsidP="00DE680F">
                  <w:pPr>
                    <w:jc w:val="center"/>
                    <w:rPr>
                      <w:b/>
                      <w:sz w:val="32"/>
                      <w:szCs w:val="32"/>
                    </w:rPr>
                  </w:pPr>
                  <w:r w:rsidRPr="00280820">
                    <w:rPr>
                      <w:b/>
                      <w:sz w:val="32"/>
                      <w:szCs w:val="32"/>
                    </w:rPr>
                    <w:t>Communion Servers</w:t>
                  </w:r>
                </w:p>
                <w:p w14:paraId="1B31AF37" w14:textId="77777777" w:rsidR="007D0682" w:rsidRPr="007D0FDB" w:rsidRDefault="007D0682" w:rsidP="007D0FDB">
                  <w:pPr>
                    <w:jc w:val="center"/>
                    <w:rPr>
                      <w:rFonts w:cs="Arial"/>
                      <w:b/>
                      <w:sz w:val="32"/>
                      <w:szCs w:val="32"/>
                    </w:rPr>
                  </w:pPr>
                </w:p>
              </w:txbxContent>
            </v:textbox>
            <w10:wrap type="square"/>
          </v:shape>
        </w:pict>
      </w:r>
      <w:r>
        <w:rPr>
          <w:noProof/>
        </w:rPr>
        <w:pict w14:anchorId="2F3A9E5D">
          <v:shape id="_x0000_s3207" type="#_x0000_t202" style="position:absolute;left:0;text-align:left;margin-left:.75pt;margin-top:.75pt;width:107.95pt;height:25.25pt;z-index:251926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R4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YK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l0eCkCAABPBAAADgAAAAAAAAAAAAAAAAAuAgAAZHJzL2Uyb0Rv&#10;Yy54bWxQSwECLQAUAAYACAAAACEASFsnctsAAAAHAQAADwAAAAAAAAAAAAAAAACDBAAAZHJzL2Rv&#10;d25yZXYueG1sUEsFBgAAAAAEAAQA8wAAAIsFAAAAAA==&#10;">
            <v:textbox style="mso-next-textbox:#_x0000_s3207">
              <w:txbxContent>
                <w:p w14:paraId="2A24E69B" w14:textId="77777777" w:rsidR="007D0682" w:rsidRPr="007D0FDB" w:rsidRDefault="007D0682" w:rsidP="007D0FDB">
                  <w:pPr>
                    <w:jc w:val="center"/>
                    <w:rPr>
                      <w:rFonts w:cs="Arial"/>
                      <w:b/>
                      <w:sz w:val="32"/>
                      <w:szCs w:val="32"/>
                    </w:rPr>
                  </w:pPr>
                  <w:r w:rsidRPr="00280820">
                    <w:rPr>
                      <w:rFonts w:cs="Arial"/>
                      <w:b/>
                      <w:sz w:val="32"/>
                      <w:szCs w:val="32"/>
                    </w:rPr>
                    <w:t>Altar Care</w:t>
                  </w:r>
                </w:p>
              </w:txbxContent>
            </v:textbox>
            <w10:wrap type="square"/>
          </v:shape>
        </w:pict>
      </w:r>
      <w:r>
        <w:rPr>
          <w:noProof/>
        </w:rPr>
        <w:pict w14:anchorId="2B45B6E6">
          <v:shape id="_x0000_s3239" type="#_x0000_t202" style="position:absolute;left:0;text-align:left;margin-left:-65.25pt;margin-top:-70.15pt;width:119.4pt;height:26pt;z-index:2519511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5Z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V85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MFKPlkqAgAATwQAAA4AAAAAAAAAAAAAAAAALgIAAGRycy9lMm9E&#10;b2MueG1sUEsBAi0AFAAGAAgAAAAhAEhbJ3LbAAAABwEAAA8AAAAAAAAAAAAAAAAAhAQAAGRycy9k&#10;b3ducmV2LnhtbFBLBQYAAAAABAAEAPMAAACMBQAAAAA=&#10;">
            <v:textbox style="mso-next-textbox:#_x0000_s3239">
              <w:txbxContent>
                <w:p w14:paraId="2061ECDB" w14:textId="3F44604B" w:rsidR="007D0682" w:rsidRPr="002678BC" w:rsidRDefault="007D0682">
                  <w:pPr>
                    <w:rPr>
                      <w:b/>
                      <w:sz w:val="32"/>
                      <w:szCs w:val="32"/>
                    </w:rPr>
                  </w:pPr>
                  <w:r w:rsidRPr="002678BC">
                    <w:rPr>
                      <w:b/>
                      <w:sz w:val="32"/>
                      <w:szCs w:val="32"/>
                    </w:rPr>
                    <w:t xml:space="preserve">Page </w:t>
                  </w:r>
                  <w:r w:rsidR="001C019A">
                    <w:rPr>
                      <w:b/>
                      <w:sz w:val="32"/>
                      <w:szCs w:val="32"/>
                    </w:rPr>
                    <w:t>8</w:t>
                  </w:r>
                  <w:r>
                    <w:rPr>
                      <w:b/>
                      <w:sz w:val="32"/>
                      <w:szCs w:val="32"/>
                    </w:rPr>
                    <w:t xml:space="preserve"> of </w:t>
                  </w:r>
                  <w:r w:rsidR="00713E2C">
                    <w:rPr>
                      <w:b/>
                      <w:sz w:val="32"/>
                      <w:szCs w:val="32"/>
                    </w:rPr>
                    <w:t>8</w:t>
                  </w:r>
                </w:p>
              </w:txbxContent>
            </v:textbox>
            <w10:wrap type="square"/>
          </v:shape>
        </w:pict>
      </w:r>
    </w:p>
    <w:p w14:paraId="1985ABAB" w14:textId="535FE85C" w:rsidR="00E5137B" w:rsidRDefault="00583978" w:rsidP="00166F9A">
      <w:pPr>
        <w:jc w:val="center"/>
        <w:rPr>
          <w:b/>
          <w:sz w:val="44"/>
          <w:szCs w:val="44"/>
        </w:rPr>
      </w:pPr>
      <w:r>
        <w:rPr>
          <w:noProof/>
        </w:rPr>
        <w:pict w14:anchorId="0A8238D3">
          <v:shape id="Text Box 2" o:spid="_x0000_s3077" type="#_x0000_t202" style="position:absolute;left:0;text-align:left;margin-left:-177.8pt;margin-top:15.2pt;width:249.8pt;height:23.2pt;z-index:251819008;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668011B4" w14:textId="4C963B7E" w:rsidR="007D0682" w:rsidRDefault="007D0682">
                  <w:r>
                    <w:t xml:space="preserve">       </w:t>
                  </w:r>
                  <w:r w:rsidR="00933777">
                    <w:t>June</w:t>
                  </w:r>
                  <w:r>
                    <w:t xml:space="preserve"> – </w:t>
                  </w:r>
                  <w:r w:rsidR="00280820">
                    <w:t xml:space="preserve"> </w:t>
                  </w:r>
                  <w:r w:rsidR="00B9621B">
                    <w:t>Cindy and Dan Klomp</w:t>
                  </w:r>
                </w:p>
              </w:txbxContent>
            </v:textbox>
            <w10:wrap type="square"/>
          </v:shape>
        </w:pict>
      </w:r>
      <w:r>
        <w:rPr>
          <w:noProof/>
          <w:lang w:eastAsia="zh-TW"/>
        </w:rPr>
        <w:pict w14:anchorId="2A01BEA4">
          <v:shape id="_x0000_s2974" type="#_x0000_t202" style="position:absolute;left:0;text-align:left;margin-left:73.8pt;margin-top:6.65pt;width:237.1pt;height:51.45pt;z-index:251734016;mso-width-relative:margin;mso-height-relative:margin" stroked="f">
            <v:textbox style="mso-next-textbox:#_x0000_s2974">
              <w:txbxContent>
                <w:p w14:paraId="1EDD7AB2" w14:textId="07DB459C" w:rsidR="007D0682" w:rsidRPr="00812F9D" w:rsidRDefault="00933777" w:rsidP="004B344D">
                  <w:r>
                    <w:rPr>
                      <w:b/>
                    </w:rPr>
                    <w:t xml:space="preserve">June </w:t>
                  </w:r>
                  <w:r w:rsidR="007D0682" w:rsidRPr="0044184E">
                    <w:rPr>
                      <w:b/>
                    </w:rPr>
                    <w:t>Preparer</w:t>
                  </w:r>
                  <w:r w:rsidR="007D0682" w:rsidRPr="00812F9D">
                    <w:t xml:space="preserve">: </w:t>
                  </w:r>
                  <w:r w:rsidR="00B9621B">
                    <w:t>Kelly Pauly</w:t>
                  </w:r>
                </w:p>
                <w:p w14:paraId="31B8B6F0" w14:textId="05A4A66F" w:rsidR="007D0682" w:rsidRPr="00B9621B" w:rsidRDefault="007D0682" w:rsidP="004B344D">
                  <w:r w:rsidRPr="0044184E">
                    <w:rPr>
                      <w:b/>
                    </w:rPr>
                    <w:t>Communion Server</w:t>
                  </w:r>
                  <w:r>
                    <w:rPr>
                      <w:b/>
                    </w:rPr>
                    <w:t>s</w:t>
                  </w:r>
                  <w:r w:rsidRPr="0044184E">
                    <w:rPr>
                      <w:b/>
                    </w:rPr>
                    <w:t>:</w:t>
                  </w:r>
                  <w:r w:rsidR="00B9621B">
                    <w:rPr>
                      <w:b/>
                    </w:rPr>
                    <w:t xml:space="preserve"> </w:t>
                  </w:r>
                  <w:r w:rsidR="00B9621B" w:rsidRPr="00B9621B">
                    <w:t xml:space="preserve">Kelly Pauly </w:t>
                  </w:r>
                  <w:r w:rsidR="00B9621B">
                    <w:t>&amp;</w:t>
                  </w:r>
                  <w:r w:rsidR="00B9621B" w:rsidRPr="00B9621B">
                    <w:t xml:space="preserve"> </w:t>
                  </w:r>
                  <w:r w:rsidR="00B9621B">
                    <w:tab/>
                  </w:r>
                  <w:r w:rsidR="00B9621B">
                    <w:tab/>
                  </w:r>
                  <w:r w:rsidR="00B9621B">
                    <w:tab/>
                    <w:t xml:space="preserve">             </w:t>
                  </w:r>
                  <w:r w:rsidR="00B9621B" w:rsidRPr="00B9621B">
                    <w:t>Sherrie Ingles</w:t>
                  </w:r>
                  <w:r w:rsidRPr="00B9621B">
                    <w:t xml:space="preserve"> </w:t>
                  </w:r>
                </w:p>
              </w:txbxContent>
            </v:textbox>
          </v:shape>
        </w:pict>
      </w:r>
    </w:p>
    <w:p w14:paraId="755CB14D" w14:textId="000AC1E6" w:rsidR="00E5137B" w:rsidRDefault="00E5137B" w:rsidP="00166F9A">
      <w:pPr>
        <w:jc w:val="center"/>
        <w:rPr>
          <w:b/>
          <w:sz w:val="44"/>
          <w:szCs w:val="44"/>
        </w:rPr>
      </w:pPr>
    </w:p>
    <w:p w14:paraId="3965C3D7" w14:textId="091E94F2" w:rsidR="00AF5901" w:rsidRDefault="00583978" w:rsidP="00166F9A">
      <w:pPr>
        <w:jc w:val="center"/>
        <w:rPr>
          <w:b/>
          <w:sz w:val="44"/>
          <w:szCs w:val="44"/>
        </w:rPr>
      </w:pPr>
      <w:r>
        <w:rPr>
          <w:noProof/>
          <w:lang w:eastAsia="zh-TW"/>
        </w:rPr>
        <w:pict w14:anchorId="3BCAB031">
          <v:shape id="_x0000_s2978" type="#_x0000_t202" style="position:absolute;left:0;text-align:left;margin-left:295.8pt;margin-top:23.7pt;width:90.05pt;height:27.15pt;z-index:251742208;mso-width-relative:margin;mso-height-relative:margin" stroked="f">
            <v:textbox style="mso-next-textbox:#_x0000_s2978">
              <w:txbxContent>
                <w:p w14:paraId="6E8AF054" w14:textId="77777777" w:rsidR="007D0682" w:rsidRPr="00280820" w:rsidRDefault="007D0682" w:rsidP="00DF6273">
                  <w:pPr>
                    <w:jc w:val="center"/>
                    <w:rPr>
                      <w:b/>
                      <w:sz w:val="32"/>
                      <w:szCs w:val="32"/>
                    </w:rPr>
                  </w:pPr>
                  <w:r w:rsidRPr="009A2392">
                    <w:rPr>
                      <w:b/>
                      <w:sz w:val="32"/>
                      <w:szCs w:val="32"/>
                    </w:rPr>
                    <w:t>Liturgists</w:t>
                  </w:r>
                </w:p>
                <w:p w14:paraId="6332A60C" w14:textId="77777777" w:rsidR="007D0682" w:rsidRDefault="007D0682"/>
              </w:txbxContent>
            </v:textbox>
          </v:shape>
        </w:pict>
      </w:r>
      <w:r>
        <w:rPr>
          <w:noProof/>
          <w:lang w:eastAsia="zh-TW"/>
        </w:rPr>
        <w:pict w14:anchorId="40CAB691">
          <v:shape id="_x0000_s2975" type="#_x0000_t202" style="position:absolute;left:0;text-align:left;margin-left:-48.8pt;margin-top:23.7pt;width:198.5pt;height:25.8pt;z-index:251736064;mso-height-percent:200;mso-height-percent:200;mso-width-relative:margin;mso-height-relative:margin" stroked="f">
            <v:textbox style="mso-next-textbox:#_x0000_s2975;mso-fit-shape-to-text:t">
              <w:txbxContent>
                <w:p w14:paraId="19809785" w14:textId="77777777" w:rsidR="007D0682" w:rsidRPr="00112C3C" w:rsidRDefault="007D0682" w:rsidP="003B6D2A">
                  <w:pPr>
                    <w:jc w:val="center"/>
                    <w:rPr>
                      <w:b/>
                      <w:sz w:val="32"/>
                      <w:szCs w:val="32"/>
                    </w:rPr>
                  </w:pPr>
                  <w:r w:rsidRPr="009A2392">
                    <w:rPr>
                      <w:b/>
                      <w:sz w:val="32"/>
                      <w:szCs w:val="32"/>
                    </w:rPr>
                    <w:t>Ushers &amp; Greeters</w:t>
                  </w:r>
                </w:p>
              </w:txbxContent>
            </v:textbox>
          </v:shape>
        </w:pict>
      </w:r>
    </w:p>
    <w:p w14:paraId="6042A95A" w14:textId="7C893D03" w:rsidR="000F602D" w:rsidRDefault="000F602D" w:rsidP="00AF5901">
      <w:pPr>
        <w:jc w:val="center"/>
        <w:rPr>
          <w:b/>
          <w:szCs w:val="24"/>
        </w:rPr>
      </w:pPr>
    </w:p>
    <w:p w14:paraId="780303F9" w14:textId="58188A2E" w:rsidR="004D26C0" w:rsidRDefault="004D26C0" w:rsidP="004D26C0">
      <w:pPr>
        <w:jc w:val="center"/>
        <w:rPr>
          <w:noProof/>
        </w:rPr>
      </w:pPr>
      <w:r>
        <w:rPr>
          <w:b/>
          <w:szCs w:val="24"/>
        </w:rPr>
        <w:t xml:space="preserve">                                                       </w:t>
      </w:r>
    </w:p>
    <w:p w14:paraId="67101378" w14:textId="7CA7B39B" w:rsidR="00491211" w:rsidRDefault="00583978" w:rsidP="00C56DFB">
      <w:pPr>
        <w:jc w:val="center"/>
        <w:rPr>
          <w:b/>
          <w:sz w:val="44"/>
          <w:szCs w:val="44"/>
        </w:rPr>
      </w:pPr>
      <w:r>
        <w:rPr>
          <w:noProof/>
          <w:lang w:eastAsia="zh-TW"/>
        </w:rPr>
        <w:pict w14:anchorId="57BB57E7">
          <v:shape id="_x0000_s2976" type="#_x0000_t202" style="position:absolute;left:0;text-align:left;margin-left:273.25pt;margin-top:7.7pt;width:169.9pt;height:77.7pt;z-index:251738112;mso-width-relative:margin;mso-height-relative:margin" stroked="f">
            <v:textbox style="mso-next-textbox:#_x0000_s2976">
              <w:txbxContent>
                <w:p w14:paraId="64490173" w14:textId="77777777" w:rsidR="00933777" w:rsidRDefault="00933777" w:rsidP="00933777">
                  <w:r>
                    <w:t>June 2  -    Open</w:t>
                  </w:r>
                </w:p>
                <w:p w14:paraId="5FC9856C" w14:textId="77777777" w:rsidR="00933777" w:rsidRDefault="00933777" w:rsidP="00933777">
                  <w:r>
                    <w:t>June 9    –  Open</w:t>
                  </w:r>
                </w:p>
                <w:p w14:paraId="5110689C" w14:textId="77777777" w:rsidR="00933777" w:rsidRDefault="00933777" w:rsidP="00933777">
                  <w:r>
                    <w:t>June 16  -  Open</w:t>
                  </w:r>
                </w:p>
                <w:p w14:paraId="7D8A037B" w14:textId="77777777" w:rsidR="00933777" w:rsidRDefault="00933777" w:rsidP="00933777">
                  <w:r>
                    <w:t>June 23  –  Open</w:t>
                  </w:r>
                </w:p>
                <w:p w14:paraId="32B48B95" w14:textId="77777777" w:rsidR="00933777" w:rsidRDefault="00933777" w:rsidP="00933777">
                  <w:r>
                    <w:t>June 30 -   Open</w:t>
                  </w:r>
                </w:p>
                <w:p w14:paraId="6D16DFA3" w14:textId="05C8B12F" w:rsidR="00C93BA8" w:rsidRDefault="00C93BA8" w:rsidP="00C93BA8"/>
                <w:p w14:paraId="752F3D5B" w14:textId="2F166035" w:rsidR="007D0682" w:rsidRDefault="007D0682" w:rsidP="005C6E28"/>
              </w:txbxContent>
            </v:textbox>
          </v:shape>
        </w:pict>
      </w:r>
      <w:r>
        <w:rPr>
          <w:noProof/>
        </w:rPr>
        <w:pict w14:anchorId="69D627A2">
          <v:shape id="_x0000_s3072" type="#_x0000_t202" style="position:absolute;left:0;text-align:left;margin-left:-39.85pt;margin-top:8.85pt;width:151.6pt;height:81.8pt;z-index:251816960" stroked="f">
            <v:textbox style="mso-next-textbox:#_x0000_s3072">
              <w:txbxContent>
                <w:p w14:paraId="265E1FC0" w14:textId="11FA86BD" w:rsidR="007D0682" w:rsidRDefault="00933777" w:rsidP="004F0D6E">
                  <w:bookmarkStart w:id="7" w:name="_Hlk502243191"/>
                  <w:bookmarkStart w:id="8" w:name="_Hlk502243192"/>
                  <w:bookmarkStart w:id="9" w:name="_Hlk5275679"/>
                  <w:bookmarkStart w:id="10" w:name="_Hlk5275680"/>
                  <w:r>
                    <w:t>June 2</w:t>
                  </w:r>
                  <w:r w:rsidR="007D0682">
                    <w:t xml:space="preserve">  -   </w:t>
                  </w:r>
                  <w:r w:rsidR="001C019A">
                    <w:t xml:space="preserve"> </w:t>
                  </w:r>
                  <w:r w:rsidR="007D0682">
                    <w:t>Open</w:t>
                  </w:r>
                </w:p>
                <w:p w14:paraId="2B60AEAE" w14:textId="3A588F27" w:rsidR="007D0682" w:rsidRDefault="00933777" w:rsidP="004F0D6E">
                  <w:r>
                    <w:t xml:space="preserve">June 9  </w:t>
                  </w:r>
                  <w:r w:rsidR="001C019A">
                    <w:t xml:space="preserve"> </w:t>
                  </w:r>
                  <w:r w:rsidR="007D0682">
                    <w:t xml:space="preserve"> –  Open</w:t>
                  </w:r>
                </w:p>
                <w:p w14:paraId="371A163D" w14:textId="320D5FC2" w:rsidR="007D0682" w:rsidRDefault="00933777" w:rsidP="004F0D6E">
                  <w:r>
                    <w:t>June 16</w:t>
                  </w:r>
                  <w:r w:rsidR="00F74586">
                    <w:t xml:space="preserve"> </w:t>
                  </w:r>
                  <w:r w:rsidR="007D0682">
                    <w:t xml:space="preserve"> -  Open</w:t>
                  </w:r>
                </w:p>
                <w:p w14:paraId="7ED3F181" w14:textId="26F9E5F9" w:rsidR="007D0682" w:rsidRDefault="00933777" w:rsidP="004F0D6E">
                  <w:r>
                    <w:t>June 23</w:t>
                  </w:r>
                  <w:r w:rsidR="00F74586">
                    <w:t xml:space="preserve"> </w:t>
                  </w:r>
                  <w:r w:rsidR="007D0682">
                    <w:t xml:space="preserve"> –  Open</w:t>
                  </w:r>
                  <w:bookmarkEnd w:id="7"/>
                  <w:bookmarkEnd w:id="8"/>
                  <w:bookmarkEnd w:id="9"/>
                  <w:bookmarkEnd w:id="10"/>
                </w:p>
                <w:p w14:paraId="5BF83BC0" w14:textId="571679A4" w:rsidR="00933777" w:rsidRDefault="00933777" w:rsidP="004F0D6E">
                  <w:r>
                    <w:t>June 30 -   Open</w:t>
                  </w:r>
                </w:p>
              </w:txbxContent>
            </v:textbox>
          </v:shape>
        </w:pict>
      </w:r>
    </w:p>
    <w:p w14:paraId="6EC7C413" w14:textId="76F75256" w:rsidR="00F107DD" w:rsidRDefault="00583978" w:rsidP="00F107DD">
      <w:pPr>
        <w:shd w:val="clear" w:color="auto" w:fill="FFFFFF"/>
        <w:spacing w:before="75" w:after="450"/>
        <w:rPr>
          <w:b/>
          <w:sz w:val="44"/>
          <w:szCs w:val="44"/>
        </w:rPr>
      </w:pPr>
      <w:r>
        <w:rPr>
          <w:noProof/>
          <w:lang w:eastAsia="zh-TW"/>
        </w:rPr>
        <w:pict w14:anchorId="1FFB65EF">
          <v:shape id="_x0000_s2962" type="#_x0000_t202" style="position:absolute;margin-left:112.6pt;margin-top:3.55pt;width:194.7pt;height:25.1pt;z-index:251723776;mso-width-relative:margin;mso-height-relative:margin" stroked="f">
            <v:textbox style="mso-next-textbox:#_x0000_s2962">
              <w:txbxContent>
                <w:p w14:paraId="69D37824" w14:textId="77777777" w:rsidR="007D0682" w:rsidRPr="00DE680F" w:rsidRDefault="007D0682">
                  <w:pPr>
                    <w:rPr>
                      <w:b/>
                      <w:sz w:val="28"/>
                      <w:szCs w:val="28"/>
                    </w:rPr>
                  </w:pPr>
                </w:p>
              </w:txbxContent>
            </v:textbox>
          </v:shape>
        </w:pict>
      </w:r>
    </w:p>
    <w:p w14:paraId="00B9F2CF" w14:textId="62E680C0" w:rsidR="00507069" w:rsidRDefault="00583978" w:rsidP="00E616FB">
      <w:pPr>
        <w:spacing w:after="450"/>
      </w:pPr>
      <w:r>
        <w:pict w14:anchorId="492821E4">
          <v:shape id="_x0000_s1129" type="#_x0000_t202" style="position:absolute;margin-left:161.6pt;margin-top:340.45pt;width:264.75pt;height:21.75pt;z-index:251638784;mso-wrap-edited:f;mso-position-horizontal-relative:page;mso-position-vertical-relative:page" wrapcoords="0 0 21600 0 21600 21600 0 21600 0 0" filled="f" stroked="f">
            <v:textbox style="mso-next-textbox:#_x0000_s1129" inset="0,0,0,0">
              <w:txbxContent>
                <w:p w14:paraId="4731A7B5" w14:textId="4B989C8A" w:rsidR="007D0682" w:rsidRPr="00D90023" w:rsidRDefault="007D0682" w:rsidP="002F28B9">
                  <w:pPr>
                    <w:pStyle w:val="Heading2"/>
                    <w:jc w:val="center"/>
                  </w:pPr>
                  <w:r w:rsidRPr="003A7459">
                    <w:rPr>
                      <w:color w:val="auto"/>
                    </w:rPr>
                    <w:t xml:space="preserve">Scripture Readings for </w:t>
                  </w:r>
                  <w:r w:rsidR="00933777" w:rsidRPr="003A7459">
                    <w:rPr>
                      <w:color w:val="auto"/>
                    </w:rPr>
                    <w:t>June</w:t>
                  </w:r>
                  <w:r w:rsidR="00F74586">
                    <w:rPr>
                      <w:color w:val="auto"/>
                    </w:rPr>
                    <w:t xml:space="preserve"> </w:t>
                  </w:r>
                </w:p>
              </w:txbxContent>
            </v:textbox>
            <w10:wrap anchorx="page" anchory="page"/>
          </v:shape>
        </w:pict>
      </w:r>
      <w:r w:rsidR="00AD7818">
        <w:tab/>
      </w:r>
      <w:r w:rsidR="00AD7818">
        <w:tab/>
      </w:r>
      <w:r w:rsidR="00AD7818">
        <w:tab/>
      </w:r>
    </w:p>
    <w:p w14:paraId="01BF0F15" w14:textId="30689C35" w:rsidR="00AF3AFC" w:rsidRDefault="00583978" w:rsidP="00E616FB">
      <w:pPr>
        <w:spacing w:after="450"/>
        <w:rPr>
          <w:rFonts w:ascii="Arial" w:hAnsi="Arial" w:cs="Arial"/>
          <w:b/>
          <w:szCs w:val="24"/>
        </w:rPr>
      </w:pPr>
      <w:r>
        <w:rPr>
          <w:noProof/>
          <w:lang w:eastAsia="zh-TW"/>
        </w:rPr>
        <w:pict w14:anchorId="23A91407">
          <v:shape id="_x0000_s2959" type="#_x0000_t202" style="position:absolute;margin-left:-51.75pt;margin-top:31.85pt;width:535.5pt;height:335.1pt;z-index:251717632;mso-width-relative:margin;mso-height-relative:margin" stroked="f">
            <v:textbox style="mso-next-textbox:#_x0000_s2959">
              <w:txbxContent>
                <w:p w14:paraId="050A0CD1" w14:textId="10CECA2C" w:rsidR="00F74586" w:rsidRDefault="00F74586" w:rsidP="00F74586">
                  <w:pPr>
                    <w:jc w:val="both"/>
                    <w:rPr>
                      <w:b/>
                    </w:rPr>
                  </w:pPr>
                  <w:r w:rsidRPr="00164675">
                    <w:rPr>
                      <w:b/>
                    </w:rPr>
                    <w:t xml:space="preserve">Sunday, </w:t>
                  </w:r>
                  <w:r w:rsidR="00933777">
                    <w:rPr>
                      <w:b/>
                    </w:rPr>
                    <w:t>June 2</w:t>
                  </w:r>
                  <w:r>
                    <w:rPr>
                      <w:b/>
                    </w:rPr>
                    <w:tab/>
                  </w:r>
                  <w:r>
                    <w:rPr>
                      <w:b/>
                    </w:rPr>
                    <w:tab/>
                  </w:r>
                  <w:r>
                    <w:rPr>
                      <w:b/>
                    </w:rPr>
                    <w:tab/>
                  </w:r>
                  <w:r>
                    <w:rPr>
                      <w:b/>
                    </w:rPr>
                    <w:tab/>
                  </w:r>
                  <w:r>
                    <w:rPr>
                      <w:b/>
                    </w:rPr>
                    <w:tab/>
                  </w:r>
                  <w:r>
                    <w:rPr>
                      <w:b/>
                    </w:rPr>
                    <w:tab/>
                  </w:r>
                  <w:r>
                    <w:rPr>
                      <w:b/>
                    </w:rPr>
                    <w:tab/>
                    <w:t xml:space="preserve">Sunday, </w:t>
                  </w:r>
                  <w:r w:rsidR="00933777">
                    <w:rPr>
                      <w:b/>
                    </w:rPr>
                    <w:t>June 9</w:t>
                  </w:r>
                </w:p>
                <w:p w14:paraId="6D9A672B" w14:textId="1E978023" w:rsidR="00F74586" w:rsidRDefault="00C11622" w:rsidP="00F74586">
                  <w:pPr>
                    <w:jc w:val="both"/>
                    <w:rPr>
                      <w:b/>
                    </w:rPr>
                  </w:pPr>
                  <w:r>
                    <w:rPr>
                      <w:b/>
                    </w:rPr>
                    <w:t xml:space="preserve">Seventh </w:t>
                  </w:r>
                  <w:r w:rsidR="00F74586">
                    <w:rPr>
                      <w:b/>
                    </w:rPr>
                    <w:t>Sunday of Easter</w:t>
                  </w:r>
                  <w:r w:rsidR="00F74586">
                    <w:rPr>
                      <w:b/>
                    </w:rPr>
                    <w:tab/>
                  </w:r>
                  <w:r w:rsidR="00F74586">
                    <w:rPr>
                      <w:b/>
                    </w:rPr>
                    <w:tab/>
                  </w:r>
                  <w:r w:rsidR="00F74586">
                    <w:rPr>
                      <w:b/>
                    </w:rPr>
                    <w:tab/>
                  </w:r>
                  <w:r w:rsidR="00F74586">
                    <w:rPr>
                      <w:b/>
                    </w:rPr>
                    <w:tab/>
                  </w:r>
                  <w:r w:rsidR="00F74586">
                    <w:rPr>
                      <w:b/>
                    </w:rPr>
                    <w:tab/>
                  </w:r>
                  <w:r w:rsidR="00F74586">
                    <w:rPr>
                      <w:b/>
                    </w:rPr>
                    <w:tab/>
                  </w:r>
                  <w:r>
                    <w:rPr>
                      <w:b/>
                    </w:rPr>
                    <w:t xml:space="preserve">Pentecost </w:t>
                  </w:r>
                  <w:r w:rsidR="00F74586">
                    <w:rPr>
                      <w:b/>
                    </w:rPr>
                    <w:t>Sunday</w:t>
                  </w:r>
                </w:p>
                <w:p w14:paraId="5774D421" w14:textId="7E160417" w:rsidR="00F74586" w:rsidRPr="00334227" w:rsidRDefault="00F74586" w:rsidP="00F74586">
                  <w:pPr>
                    <w:jc w:val="both"/>
                  </w:pPr>
                  <w:r>
                    <w:t xml:space="preserve">Acts </w:t>
                  </w:r>
                  <w:r w:rsidR="00C11622">
                    <w:t>16: 16-34</w:t>
                  </w:r>
                  <w:r>
                    <w:tab/>
                  </w:r>
                  <w:r>
                    <w:tab/>
                  </w:r>
                  <w:r>
                    <w:tab/>
                  </w:r>
                  <w:r>
                    <w:tab/>
                  </w:r>
                  <w:r>
                    <w:tab/>
                  </w:r>
                  <w:r>
                    <w:tab/>
                  </w:r>
                  <w:r>
                    <w:tab/>
                    <w:t>Acts</w:t>
                  </w:r>
                  <w:r w:rsidR="00C11622">
                    <w:t xml:space="preserve"> 2: 1-21 or Gen 11: 1-9</w:t>
                  </w:r>
                  <w:r w:rsidRPr="00334227">
                    <w:tab/>
                  </w:r>
                  <w:r w:rsidRPr="00826CB2">
                    <w:t xml:space="preserve"> </w:t>
                  </w:r>
                </w:p>
                <w:p w14:paraId="37FAEB67" w14:textId="089C1E27" w:rsidR="00F74586" w:rsidRDefault="00F74586" w:rsidP="00F74586">
                  <w:r w:rsidRPr="00334227">
                    <w:t xml:space="preserve">Ps </w:t>
                  </w:r>
                  <w:r w:rsidR="00C11622">
                    <w:t>97</w:t>
                  </w:r>
                  <w:r>
                    <w:tab/>
                  </w:r>
                  <w:r>
                    <w:tab/>
                  </w:r>
                  <w:r>
                    <w:tab/>
                  </w:r>
                  <w:r>
                    <w:tab/>
                  </w:r>
                  <w:r>
                    <w:tab/>
                  </w:r>
                  <w:r>
                    <w:tab/>
                  </w:r>
                  <w:r>
                    <w:tab/>
                  </w:r>
                  <w:r>
                    <w:tab/>
                  </w:r>
                  <w:r>
                    <w:tab/>
                    <w:t xml:space="preserve">Ps </w:t>
                  </w:r>
                  <w:r w:rsidR="00C11622">
                    <w:t>104: 24-34, 35b</w:t>
                  </w:r>
                  <w:r>
                    <w:tab/>
                  </w:r>
                  <w:r>
                    <w:tab/>
                  </w:r>
                </w:p>
                <w:p w14:paraId="30259A19" w14:textId="5507A919" w:rsidR="00F74586" w:rsidRDefault="00F74586" w:rsidP="00F74586">
                  <w:r>
                    <w:t xml:space="preserve">Rev </w:t>
                  </w:r>
                  <w:r w:rsidR="00C11622">
                    <w:t>22</w:t>
                  </w:r>
                  <w:r>
                    <w:t xml:space="preserve">: </w:t>
                  </w:r>
                  <w:r w:rsidR="00C11622">
                    <w:t>12-14, 16-17, 20-21</w:t>
                  </w:r>
                  <w:r>
                    <w:tab/>
                  </w:r>
                  <w:r>
                    <w:tab/>
                  </w:r>
                  <w:r>
                    <w:tab/>
                  </w:r>
                  <w:r>
                    <w:tab/>
                  </w:r>
                  <w:r>
                    <w:tab/>
                    <w:t>R</w:t>
                  </w:r>
                  <w:r w:rsidR="00C11622">
                    <w:t>om 8</w:t>
                  </w:r>
                  <w:r>
                    <w:t xml:space="preserve">: </w:t>
                  </w:r>
                  <w:r w:rsidR="00C11622">
                    <w:t>14-17 or Acts 2: 1-21</w:t>
                  </w:r>
                </w:p>
                <w:p w14:paraId="2D957618" w14:textId="717B1BF1" w:rsidR="00F74586" w:rsidRDefault="00F74586" w:rsidP="00F74586">
                  <w:r>
                    <w:t xml:space="preserve">John: </w:t>
                  </w:r>
                  <w:r w:rsidR="00C11622">
                    <w:t>17</w:t>
                  </w:r>
                  <w:r>
                    <w:t xml:space="preserve">: </w:t>
                  </w:r>
                  <w:r w:rsidR="00C11622">
                    <w:t>20-26</w:t>
                  </w:r>
                  <w:r>
                    <w:tab/>
                  </w:r>
                  <w:r>
                    <w:tab/>
                  </w:r>
                  <w:r>
                    <w:tab/>
                  </w:r>
                  <w:r>
                    <w:tab/>
                  </w:r>
                  <w:r>
                    <w:tab/>
                  </w:r>
                  <w:r>
                    <w:tab/>
                  </w:r>
                  <w:r>
                    <w:tab/>
                    <w:t xml:space="preserve">John </w:t>
                  </w:r>
                  <w:r w:rsidR="00C11622">
                    <w:t>14</w:t>
                  </w:r>
                  <w:r>
                    <w:t xml:space="preserve">: </w:t>
                  </w:r>
                  <w:r w:rsidR="00C11622">
                    <w:t>8-17, (25-27)</w:t>
                  </w:r>
                </w:p>
                <w:p w14:paraId="59E0355C" w14:textId="6D911E39" w:rsidR="00F74586" w:rsidRPr="00AF3E15" w:rsidRDefault="00C11622" w:rsidP="00F74586">
                  <w:pPr>
                    <w:rPr>
                      <w:b/>
                    </w:rPr>
                  </w:pPr>
                  <w:r>
                    <w:rPr>
                      <w:b/>
                    </w:rPr>
                    <w:t>Breaking Chains</w:t>
                  </w:r>
                  <w:r w:rsidR="00F74586">
                    <w:rPr>
                      <w:b/>
                    </w:rPr>
                    <w:tab/>
                  </w:r>
                  <w:r w:rsidR="00F74586">
                    <w:rPr>
                      <w:b/>
                    </w:rPr>
                    <w:tab/>
                  </w:r>
                  <w:r w:rsidR="00F74586">
                    <w:rPr>
                      <w:b/>
                    </w:rPr>
                    <w:tab/>
                  </w:r>
                  <w:r w:rsidR="00F74586">
                    <w:rPr>
                      <w:b/>
                    </w:rPr>
                    <w:tab/>
                  </w:r>
                  <w:r w:rsidR="00F74586">
                    <w:rPr>
                      <w:b/>
                    </w:rPr>
                    <w:tab/>
                  </w:r>
                  <w:r w:rsidR="00F74586">
                    <w:rPr>
                      <w:b/>
                    </w:rPr>
                    <w:tab/>
                  </w:r>
                  <w:r w:rsidR="00F74586">
                    <w:rPr>
                      <w:b/>
                    </w:rPr>
                    <w:tab/>
                  </w:r>
                  <w:r>
                    <w:rPr>
                      <w:b/>
                    </w:rPr>
                    <w:t>Gathered and Scattered</w:t>
                  </w:r>
                  <w:r w:rsidR="00F74586">
                    <w:tab/>
                  </w:r>
                  <w:r w:rsidR="00F74586">
                    <w:tab/>
                  </w:r>
                  <w:r w:rsidR="00F74586">
                    <w:tab/>
                  </w:r>
                  <w:r w:rsidR="00F74586">
                    <w:tab/>
                  </w:r>
                  <w:r w:rsidR="00F74586">
                    <w:tab/>
                  </w:r>
                  <w:r w:rsidR="00F74586">
                    <w:tab/>
                  </w:r>
                  <w:r w:rsidR="00F74586">
                    <w:tab/>
                  </w:r>
                  <w:r w:rsidR="00F74586">
                    <w:tab/>
                  </w:r>
                  <w:r w:rsidR="00F74586">
                    <w:tab/>
                  </w:r>
                  <w:r w:rsidR="00F74586">
                    <w:tab/>
                  </w:r>
                  <w:r w:rsidR="00F74586">
                    <w:tab/>
                  </w:r>
                </w:p>
                <w:p w14:paraId="096BDE92" w14:textId="0A9A12DD" w:rsidR="00F74586" w:rsidRDefault="00F74586" w:rsidP="00F74586">
                  <w:pPr>
                    <w:rPr>
                      <w:b/>
                    </w:rPr>
                  </w:pPr>
                  <w:r>
                    <w:rPr>
                      <w:b/>
                    </w:rPr>
                    <w:t xml:space="preserve">Sunday, </w:t>
                  </w:r>
                  <w:r w:rsidR="007F006A">
                    <w:rPr>
                      <w:b/>
                    </w:rPr>
                    <w:t>June 16</w:t>
                  </w:r>
                  <w:r w:rsidR="007F006A">
                    <w:rPr>
                      <w:b/>
                    </w:rPr>
                    <w:tab/>
                  </w:r>
                  <w:r>
                    <w:rPr>
                      <w:b/>
                    </w:rPr>
                    <w:tab/>
                  </w:r>
                  <w:r>
                    <w:rPr>
                      <w:b/>
                    </w:rPr>
                    <w:tab/>
                  </w:r>
                  <w:r>
                    <w:rPr>
                      <w:b/>
                    </w:rPr>
                    <w:tab/>
                  </w:r>
                  <w:r>
                    <w:rPr>
                      <w:b/>
                    </w:rPr>
                    <w:tab/>
                  </w:r>
                  <w:r>
                    <w:rPr>
                      <w:b/>
                    </w:rPr>
                    <w:tab/>
                  </w:r>
                  <w:r>
                    <w:rPr>
                      <w:b/>
                    </w:rPr>
                    <w:tab/>
                    <w:t xml:space="preserve">Sunday, </w:t>
                  </w:r>
                  <w:r w:rsidR="007F006A">
                    <w:rPr>
                      <w:b/>
                    </w:rPr>
                    <w:t>June 23</w:t>
                  </w:r>
                </w:p>
                <w:p w14:paraId="0A4639D8" w14:textId="7225DE0E" w:rsidR="00F74586" w:rsidRDefault="00C11622" w:rsidP="00F74586">
                  <w:pPr>
                    <w:rPr>
                      <w:b/>
                    </w:rPr>
                  </w:pPr>
                  <w:r>
                    <w:rPr>
                      <w:b/>
                    </w:rPr>
                    <w:t xml:space="preserve">Trinity </w:t>
                  </w:r>
                  <w:r w:rsidR="00F74586">
                    <w:rPr>
                      <w:b/>
                    </w:rPr>
                    <w:t xml:space="preserve">Sunday </w:t>
                  </w:r>
                  <w:r>
                    <w:rPr>
                      <w:b/>
                    </w:rPr>
                    <w:tab/>
                  </w:r>
                  <w:r w:rsidR="00F74586">
                    <w:rPr>
                      <w:b/>
                    </w:rPr>
                    <w:tab/>
                  </w:r>
                  <w:r w:rsidR="00F74586">
                    <w:rPr>
                      <w:b/>
                    </w:rPr>
                    <w:tab/>
                  </w:r>
                  <w:r w:rsidR="00F74586">
                    <w:rPr>
                      <w:b/>
                    </w:rPr>
                    <w:tab/>
                    <w:t xml:space="preserve"> </w:t>
                  </w:r>
                  <w:r w:rsidR="00F74586">
                    <w:rPr>
                      <w:b/>
                    </w:rPr>
                    <w:tab/>
                  </w:r>
                  <w:r w:rsidR="00F74586">
                    <w:rPr>
                      <w:b/>
                    </w:rPr>
                    <w:tab/>
                  </w:r>
                  <w:r w:rsidR="00F74586">
                    <w:rPr>
                      <w:b/>
                    </w:rPr>
                    <w:tab/>
                  </w:r>
                  <w:r>
                    <w:rPr>
                      <w:b/>
                    </w:rPr>
                    <w:t xml:space="preserve">Second </w:t>
                  </w:r>
                  <w:r w:rsidR="00F74586">
                    <w:rPr>
                      <w:b/>
                    </w:rPr>
                    <w:t xml:space="preserve">Sunday </w:t>
                  </w:r>
                  <w:r>
                    <w:rPr>
                      <w:b/>
                    </w:rPr>
                    <w:t>after Pentecost</w:t>
                  </w:r>
                  <w:r w:rsidR="00F74586">
                    <w:rPr>
                      <w:b/>
                    </w:rPr>
                    <w:t xml:space="preserve"> </w:t>
                  </w:r>
                </w:p>
                <w:p w14:paraId="4325CCCA" w14:textId="1F85D087" w:rsidR="00F74586" w:rsidRDefault="00C11622" w:rsidP="00F74586">
                  <w:r>
                    <w:t>Prov 8: 1-4, 22-31</w:t>
                  </w:r>
                  <w:r w:rsidR="00F74586">
                    <w:tab/>
                  </w:r>
                  <w:r w:rsidR="00F74586">
                    <w:tab/>
                  </w:r>
                  <w:r w:rsidR="00F74586">
                    <w:tab/>
                    <w:t xml:space="preserve"> </w:t>
                  </w:r>
                  <w:r w:rsidR="00F74586">
                    <w:tab/>
                  </w:r>
                  <w:r w:rsidR="00F74586">
                    <w:tab/>
                  </w:r>
                  <w:r w:rsidR="00F74586" w:rsidRPr="00334227">
                    <w:tab/>
                  </w:r>
                  <w:r w:rsidR="00F74586">
                    <w:tab/>
                  </w:r>
                  <w:r>
                    <w:t xml:space="preserve">1 Kings 19: 1-4, (5-7), 8-15a, and </w:t>
                  </w:r>
                </w:p>
                <w:p w14:paraId="41AF815E" w14:textId="5ED1B152" w:rsidR="003A7459" w:rsidRDefault="00F74586" w:rsidP="00F74586">
                  <w:r>
                    <w:t>Ps 8</w:t>
                  </w:r>
                  <w:r>
                    <w:tab/>
                  </w:r>
                  <w:r>
                    <w:tab/>
                  </w:r>
                  <w:r>
                    <w:tab/>
                  </w:r>
                  <w:r>
                    <w:tab/>
                  </w:r>
                  <w:r>
                    <w:tab/>
                  </w:r>
                  <w:r>
                    <w:tab/>
                  </w:r>
                  <w:r>
                    <w:tab/>
                  </w:r>
                  <w:r>
                    <w:tab/>
                  </w:r>
                  <w:r>
                    <w:tab/>
                    <w:t xml:space="preserve">Ps </w:t>
                  </w:r>
                  <w:r w:rsidR="003A7459">
                    <w:t xml:space="preserve">42 and 43 or Isa 65: 1-9 and </w:t>
                  </w:r>
                  <w:r>
                    <w:tab/>
                  </w:r>
                </w:p>
                <w:p w14:paraId="64B306D6" w14:textId="1C321F2B" w:rsidR="003A7459" w:rsidRDefault="003A7459" w:rsidP="00F74586">
                  <w:r>
                    <w:t>Rom 5: 1-5</w:t>
                  </w:r>
                  <w:r>
                    <w:tab/>
                  </w:r>
                  <w:r>
                    <w:tab/>
                  </w:r>
                  <w:r>
                    <w:tab/>
                  </w:r>
                  <w:r>
                    <w:tab/>
                  </w:r>
                  <w:r>
                    <w:tab/>
                  </w:r>
                  <w:r>
                    <w:tab/>
                  </w:r>
                  <w:r>
                    <w:tab/>
                  </w:r>
                  <w:r>
                    <w:tab/>
                    <w:t>Ps 22: 19-28</w:t>
                  </w:r>
                </w:p>
                <w:p w14:paraId="7C0D9E24" w14:textId="30359629" w:rsidR="00F74586" w:rsidRDefault="00F74586" w:rsidP="00F74586">
                  <w:r>
                    <w:t>John 1</w:t>
                  </w:r>
                  <w:r w:rsidR="003A7459">
                    <w:t>6</w:t>
                  </w:r>
                  <w:r>
                    <w:t xml:space="preserve">: </w:t>
                  </w:r>
                  <w:r w:rsidR="003A7459">
                    <w:t>12-15</w:t>
                  </w:r>
                  <w:r w:rsidR="003A7459">
                    <w:tab/>
                  </w:r>
                  <w:r>
                    <w:tab/>
                  </w:r>
                  <w:r>
                    <w:tab/>
                  </w:r>
                  <w:r>
                    <w:tab/>
                  </w:r>
                  <w:r>
                    <w:tab/>
                  </w:r>
                  <w:r>
                    <w:tab/>
                  </w:r>
                  <w:r>
                    <w:tab/>
                  </w:r>
                  <w:r w:rsidR="003A7459">
                    <w:t>Gal 3: 23-29</w:t>
                  </w:r>
                </w:p>
                <w:p w14:paraId="149FE079" w14:textId="17FE9F7E" w:rsidR="003A7459" w:rsidRDefault="003A7459" w:rsidP="00F74586">
                  <w:r>
                    <w:rPr>
                      <w:b/>
                    </w:rPr>
                    <w:t>Wisdom Calls</w:t>
                  </w:r>
                  <w:r w:rsidR="00F74586">
                    <w:rPr>
                      <w:b/>
                    </w:rPr>
                    <w:tab/>
                  </w:r>
                  <w:r w:rsidR="00F74586">
                    <w:rPr>
                      <w:b/>
                    </w:rPr>
                    <w:tab/>
                  </w:r>
                  <w:r w:rsidR="00F74586">
                    <w:rPr>
                      <w:b/>
                    </w:rPr>
                    <w:tab/>
                  </w:r>
                  <w:r w:rsidR="00F74586">
                    <w:rPr>
                      <w:b/>
                    </w:rPr>
                    <w:tab/>
                  </w:r>
                  <w:r w:rsidR="00F74586">
                    <w:tab/>
                  </w:r>
                  <w:r w:rsidR="00F74586">
                    <w:tab/>
                  </w:r>
                  <w:r w:rsidR="00F74586">
                    <w:tab/>
                  </w:r>
                  <w:r>
                    <w:t>Luke 6: 26-39</w:t>
                  </w:r>
                </w:p>
                <w:p w14:paraId="3178B70D" w14:textId="1AD35373" w:rsidR="00F74586" w:rsidRPr="003A7459" w:rsidRDefault="00F74586" w:rsidP="00F74586">
                  <w:pPr>
                    <w:rPr>
                      <w:b/>
                    </w:rPr>
                  </w:pPr>
                  <w:r>
                    <w:tab/>
                  </w:r>
                  <w:r w:rsidR="003A7459">
                    <w:tab/>
                  </w:r>
                  <w:r w:rsidR="003A7459">
                    <w:tab/>
                  </w:r>
                  <w:r w:rsidR="003A7459">
                    <w:tab/>
                  </w:r>
                  <w:r w:rsidR="003A7459">
                    <w:tab/>
                  </w:r>
                  <w:r w:rsidR="003A7459">
                    <w:tab/>
                  </w:r>
                  <w:r w:rsidR="003A7459">
                    <w:tab/>
                  </w:r>
                  <w:r w:rsidR="003A7459">
                    <w:tab/>
                    <w:t xml:space="preserve">          </w:t>
                  </w:r>
                  <w:r w:rsidR="003A7459" w:rsidRPr="003A7459">
                    <w:rPr>
                      <w:b/>
                    </w:rPr>
                    <w:t>In God’s Presence</w:t>
                  </w:r>
                  <w:r w:rsidRPr="003A7459">
                    <w:rPr>
                      <w:b/>
                    </w:rPr>
                    <w:tab/>
                  </w:r>
                </w:p>
                <w:p w14:paraId="46708C86" w14:textId="66CBC20D" w:rsidR="007F006A" w:rsidRDefault="007F006A" w:rsidP="00F74586">
                  <w:pPr>
                    <w:rPr>
                      <w:b/>
                    </w:rPr>
                  </w:pPr>
                </w:p>
                <w:p w14:paraId="31E0509A" w14:textId="17453BC2" w:rsidR="007F006A" w:rsidRPr="00D3251C" w:rsidRDefault="007F006A" w:rsidP="00F74586">
                  <w:pPr>
                    <w:rPr>
                      <w:b/>
                    </w:rPr>
                  </w:pPr>
                  <w:r>
                    <w:rPr>
                      <w:b/>
                    </w:rPr>
                    <w:tab/>
                  </w:r>
                  <w:r>
                    <w:rPr>
                      <w:b/>
                    </w:rPr>
                    <w:tab/>
                  </w:r>
                  <w:r>
                    <w:rPr>
                      <w:b/>
                    </w:rPr>
                    <w:tab/>
                  </w:r>
                  <w:r>
                    <w:rPr>
                      <w:b/>
                    </w:rPr>
                    <w:tab/>
                  </w:r>
                  <w:r>
                    <w:rPr>
                      <w:b/>
                    </w:rPr>
                    <w:tab/>
                    <w:t>Sunday, June 30</w:t>
                  </w:r>
                </w:p>
                <w:p w14:paraId="2BA6D44C" w14:textId="77777777" w:rsidR="003A7459" w:rsidRDefault="00F74586" w:rsidP="00F74586">
                  <w:r w:rsidRPr="00CE0BB6">
                    <w:rPr>
                      <w:b/>
                    </w:rPr>
                    <w:tab/>
                  </w:r>
                  <w:r w:rsidRPr="00C95FE5">
                    <w:tab/>
                  </w:r>
                  <w:r w:rsidRPr="00C95FE5">
                    <w:tab/>
                  </w:r>
                  <w:r w:rsidRPr="00C95FE5">
                    <w:tab/>
                  </w:r>
                  <w:r w:rsidRPr="00C95FE5">
                    <w:tab/>
                  </w:r>
                  <w:r w:rsidR="003A7459">
                    <w:t>2 Kings 2: 1-2, 6-14 and Ps 77: 1-2, 11-20 or</w:t>
                  </w:r>
                </w:p>
                <w:p w14:paraId="3F4C70A9" w14:textId="77777777" w:rsidR="003A7459" w:rsidRDefault="003A7459" w:rsidP="00F74586">
                  <w:r>
                    <w:tab/>
                  </w:r>
                  <w:r>
                    <w:tab/>
                  </w:r>
                  <w:r>
                    <w:tab/>
                  </w:r>
                  <w:r>
                    <w:tab/>
                  </w:r>
                  <w:r>
                    <w:tab/>
                    <w:t>1 Kings 19: 15-16, 10-21 and PS 16</w:t>
                  </w:r>
                </w:p>
                <w:p w14:paraId="17B8908B" w14:textId="77777777" w:rsidR="003A7459" w:rsidRDefault="003A7459" w:rsidP="00F74586">
                  <w:r>
                    <w:tab/>
                  </w:r>
                  <w:r>
                    <w:tab/>
                  </w:r>
                  <w:r>
                    <w:tab/>
                  </w:r>
                  <w:r>
                    <w:tab/>
                  </w:r>
                  <w:r>
                    <w:tab/>
                    <w:t>Gal 5: 1, 13-25</w:t>
                  </w:r>
                </w:p>
                <w:p w14:paraId="1111C42F" w14:textId="77777777" w:rsidR="003A7459" w:rsidRDefault="003A7459" w:rsidP="00F74586">
                  <w:r>
                    <w:tab/>
                  </w:r>
                  <w:r>
                    <w:tab/>
                  </w:r>
                  <w:r>
                    <w:tab/>
                  </w:r>
                  <w:r>
                    <w:tab/>
                  </w:r>
                  <w:r>
                    <w:tab/>
                    <w:t>Luke 9: 51-62</w:t>
                  </w:r>
                </w:p>
                <w:p w14:paraId="7F133DD1" w14:textId="725F5CB5" w:rsidR="00F74586" w:rsidRPr="003A7459" w:rsidRDefault="003A7459" w:rsidP="00F74586">
                  <w:pPr>
                    <w:rPr>
                      <w:b/>
                    </w:rPr>
                  </w:pPr>
                  <w:r>
                    <w:tab/>
                  </w:r>
                  <w:r>
                    <w:tab/>
                  </w:r>
                  <w:r>
                    <w:tab/>
                  </w:r>
                  <w:r>
                    <w:tab/>
                  </w:r>
                  <w:r>
                    <w:tab/>
                  </w:r>
                  <w:r w:rsidRPr="003A7459">
                    <w:rPr>
                      <w:b/>
                    </w:rPr>
                    <w:t>Pick up the Mantle</w:t>
                  </w:r>
                  <w:r w:rsidR="00F74586" w:rsidRPr="003A7459">
                    <w:rPr>
                      <w:b/>
                    </w:rPr>
                    <w:tab/>
                  </w:r>
                  <w:r w:rsidR="00F74586" w:rsidRPr="003A7459">
                    <w:rPr>
                      <w:b/>
                    </w:rPr>
                    <w:tab/>
                  </w:r>
                  <w:r w:rsidR="00F74586" w:rsidRPr="003A7459">
                    <w:rPr>
                      <w:b/>
                    </w:rPr>
                    <w:tab/>
                  </w:r>
                  <w:r w:rsidR="00F74586" w:rsidRPr="003A7459">
                    <w:rPr>
                      <w:b/>
                    </w:rPr>
                    <w:tab/>
                  </w:r>
                  <w:r w:rsidR="00F74586" w:rsidRPr="003A7459">
                    <w:rPr>
                      <w:b/>
                    </w:rPr>
                    <w:tab/>
                  </w:r>
                </w:p>
                <w:p w14:paraId="285FA2BA" w14:textId="77F27FB3" w:rsidR="007D0682" w:rsidRDefault="007D0682" w:rsidP="001B0C80">
                  <w:pPr>
                    <w:rPr>
                      <w:b/>
                    </w:rPr>
                  </w:pPr>
                </w:p>
                <w:p w14:paraId="0AFA0A53" w14:textId="71475596" w:rsidR="007D0682" w:rsidRDefault="007D0682" w:rsidP="00C93BA8">
                  <w:r>
                    <w:rPr>
                      <w:b/>
                    </w:rPr>
                    <w:tab/>
                  </w:r>
                  <w:r>
                    <w:rPr>
                      <w:b/>
                    </w:rPr>
                    <w:tab/>
                  </w:r>
                  <w:r>
                    <w:rPr>
                      <w:b/>
                    </w:rPr>
                    <w:tab/>
                  </w:r>
                  <w:r>
                    <w:rPr>
                      <w:b/>
                    </w:rPr>
                    <w:tab/>
                  </w:r>
                  <w:r>
                    <w:rPr>
                      <w:b/>
                    </w:rPr>
                    <w:tab/>
                  </w:r>
                </w:p>
                <w:p w14:paraId="3AA13F3A" w14:textId="59D6020C" w:rsidR="007D0682" w:rsidRPr="00F676A8" w:rsidRDefault="007D0682" w:rsidP="003C1143">
                  <w:pPr>
                    <w:rPr>
                      <w:b/>
                    </w:rPr>
                  </w:pPr>
                  <w:r>
                    <w:rPr>
                      <w:b/>
                    </w:rPr>
                    <w:tab/>
                  </w:r>
                  <w:r>
                    <w:rPr>
                      <w:b/>
                    </w:rPr>
                    <w:tab/>
                  </w:r>
                  <w:r>
                    <w:rPr>
                      <w:b/>
                    </w:rPr>
                    <w:tab/>
                  </w:r>
                  <w:r>
                    <w:rPr>
                      <w:b/>
                    </w:rPr>
                    <w:tab/>
                  </w:r>
                  <w:r>
                    <w:rPr>
                      <w:b/>
                    </w:rPr>
                    <w:tab/>
                  </w:r>
                </w:p>
                <w:p w14:paraId="708006F0" w14:textId="59AFCF11" w:rsidR="007D0682" w:rsidRDefault="007D0682" w:rsidP="00075DED">
                  <w:pPr>
                    <w:rPr>
                      <w:b/>
                    </w:rPr>
                  </w:pPr>
                  <w:r>
                    <w:tab/>
                  </w:r>
                  <w:r>
                    <w:tab/>
                  </w:r>
                  <w:r>
                    <w:tab/>
                  </w:r>
                  <w:r>
                    <w:tab/>
                  </w:r>
                </w:p>
                <w:p w14:paraId="120FF413" w14:textId="3CAF5D4D" w:rsidR="007D0682" w:rsidRPr="00D3251C" w:rsidRDefault="007D0682" w:rsidP="00781C85">
                  <w:pPr>
                    <w:rPr>
                      <w:b/>
                    </w:rPr>
                  </w:pPr>
                  <w:r w:rsidRPr="00D3251C">
                    <w:rPr>
                      <w:b/>
                    </w:rPr>
                    <w:tab/>
                  </w:r>
                </w:p>
                <w:p w14:paraId="43C8C1A8" w14:textId="77777777" w:rsidR="007D0682" w:rsidRDefault="007D0682" w:rsidP="00781C85"/>
                <w:p w14:paraId="1FD76068" w14:textId="7F009066" w:rsidR="007D0682" w:rsidRPr="00CE0BB6" w:rsidRDefault="007D0682" w:rsidP="00D858FC">
                  <w:pPr>
                    <w:rPr>
                      <w:b/>
                    </w:rPr>
                  </w:pPr>
                  <w:r>
                    <w:tab/>
                  </w:r>
                  <w:r>
                    <w:tab/>
                  </w:r>
                  <w:r>
                    <w:tab/>
                  </w:r>
                  <w:r>
                    <w:tab/>
                  </w:r>
                </w:p>
                <w:p w14:paraId="14DC88F0" w14:textId="4F60ACB8" w:rsidR="007D0682" w:rsidRPr="00CE0BB6" w:rsidRDefault="007D0682" w:rsidP="00781C85">
                  <w:pPr>
                    <w:rPr>
                      <w:b/>
                    </w:rPr>
                  </w:pPr>
                  <w:r w:rsidRPr="00CE0BB6">
                    <w:rPr>
                      <w:b/>
                    </w:rPr>
                    <w:tab/>
                  </w:r>
                  <w:r w:rsidRPr="00CE0BB6">
                    <w:rPr>
                      <w:b/>
                    </w:rPr>
                    <w:tab/>
                  </w:r>
                  <w:r w:rsidRPr="00CE0BB6">
                    <w:rPr>
                      <w:b/>
                    </w:rPr>
                    <w:tab/>
                  </w:r>
                  <w:r w:rsidRPr="00CE0BB6">
                    <w:rPr>
                      <w:b/>
                    </w:rPr>
                    <w:tab/>
                  </w:r>
                </w:p>
                <w:p w14:paraId="6B7E191B" w14:textId="77777777" w:rsidR="007D0682" w:rsidRPr="00D54359" w:rsidRDefault="007D0682" w:rsidP="00533752">
                  <w:pPr>
                    <w:rPr>
                      <w:b/>
                    </w:rPr>
                  </w:pPr>
                  <w:r>
                    <w:rPr>
                      <w:b/>
                    </w:rPr>
                    <w:tab/>
                  </w:r>
                  <w:r>
                    <w:rPr>
                      <w:b/>
                    </w:rPr>
                    <w:tab/>
                  </w:r>
                  <w:r>
                    <w:rPr>
                      <w:b/>
                    </w:rPr>
                    <w:tab/>
                  </w:r>
                  <w:r>
                    <w:rPr>
                      <w:b/>
                    </w:rPr>
                    <w:tab/>
                  </w:r>
                  <w:r>
                    <w:rPr>
                      <w:b/>
                    </w:rPr>
                    <w:tab/>
                  </w:r>
                </w:p>
                <w:p w14:paraId="5F960A4E" w14:textId="77777777" w:rsidR="007D0682" w:rsidRPr="00301E3B" w:rsidRDefault="007D0682" w:rsidP="00491211">
                  <w:pPr>
                    <w:rPr>
                      <w:b/>
                    </w:rPr>
                  </w:pPr>
                </w:p>
                <w:p w14:paraId="1A1648F3" w14:textId="77777777" w:rsidR="007D0682" w:rsidRDefault="007D0682" w:rsidP="00AA4F66">
                  <w:pPr>
                    <w:rPr>
                      <w:b/>
                    </w:rPr>
                  </w:pPr>
                </w:p>
                <w:p w14:paraId="63F95A5B" w14:textId="77777777" w:rsidR="007D0682" w:rsidRDefault="007D0682" w:rsidP="00AA4F66">
                  <w:pPr>
                    <w:rPr>
                      <w:b/>
                    </w:rPr>
                  </w:pPr>
                </w:p>
                <w:p w14:paraId="700C4B38" w14:textId="77777777" w:rsidR="007D0682" w:rsidRDefault="007D0682" w:rsidP="00AA4F66">
                  <w:pPr>
                    <w:rPr>
                      <w:b/>
                    </w:rPr>
                  </w:pPr>
                </w:p>
                <w:p w14:paraId="22AE8E58" w14:textId="77777777" w:rsidR="007D0682" w:rsidRPr="00AA3F2A" w:rsidRDefault="007D0682" w:rsidP="00AA4F66">
                  <w:pPr>
                    <w:rPr>
                      <w:b/>
                    </w:rPr>
                  </w:pPr>
                </w:p>
                <w:p w14:paraId="1D978822" w14:textId="77777777" w:rsidR="007D0682" w:rsidRDefault="007D0682" w:rsidP="008942AB">
                  <w:pPr>
                    <w:jc w:val="center"/>
                    <w:rPr>
                      <w:b/>
                    </w:rPr>
                  </w:pPr>
                </w:p>
                <w:p w14:paraId="594E42BD" w14:textId="77777777" w:rsidR="007D0682" w:rsidRPr="00824FE1" w:rsidRDefault="007D0682" w:rsidP="008942AB">
                  <w:pPr>
                    <w:jc w:val="center"/>
                    <w:rPr>
                      <w:b/>
                    </w:rPr>
                  </w:pPr>
                </w:p>
                <w:p w14:paraId="2A6323F4" w14:textId="77777777" w:rsidR="007D0682" w:rsidRDefault="007D0682" w:rsidP="008942AB">
                  <w:pPr>
                    <w:jc w:val="center"/>
                    <w:rPr>
                      <w:b/>
                    </w:rPr>
                  </w:pPr>
                </w:p>
                <w:p w14:paraId="38671292" w14:textId="77777777" w:rsidR="007D0682" w:rsidRDefault="007D0682" w:rsidP="008942AB">
                  <w:pPr>
                    <w:jc w:val="center"/>
                    <w:rPr>
                      <w:b/>
                    </w:rPr>
                  </w:pPr>
                </w:p>
                <w:p w14:paraId="65403717" w14:textId="77777777" w:rsidR="007D0682" w:rsidRPr="00824FE1" w:rsidRDefault="007D0682" w:rsidP="008942AB">
                  <w:pPr>
                    <w:jc w:val="center"/>
                    <w:rPr>
                      <w:b/>
                    </w:rPr>
                  </w:pPr>
                </w:p>
                <w:p w14:paraId="6B8E5534" w14:textId="77777777" w:rsidR="007D0682" w:rsidRDefault="007D0682" w:rsidP="008942AB">
                  <w:pPr>
                    <w:jc w:val="center"/>
                    <w:rPr>
                      <w:b/>
                    </w:rPr>
                  </w:pPr>
                </w:p>
                <w:p w14:paraId="4E67A2A7" w14:textId="77777777" w:rsidR="007D0682" w:rsidRPr="00C27194" w:rsidRDefault="007D0682" w:rsidP="008942AB">
                  <w:pPr>
                    <w:ind w:left="1440" w:firstLine="720"/>
                    <w:jc w:val="center"/>
                    <w:rPr>
                      <w:b/>
                    </w:rPr>
                  </w:pPr>
                </w:p>
              </w:txbxContent>
            </v:textbox>
          </v:shape>
        </w:pict>
      </w:r>
    </w:p>
    <w:p w14:paraId="6555998E" w14:textId="6141B278" w:rsidR="00AF3AFC" w:rsidRDefault="00AF3AFC" w:rsidP="00E616FB">
      <w:pPr>
        <w:spacing w:after="450"/>
        <w:rPr>
          <w:rFonts w:ascii="Arial" w:hAnsi="Arial" w:cs="Arial"/>
          <w:b/>
          <w:szCs w:val="24"/>
        </w:rPr>
      </w:pPr>
    </w:p>
    <w:p w14:paraId="707A9FA9" w14:textId="51521B01" w:rsidR="002F28B9" w:rsidRDefault="002F28B9" w:rsidP="00E616FB">
      <w:pPr>
        <w:spacing w:after="450"/>
        <w:rPr>
          <w:rFonts w:ascii="Arial" w:hAnsi="Arial" w:cs="Arial"/>
          <w:b/>
          <w:szCs w:val="24"/>
        </w:rPr>
      </w:pPr>
    </w:p>
    <w:p w14:paraId="1FBE4C55" w14:textId="2D17129F" w:rsidR="002F28B9" w:rsidRDefault="002F28B9" w:rsidP="00E616FB">
      <w:pPr>
        <w:spacing w:after="450"/>
        <w:rPr>
          <w:rFonts w:ascii="Arial" w:hAnsi="Arial" w:cs="Arial"/>
          <w:b/>
          <w:szCs w:val="24"/>
        </w:rPr>
      </w:pPr>
    </w:p>
    <w:p w14:paraId="30F061B5" w14:textId="361B265A" w:rsidR="00075DED" w:rsidRDefault="00075DED" w:rsidP="00E616FB">
      <w:pPr>
        <w:spacing w:after="450"/>
        <w:rPr>
          <w:rFonts w:ascii="Arial" w:hAnsi="Arial" w:cs="Arial"/>
          <w:b/>
          <w:szCs w:val="24"/>
        </w:rPr>
      </w:pPr>
    </w:p>
    <w:p w14:paraId="2A20F828" w14:textId="18B38C0C" w:rsidR="00617517" w:rsidRDefault="00617517" w:rsidP="00F33893">
      <w:pPr>
        <w:spacing w:after="450"/>
      </w:pPr>
    </w:p>
    <w:p w14:paraId="4DDCE2BC" w14:textId="77777777" w:rsidR="00617517" w:rsidRDefault="00617517" w:rsidP="00D530C9"/>
    <w:p w14:paraId="2DF315B9" w14:textId="77777777" w:rsidR="00617517" w:rsidRDefault="00617517" w:rsidP="00D530C9"/>
    <w:p w14:paraId="6195225C" w14:textId="77777777" w:rsidR="00617517" w:rsidRDefault="00617517" w:rsidP="00D530C9"/>
    <w:p w14:paraId="3154208E" w14:textId="77777777" w:rsidR="00617517" w:rsidRDefault="00617517" w:rsidP="00D530C9"/>
    <w:p w14:paraId="0371A81A" w14:textId="23069E62" w:rsidR="00617517" w:rsidRDefault="00617517" w:rsidP="00D530C9"/>
    <w:p w14:paraId="3A4AAFFB" w14:textId="77777777" w:rsidR="00617517" w:rsidRDefault="00617517" w:rsidP="00D530C9"/>
    <w:p w14:paraId="5E4E1569" w14:textId="77777777" w:rsidR="00617517" w:rsidRDefault="00617517" w:rsidP="00D530C9"/>
    <w:p w14:paraId="74984631" w14:textId="77777777" w:rsidR="00617517" w:rsidRDefault="00617517" w:rsidP="00D530C9"/>
    <w:p w14:paraId="10C9B8F8" w14:textId="77777777" w:rsidR="00617517" w:rsidRDefault="00617517" w:rsidP="00D530C9"/>
    <w:p w14:paraId="25C9BC9D" w14:textId="77777777" w:rsidR="00617517" w:rsidRDefault="00617517" w:rsidP="00D530C9"/>
    <w:p w14:paraId="53C4267F" w14:textId="003C676E" w:rsidR="004D26C0" w:rsidRDefault="00583978" w:rsidP="00D06586">
      <w:r>
        <w:rPr>
          <w:rFonts w:ascii="Algerian" w:hAnsi="Algerian"/>
          <w:sz w:val="40"/>
          <w:szCs w:val="40"/>
        </w:rPr>
        <w:pict w14:anchorId="28720F1C">
          <v:shape id="_x0000_s1133" type="#_x0000_t202" style="position:absolute;margin-left:16.75pt;margin-top:201.75pt;width:159.7pt;height:117pt;z-index:251640832;mso-wrap-edited:f;mso-position-horizontal-relative:page;mso-position-vertical-relative:page" wrapcoords="0 0 21600 0 21600 21600 0 21600 0 0" filled="f" stroked="f">
            <v:textbox style="mso-next-textbox:#_x0000_s1133;mso-fit-shape-to-text:t" inset="0,0,0,0">
              <w:txbxContent>
                <w:p w14:paraId="068B255E" w14:textId="77777777" w:rsidR="007D0682" w:rsidRDefault="007D0682" w:rsidP="000D7E65">
                  <w:pPr>
                    <w:pStyle w:val="ReturnAddress"/>
                    <w:rPr>
                      <w:b/>
                      <w:szCs w:val="18"/>
                    </w:rPr>
                  </w:pPr>
                  <w:r>
                    <w:rPr>
                      <w:b/>
                      <w:szCs w:val="18"/>
                    </w:rPr>
                    <w:t>St. James United Church of Christ</w:t>
                  </w:r>
                </w:p>
                <w:p w14:paraId="2325486A" w14:textId="77777777" w:rsidR="007D0682" w:rsidRDefault="007D0682" w:rsidP="000D7E65">
                  <w:pPr>
                    <w:pStyle w:val="ReturnAddress"/>
                    <w:rPr>
                      <w:b/>
                      <w:szCs w:val="18"/>
                    </w:rPr>
                  </w:pPr>
                  <w:r>
                    <w:rPr>
                      <w:b/>
                      <w:szCs w:val="18"/>
                    </w:rPr>
                    <w:t>9008 Meisner Road</w:t>
                  </w:r>
                </w:p>
                <w:p w14:paraId="6857C600" w14:textId="77777777" w:rsidR="007D0682" w:rsidRDefault="007D0682" w:rsidP="000D7E65">
                  <w:pPr>
                    <w:pStyle w:val="ReturnAddress"/>
                  </w:pPr>
                  <w:r>
                    <w:rPr>
                      <w:b/>
                      <w:szCs w:val="18"/>
                    </w:rPr>
                    <w:t>Casco, MI 48064</w:t>
                  </w:r>
                </w:p>
                <w:p w14:paraId="0A53D062" w14:textId="77777777" w:rsidR="007D0682" w:rsidRPr="00A34EFD" w:rsidRDefault="007D0682" w:rsidP="000D7E65">
                  <w:pPr>
                    <w:pStyle w:val="ReturnAddress"/>
                    <w:spacing w:before="120"/>
                    <w:rPr>
                      <w:b/>
                      <w:szCs w:val="18"/>
                    </w:rPr>
                  </w:pPr>
                  <w:r w:rsidRPr="00A34EFD">
                    <w:rPr>
                      <w:b/>
                      <w:szCs w:val="18"/>
                    </w:rPr>
                    <w:t>Phone:</w:t>
                  </w:r>
                </w:p>
                <w:p w14:paraId="4C6E0609" w14:textId="77777777" w:rsidR="007D0682" w:rsidRDefault="007D0682" w:rsidP="000D7E65">
                  <w:pPr>
                    <w:pStyle w:val="ReturnAddress"/>
                  </w:pPr>
                  <w:r>
                    <w:t>(586) 727--1623</w:t>
                  </w:r>
                </w:p>
                <w:p w14:paraId="33EA5738" w14:textId="77777777" w:rsidR="007D0682" w:rsidRPr="00A34EFD" w:rsidRDefault="007D0682" w:rsidP="000D7E65">
                  <w:pPr>
                    <w:pStyle w:val="ReturnAddress"/>
                    <w:spacing w:before="120"/>
                    <w:rPr>
                      <w:b/>
                      <w:szCs w:val="18"/>
                    </w:rPr>
                  </w:pPr>
                  <w:r w:rsidRPr="00A34EFD">
                    <w:rPr>
                      <w:b/>
                      <w:szCs w:val="18"/>
                    </w:rPr>
                    <w:t>Fax:</w:t>
                  </w:r>
                </w:p>
                <w:p w14:paraId="4020D1EA" w14:textId="77777777" w:rsidR="007D0682" w:rsidRDefault="007D0682" w:rsidP="000D7E65">
                  <w:pPr>
                    <w:pStyle w:val="ReturnAddress"/>
                  </w:pPr>
                  <w:r>
                    <w:t>(586) 27-0833</w:t>
                  </w:r>
                  <w:bookmarkStart w:id="11" w:name="_Hlt460832717"/>
                  <w:bookmarkEnd w:id="11"/>
                </w:p>
                <w:p w14:paraId="4621DE4A" w14:textId="77777777" w:rsidR="007D0682" w:rsidRPr="00A34EFD" w:rsidRDefault="007D0682" w:rsidP="000D7E65">
                  <w:pPr>
                    <w:pStyle w:val="ReturnAddress"/>
                    <w:spacing w:before="120"/>
                    <w:rPr>
                      <w:b/>
                      <w:szCs w:val="18"/>
                    </w:rPr>
                  </w:pPr>
                  <w:r w:rsidRPr="00A34EFD">
                    <w:rPr>
                      <w:b/>
                      <w:szCs w:val="18"/>
                    </w:rPr>
                    <w:t>E-mail:</w:t>
                  </w:r>
                </w:p>
                <w:p w14:paraId="1C59A662" w14:textId="77777777" w:rsidR="007D0682" w:rsidRDefault="007D0682" w:rsidP="000D7E65">
                  <w:pPr>
                    <w:pStyle w:val="ReturnAddress"/>
                  </w:pPr>
                  <w:r>
                    <w:t>kgadd@ourstjameschurch.org</w:t>
                  </w:r>
                </w:p>
              </w:txbxContent>
            </v:textbox>
            <w10:wrap anchorx="page" anchory="page"/>
          </v:shape>
        </w:pict>
      </w:r>
      <w:r>
        <w:rPr>
          <w:rFonts w:ascii="Algerian" w:hAnsi="Algerian"/>
          <w:sz w:val="40"/>
          <w:szCs w:val="40"/>
        </w:rPr>
        <w:pict w14:anchorId="3ABA7259">
          <v:shape id="_x0000_s1136" type="#_x0000_t202" style="position:absolute;margin-left:33.8pt;margin-top:340.3pt;width:122.25pt;height:32.3pt;z-index:251641856;mso-position-horizontal-relative:page;mso-position-vertical-relative:page" o:regroupid="1" filled="f" fillcolor="#3cc" strokecolor="#f60">
            <v:fill opacity=".5"/>
            <v:textbox style="mso-next-textbox:#_x0000_s1136;mso-fit-shape-to-text:t" inset="0,0,0,0">
              <w:txbxContent>
                <w:p w14:paraId="54F5EC46" w14:textId="77777777" w:rsidR="007D0682" w:rsidRPr="000F1513" w:rsidRDefault="007D0682" w:rsidP="004326F5">
                  <w:pPr>
                    <w:pStyle w:val="web"/>
                    <w:spacing w:before="120"/>
                    <w:rPr>
                      <w:color w:val="auto"/>
                    </w:rPr>
                  </w:pPr>
                  <w:r w:rsidRPr="000F1513">
                    <w:rPr>
                      <w:color w:val="auto"/>
                    </w:rPr>
                    <w:t>We’re on the Web!</w:t>
                  </w:r>
                </w:p>
                <w:p w14:paraId="79762F97" w14:textId="77777777" w:rsidR="007D0682" w:rsidRPr="000F1513" w:rsidRDefault="007D0682" w:rsidP="004326F5">
                  <w:pPr>
                    <w:pStyle w:val="web"/>
                    <w:rPr>
                      <w:color w:val="auto"/>
                      <w:sz w:val="20"/>
                    </w:rPr>
                  </w:pPr>
                  <w:r w:rsidRPr="000F1513">
                    <w:rPr>
                      <w:b/>
                      <w:color w:val="auto"/>
                      <w:sz w:val="20"/>
                    </w:rPr>
                    <w:t>Ourstjameschurch.org</w:t>
                  </w:r>
                </w:p>
              </w:txbxContent>
            </v:textbox>
            <w10:wrap anchorx="page" anchory="page"/>
          </v:shape>
        </w:pict>
      </w:r>
    </w:p>
    <w:p w14:paraId="77B5612F" w14:textId="045E50E6" w:rsidR="001F66B4" w:rsidRDefault="001F66B4" w:rsidP="00D06586"/>
    <w:p w14:paraId="31522EBE" w14:textId="38D808CA" w:rsidR="001F66B4" w:rsidRDefault="001F66B4" w:rsidP="00D06586"/>
    <w:p w14:paraId="52D5F816" w14:textId="759B4180" w:rsidR="001F66B4" w:rsidRDefault="001F66B4" w:rsidP="00D06586"/>
    <w:p w14:paraId="602CBFB6" w14:textId="77777777" w:rsidR="001F66B4" w:rsidRDefault="001F66B4" w:rsidP="00D06586"/>
    <w:p w14:paraId="5EEF9DBA" w14:textId="77777777" w:rsidR="00F33893" w:rsidRDefault="00F33893" w:rsidP="00D06586"/>
    <w:p w14:paraId="186627F3" w14:textId="5F1FF3EE" w:rsidR="00F33893" w:rsidRDefault="00583978" w:rsidP="00D06586">
      <w:r>
        <w:rPr>
          <w:noProof/>
        </w:rPr>
        <w:pict w14:anchorId="1DC19D9F">
          <v:shape id="_x0000_s3121" type="#_x0000_t202" style="position:absolute;margin-left:118pt;margin-top:2.4pt;width:188.75pt;height:132.75pt;z-index:251844608;visibility:visible;mso-wrap-distance-left:9pt;mso-wrap-distance-top:3.6pt;mso-wrap-distance-right:9pt;mso-wrap-distance-bottom:3.6pt;mso-position-horizontal-relative:text;mso-position-vertical-relative:text;mso-width-relative:margin;mso-height-relative:margin;v-text-anchor:top" stroked="f">
            <v:textbox style="mso-next-textbox:#_x0000_s3121">
              <w:txbxContent>
                <w:p w14:paraId="7116F097" w14:textId="16522760" w:rsidR="007D0682" w:rsidRDefault="007D0682" w:rsidP="001E02AA">
                  <w:pPr>
                    <w:jc w:val="center"/>
                  </w:pPr>
                </w:p>
              </w:txbxContent>
            </v:textbox>
            <w10:wrap type="square"/>
          </v:shape>
        </w:pict>
      </w:r>
    </w:p>
    <w:p w14:paraId="238435BB" w14:textId="7F82FC8F" w:rsidR="004D26C0" w:rsidRDefault="004D26C0" w:rsidP="00D06586"/>
    <w:p w14:paraId="10DE76B2" w14:textId="48D232DA" w:rsidR="004D26C0" w:rsidRDefault="004D26C0" w:rsidP="00D06586"/>
    <w:p w14:paraId="556BC821" w14:textId="317B4B27" w:rsidR="004D26C0" w:rsidRDefault="004D26C0" w:rsidP="00D06586"/>
    <w:p w14:paraId="73970075" w14:textId="02F97D9F" w:rsidR="004D26C0" w:rsidRDefault="004D26C0" w:rsidP="00D06586"/>
    <w:p w14:paraId="07317206" w14:textId="0EF0035C" w:rsidR="004D26C0" w:rsidRDefault="004D26C0" w:rsidP="00D06586"/>
    <w:p w14:paraId="28BD9639" w14:textId="77777777" w:rsidR="004D26C0" w:rsidRDefault="004D26C0" w:rsidP="00D06586"/>
    <w:p w14:paraId="7C573C8C" w14:textId="1E6E4842" w:rsidR="001F3DF1" w:rsidRDefault="001F3DF1" w:rsidP="00D06586"/>
    <w:p w14:paraId="39BAB860" w14:textId="05BD8588" w:rsidR="00880BCB" w:rsidRDefault="00CE0BB6" w:rsidP="00D06586">
      <w:r>
        <w:t xml:space="preserve">                            </w:t>
      </w:r>
    </w:p>
    <w:p w14:paraId="4B401BE8" w14:textId="0C3BCF29" w:rsidR="00880BCB" w:rsidRDefault="00CE0BB6" w:rsidP="00D06586">
      <w:r>
        <w:tab/>
      </w:r>
      <w:r>
        <w:tab/>
      </w:r>
      <w:r>
        <w:tab/>
      </w:r>
    </w:p>
    <w:p w14:paraId="757B75BC" w14:textId="7E53D982" w:rsidR="00880BCB" w:rsidRDefault="00880BCB" w:rsidP="00D06586"/>
    <w:p w14:paraId="36E70755" w14:textId="6F902FC9" w:rsidR="009C3C1E" w:rsidRDefault="00B5568C" w:rsidP="00AA4C35">
      <w:r>
        <w:tab/>
      </w:r>
      <w:r>
        <w:tab/>
      </w:r>
      <w:r>
        <w:tab/>
      </w:r>
      <w:r>
        <w:tab/>
      </w:r>
    </w:p>
    <w:p w14:paraId="09862EDB" w14:textId="36267985" w:rsidR="009904EF" w:rsidRDefault="009904EF" w:rsidP="00AA4C35"/>
    <w:p w14:paraId="7D10C2C6" w14:textId="070D0F82" w:rsidR="009904EF" w:rsidRDefault="009904EF" w:rsidP="00AA4C35"/>
    <w:p w14:paraId="1B189F28" w14:textId="1A9E8C76" w:rsidR="009904EF" w:rsidRDefault="009904EF" w:rsidP="00AA4C35"/>
    <w:p w14:paraId="4F7F56EB" w14:textId="63365D38" w:rsidR="009904EF" w:rsidRDefault="009904EF" w:rsidP="00AA4C35"/>
    <w:p w14:paraId="37A3241B" w14:textId="08ACF5D4" w:rsidR="009904EF" w:rsidRDefault="009904EF" w:rsidP="00AA4C35"/>
    <w:p w14:paraId="6E5F8D92" w14:textId="62C705C9" w:rsidR="009904EF" w:rsidRDefault="009904EF" w:rsidP="00AA4C35"/>
    <w:p w14:paraId="0835D1A8" w14:textId="13B8C126" w:rsidR="009904EF" w:rsidRDefault="009904EF" w:rsidP="00AA4C35"/>
    <w:p w14:paraId="31D67B3D" w14:textId="0C42A1FD" w:rsidR="009904EF" w:rsidRDefault="009904EF" w:rsidP="00AA4C35"/>
    <w:p w14:paraId="734D1DAE" w14:textId="707893F2" w:rsidR="009904EF" w:rsidRDefault="009904EF" w:rsidP="00AA4C35"/>
    <w:p w14:paraId="5CD08EF1" w14:textId="68BD4518" w:rsidR="009904EF" w:rsidRDefault="009904EF" w:rsidP="009904EF">
      <w:pPr>
        <w:jc w:val="center"/>
      </w:pPr>
      <w:r>
        <w:rPr>
          <w:noProof/>
        </w:rPr>
        <w:drawing>
          <wp:inline distT="0" distB="0" distL="0" distR="0" wp14:anchorId="4010A4E7" wp14:editId="5992FD12">
            <wp:extent cx="2528888" cy="1685925"/>
            <wp:effectExtent l="0" t="0" r="0" b="0"/>
            <wp:docPr id="3" name="Picture 3" descr="Sunflower during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 during Sunse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1607" cy="1687738"/>
                    </a:xfrm>
                    <a:prstGeom prst="rect">
                      <a:avLst/>
                    </a:prstGeom>
                    <a:noFill/>
                    <a:ln>
                      <a:noFill/>
                    </a:ln>
                  </pic:spPr>
                </pic:pic>
              </a:graphicData>
            </a:graphic>
          </wp:inline>
        </w:drawing>
      </w:r>
    </w:p>
    <w:p w14:paraId="0DF9666A" w14:textId="33DAA0D6" w:rsidR="009904EF" w:rsidRDefault="009904EF" w:rsidP="00AA4C35"/>
    <w:p w14:paraId="655911A6" w14:textId="2506FA54" w:rsidR="009904EF" w:rsidRDefault="009904EF" w:rsidP="00AA4C35"/>
    <w:p w14:paraId="5988D3D6" w14:textId="5C557135" w:rsidR="005B6CC9" w:rsidRDefault="00196C99" w:rsidP="00475C0F">
      <w:pPr>
        <w:jc w:val="center"/>
        <w:rPr>
          <w:rFonts w:ascii="Algerian" w:hAnsi="Algerian" w:cs="Aldhabi"/>
          <w:sz w:val="40"/>
          <w:szCs w:val="40"/>
        </w:rPr>
      </w:pPr>
      <w:r>
        <w:rPr>
          <w:rFonts w:ascii="Algerian" w:hAnsi="Algerian" w:cs="Aldhabi"/>
          <w:sz w:val="40"/>
          <w:szCs w:val="40"/>
        </w:rPr>
        <w:t>JUNE</w:t>
      </w:r>
    </w:p>
    <w:p w14:paraId="1913321E" w14:textId="4C0D8C0E" w:rsidR="00D06586" w:rsidRPr="00880BCB" w:rsidRDefault="005B6CC9" w:rsidP="00475C0F">
      <w:pPr>
        <w:jc w:val="center"/>
        <w:rPr>
          <w:rFonts w:ascii="Algerian" w:hAnsi="Algerian"/>
          <w:sz w:val="40"/>
          <w:szCs w:val="40"/>
        </w:rPr>
      </w:pPr>
      <w:r>
        <w:rPr>
          <w:rFonts w:ascii="Algerian" w:hAnsi="Algerian" w:cs="Aldhabi"/>
          <w:sz w:val="40"/>
          <w:szCs w:val="40"/>
        </w:rPr>
        <w:t>NEW</w:t>
      </w:r>
      <w:r w:rsidR="00880BCB" w:rsidRPr="00880BCB">
        <w:rPr>
          <w:rFonts w:ascii="Algerian" w:hAnsi="Algerian"/>
          <w:sz w:val="40"/>
          <w:szCs w:val="40"/>
        </w:rPr>
        <w:t>SLETTER</w:t>
      </w:r>
      <w:r w:rsidR="00583978">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7D0682" w:rsidRDefault="007D0682">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583978">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7D0682" w:rsidRPr="004518DA" w:rsidRDefault="007D0682" w:rsidP="004518DA"/>
              </w:txbxContent>
            </v:textbox>
            <w10:wrap anchorx="page" anchory="page"/>
          </v:shape>
        </w:pict>
      </w:r>
      <w:r w:rsidR="00583978">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583978">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7D0682" w:rsidRDefault="007D0682"/>
              </w:txbxContent>
            </v:textbox>
            <w10:wrap anchorx="page" anchory="page"/>
          </v:shape>
        </w:pict>
      </w:r>
      <w:r w:rsidR="00583978">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7D0682" w:rsidRDefault="007D0682"/>
              </w:txbxContent>
            </v:textbox>
            <w10:wrap anchorx="page" anchory="page"/>
          </v:shape>
        </w:pict>
      </w:r>
      <w:r w:rsidR="00583978">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7D0682" w:rsidRDefault="007D0682"/>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CBC4D" w14:textId="77777777" w:rsidR="007D0682" w:rsidRDefault="007D0682" w:rsidP="00B26090">
      <w:r>
        <w:separator/>
      </w:r>
    </w:p>
  </w:endnote>
  <w:endnote w:type="continuationSeparator" w:id="0">
    <w:p w14:paraId="7C781301" w14:textId="77777777" w:rsidR="007D0682" w:rsidRDefault="007D0682"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797B" w14:textId="77777777" w:rsidR="007D0682" w:rsidRDefault="007D0682" w:rsidP="00B26090">
      <w:r>
        <w:separator/>
      </w:r>
    </w:p>
  </w:footnote>
  <w:footnote w:type="continuationSeparator" w:id="0">
    <w:p w14:paraId="27937A08" w14:textId="77777777" w:rsidR="007D0682" w:rsidRDefault="007D0682"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DECE116A"/>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5E3"/>
    <w:rsid w:val="000152A5"/>
    <w:rsid w:val="00016EAF"/>
    <w:rsid w:val="0002019E"/>
    <w:rsid w:val="00020796"/>
    <w:rsid w:val="00020AB0"/>
    <w:rsid w:val="000255F8"/>
    <w:rsid w:val="00032AEF"/>
    <w:rsid w:val="000348F3"/>
    <w:rsid w:val="00034A5B"/>
    <w:rsid w:val="000353F1"/>
    <w:rsid w:val="00035842"/>
    <w:rsid w:val="000363F6"/>
    <w:rsid w:val="000405A5"/>
    <w:rsid w:val="00042136"/>
    <w:rsid w:val="000463BE"/>
    <w:rsid w:val="000473CB"/>
    <w:rsid w:val="00051290"/>
    <w:rsid w:val="00051E2D"/>
    <w:rsid w:val="00054B77"/>
    <w:rsid w:val="0005525D"/>
    <w:rsid w:val="00055CA1"/>
    <w:rsid w:val="00060366"/>
    <w:rsid w:val="00060F4A"/>
    <w:rsid w:val="00063880"/>
    <w:rsid w:val="00071B35"/>
    <w:rsid w:val="00072AA4"/>
    <w:rsid w:val="0007577D"/>
    <w:rsid w:val="00075DED"/>
    <w:rsid w:val="00083ECE"/>
    <w:rsid w:val="00086818"/>
    <w:rsid w:val="000879C8"/>
    <w:rsid w:val="00090AF1"/>
    <w:rsid w:val="0009183E"/>
    <w:rsid w:val="000919D5"/>
    <w:rsid w:val="00091AD4"/>
    <w:rsid w:val="000924B4"/>
    <w:rsid w:val="000967FC"/>
    <w:rsid w:val="00097EC6"/>
    <w:rsid w:val="000A1265"/>
    <w:rsid w:val="000A13B8"/>
    <w:rsid w:val="000A1D21"/>
    <w:rsid w:val="000A26B2"/>
    <w:rsid w:val="000A3E93"/>
    <w:rsid w:val="000A4A9D"/>
    <w:rsid w:val="000B400F"/>
    <w:rsid w:val="000B4E9F"/>
    <w:rsid w:val="000B585A"/>
    <w:rsid w:val="000B6A79"/>
    <w:rsid w:val="000B71D9"/>
    <w:rsid w:val="000C0084"/>
    <w:rsid w:val="000C148E"/>
    <w:rsid w:val="000C1EF2"/>
    <w:rsid w:val="000C2B67"/>
    <w:rsid w:val="000C530B"/>
    <w:rsid w:val="000C61D6"/>
    <w:rsid w:val="000C79F9"/>
    <w:rsid w:val="000C7C3D"/>
    <w:rsid w:val="000D4A6A"/>
    <w:rsid w:val="000D7E65"/>
    <w:rsid w:val="000E0F11"/>
    <w:rsid w:val="000E32BD"/>
    <w:rsid w:val="000E5066"/>
    <w:rsid w:val="000E6AAD"/>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51859"/>
    <w:rsid w:val="001529EA"/>
    <w:rsid w:val="00154C42"/>
    <w:rsid w:val="00155579"/>
    <w:rsid w:val="001600D4"/>
    <w:rsid w:val="001622A6"/>
    <w:rsid w:val="001630B2"/>
    <w:rsid w:val="00164675"/>
    <w:rsid w:val="00166F9A"/>
    <w:rsid w:val="00170534"/>
    <w:rsid w:val="00171422"/>
    <w:rsid w:val="00172B34"/>
    <w:rsid w:val="00174345"/>
    <w:rsid w:val="00175DEB"/>
    <w:rsid w:val="00177672"/>
    <w:rsid w:val="00180858"/>
    <w:rsid w:val="001823C3"/>
    <w:rsid w:val="001840F7"/>
    <w:rsid w:val="0018634A"/>
    <w:rsid w:val="00187B23"/>
    <w:rsid w:val="00191B25"/>
    <w:rsid w:val="00192C4E"/>
    <w:rsid w:val="00192F1A"/>
    <w:rsid w:val="0019558A"/>
    <w:rsid w:val="00196C99"/>
    <w:rsid w:val="00196F12"/>
    <w:rsid w:val="001A3C2C"/>
    <w:rsid w:val="001A4CE7"/>
    <w:rsid w:val="001A6D1B"/>
    <w:rsid w:val="001A7C93"/>
    <w:rsid w:val="001B0C80"/>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5A52"/>
    <w:rsid w:val="001E76BF"/>
    <w:rsid w:val="001F1012"/>
    <w:rsid w:val="001F1F82"/>
    <w:rsid w:val="001F3DF1"/>
    <w:rsid w:val="001F66B4"/>
    <w:rsid w:val="00201C60"/>
    <w:rsid w:val="00205135"/>
    <w:rsid w:val="002059CD"/>
    <w:rsid w:val="00212359"/>
    <w:rsid w:val="00212685"/>
    <w:rsid w:val="00213DB3"/>
    <w:rsid w:val="0021477C"/>
    <w:rsid w:val="00215570"/>
    <w:rsid w:val="00215C4E"/>
    <w:rsid w:val="002164AE"/>
    <w:rsid w:val="00217142"/>
    <w:rsid w:val="002174C2"/>
    <w:rsid w:val="00217F2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743"/>
    <w:rsid w:val="0026290B"/>
    <w:rsid w:val="002631F4"/>
    <w:rsid w:val="00264328"/>
    <w:rsid w:val="00264D87"/>
    <w:rsid w:val="002678BC"/>
    <w:rsid w:val="00273930"/>
    <w:rsid w:val="00274075"/>
    <w:rsid w:val="002768AC"/>
    <w:rsid w:val="00276A90"/>
    <w:rsid w:val="00280820"/>
    <w:rsid w:val="00280AF8"/>
    <w:rsid w:val="002825EC"/>
    <w:rsid w:val="00283762"/>
    <w:rsid w:val="002840A3"/>
    <w:rsid w:val="00284F12"/>
    <w:rsid w:val="00285F03"/>
    <w:rsid w:val="0029061A"/>
    <w:rsid w:val="002907D9"/>
    <w:rsid w:val="00292665"/>
    <w:rsid w:val="00293D0D"/>
    <w:rsid w:val="00294B43"/>
    <w:rsid w:val="00296ECA"/>
    <w:rsid w:val="002977B5"/>
    <w:rsid w:val="002A343F"/>
    <w:rsid w:val="002A43D6"/>
    <w:rsid w:val="002A4DC0"/>
    <w:rsid w:val="002A53CF"/>
    <w:rsid w:val="002A6002"/>
    <w:rsid w:val="002A6952"/>
    <w:rsid w:val="002B28E3"/>
    <w:rsid w:val="002B4048"/>
    <w:rsid w:val="002B67EF"/>
    <w:rsid w:val="002C35F7"/>
    <w:rsid w:val="002C4085"/>
    <w:rsid w:val="002C6F26"/>
    <w:rsid w:val="002D284C"/>
    <w:rsid w:val="002D2B56"/>
    <w:rsid w:val="002D35DD"/>
    <w:rsid w:val="002E1408"/>
    <w:rsid w:val="002E1805"/>
    <w:rsid w:val="002E3014"/>
    <w:rsid w:val="002E56EA"/>
    <w:rsid w:val="002E68F6"/>
    <w:rsid w:val="002E6FAE"/>
    <w:rsid w:val="002E7C92"/>
    <w:rsid w:val="002F183A"/>
    <w:rsid w:val="002F28B9"/>
    <w:rsid w:val="002F3773"/>
    <w:rsid w:val="002F4DBF"/>
    <w:rsid w:val="002F4FF9"/>
    <w:rsid w:val="002F5089"/>
    <w:rsid w:val="002F6CAA"/>
    <w:rsid w:val="002F71AD"/>
    <w:rsid w:val="002F76CD"/>
    <w:rsid w:val="003004C6"/>
    <w:rsid w:val="00301E3B"/>
    <w:rsid w:val="0030220C"/>
    <w:rsid w:val="0030745B"/>
    <w:rsid w:val="003105B8"/>
    <w:rsid w:val="0031070C"/>
    <w:rsid w:val="00311CE7"/>
    <w:rsid w:val="003138EE"/>
    <w:rsid w:val="003141C7"/>
    <w:rsid w:val="00316640"/>
    <w:rsid w:val="00320412"/>
    <w:rsid w:val="00320552"/>
    <w:rsid w:val="003207E4"/>
    <w:rsid w:val="00322F23"/>
    <w:rsid w:val="00324300"/>
    <w:rsid w:val="003277A9"/>
    <w:rsid w:val="0033364F"/>
    <w:rsid w:val="00334227"/>
    <w:rsid w:val="00342208"/>
    <w:rsid w:val="00342ACE"/>
    <w:rsid w:val="00343BE0"/>
    <w:rsid w:val="00343EA5"/>
    <w:rsid w:val="00352BF8"/>
    <w:rsid w:val="00354EB2"/>
    <w:rsid w:val="00356A17"/>
    <w:rsid w:val="00357FF7"/>
    <w:rsid w:val="003613B0"/>
    <w:rsid w:val="00364AE0"/>
    <w:rsid w:val="003670E6"/>
    <w:rsid w:val="003741CF"/>
    <w:rsid w:val="003763D1"/>
    <w:rsid w:val="003804D6"/>
    <w:rsid w:val="00380B5D"/>
    <w:rsid w:val="00380ECC"/>
    <w:rsid w:val="003813B2"/>
    <w:rsid w:val="0038356B"/>
    <w:rsid w:val="003841BA"/>
    <w:rsid w:val="0038651F"/>
    <w:rsid w:val="0039181E"/>
    <w:rsid w:val="00392662"/>
    <w:rsid w:val="003941C0"/>
    <w:rsid w:val="0039420D"/>
    <w:rsid w:val="00394ED5"/>
    <w:rsid w:val="00395F99"/>
    <w:rsid w:val="00396076"/>
    <w:rsid w:val="00397B80"/>
    <w:rsid w:val="003A0D5D"/>
    <w:rsid w:val="003A4DED"/>
    <w:rsid w:val="003A7459"/>
    <w:rsid w:val="003A77DA"/>
    <w:rsid w:val="003B08F7"/>
    <w:rsid w:val="003B18F7"/>
    <w:rsid w:val="003B67B6"/>
    <w:rsid w:val="003B6D2A"/>
    <w:rsid w:val="003C08CD"/>
    <w:rsid w:val="003C1143"/>
    <w:rsid w:val="003C11F0"/>
    <w:rsid w:val="003C33EA"/>
    <w:rsid w:val="003C3469"/>
    <w:rsid w:val="003C4765"/>
    <w:rsid w:val="003D04F6"/>
    <w:rsid w:val="003D331E"/>
    <w:rsid w:val="003D55D7"/>
    <w:rsid w:val="003D6B5B"/>
    <w:rsid w:val="003E07B8"/>
    <w:rsid w:val="003E6F3F"/>
    <w:rsid w:val="003F0C5B"/>
    <w:rsid w:val="003F101F"/>
    <w:rsid w:val="003F572C"/>
    <w:rsid w:val="003F65BC"/>
    <w:rsid w:val="003F7149"/>
    <w:rsid w:val="00402281"/>
    <w:rsid w:val="0040313D"/>
    <w:rsid w:val="00410DFE"/>
    <w:rsid w:val="004114BB"/>
    <w:rsid w:val="0041454D"/>
    <w:rsid w:val="004152C3"/>
    <w:rsid w:val="00415EC0"/>
    <w:rsid w:val="0042139C"/>
    <w:rsid w:val="00422342"/>
    <w:rsid w:val="00427AC6"/>
    <w:rsid w:val="00430103"/>
    <w:rsid w:val="00430F10"/>
    <w:rsid w:val="00431F48"/>
    <w:rsid w:val="004326F5"/>
    <w:rsid w:val="00432949"/>
    <w:rsid w:val="004355D7"/>
    <w:rsid w:val="0043598C"/>
    <w:rsid w:val="004363AA"/>
    <w:rsid w:val="0043760F"/>
    <w:rsid w:val="0044184E"/>
    <w:rsid w:val="004435DA"/>
    <w:rsid w:val="0044399A"/>
    <w:rsid w:val="00446202"/>
    <w:rsid w:val="004468E3"/>
    <w:rsid w:val="00451495"/>
    <w:rsid w:val="004518DA"/>
    <w:rsid w:val="0045366A"/>
    <w:rsid w:val="00455EDD"/>
    <w:rsid w:val="00460860"/>
    <w:rsid w:val="00460B08"/>
    <w:rsid w:val="00466126"/>
    <w:rsid w:val="00475C0F"/>
    <w:rsid w:val="004769C1"/>
    <w:rsid w:val="00480F93"/>
    <w:rsid w:val="00481E17"/>
    <w:rsid w:val="00482C15"/>
    <w:rsid w:val="00491211"/>
    <w:rsid w:val="00495FEF"/>
    <w:rsid w:val="004962E1"/>
    <w:rsid w:val="004A323E"/>
    <w:rsid w:val="004A5D19"/>
    <w:rsid w:val="004A676A"/>
    <w:rsid w:val="004A7110"/>
    <w:rsid w:val="004A78E9"/>
    <w:rsid w:val="004B2424"/>
    <w:rsid w:val="004B344D"/>
    <w:rsid w:val="004B3B56"/>
    <w:rsid w:val="004C0A90"/>
    <w:rsid w:val="004C5D4E"/>
    <w:rsid w:val="004C74AF"/>
    <w:rsid w:val="004D26C0"/>
    <w:rsid w:val="004D295A"/>
    <w:rsid w:val="004E059C"/>
    <w:rsid w:val="004E11BA"/>
    <w:rsid w:val="004E7F2C"/>
    <w:rsid w:val="004F09EE"/>
    <w:rsid w:val="004F0BCC"/>
    <w:rsid w:val="004F0D6E"/>
    <w:rsid w:val="004F440C"/>
    <w:rsid w:val="004F77DB"/>
    <w:rsid w:val="004F7D3D"/>
    <w:rsid w:val="00500029"/>
    <w:rsid w:val="005003DB"/>
    <w:rsid w:val="00500F48"/>
    <w:rsid w:val="00502640"/>
    <w:rsid w:val="005035DA"/>
    <w:rsid w:val="00504463"/>
    <w:rsid w:val="00506B44"/>
    <w:rsid w:val="00506FEE"/>
    <w:rsid w:val="00507069"/>
    <w:rsid w:val="005122C5"/>
    <w:rsid w:val="005129A7"/>
    <w:rsid w:val="00515E2C"/>
    <w:rsid w:val="005169DA"/>
    <w:rsid w:val="00516F08"/>
    <w:rsid w:val="005177E6"/>
    <w:rsid w:val="005214A5"/>
    <w:rsid w:val="00524BBD"/>
    <w:rsid w:val="005257EC"/>
    <w:rsid w:val="00530F7F"/>
    <w:rsid w:val="00533752"/>
    <w:rsid w:val="00534939"/>
    <w:rsid w:val="00536B4E"/>
    <w:rsid w:val="00537DC7"/>
    <w:rsid w:val="00542226"/>
    <w:rsid w:val="00542356"/>
    <w:rsid w:val="00546153"/>
    <w:rsid w:val="00546489"/>
    <w:rsid w:val="005478F3"/>
    <w:rsid w:val="00551E69"/>
    <w:rsid w:val="005520C9"/>
    <w:rsid w:val="0055478C"/>
    <w:rsid w:val="00556497"/>
    <w:rsid w:val="00561680"/>
    <w:rsid w:val="00562234"/>
    <w:rsid w:val="00562A07"/>
    <w:rsid w:val="005635C9"/>
    <w:rsid w:val="005646C5"/>
    <w:rsid w:val="00565B02"/>
    <w:rsid w:val="00574264"/>
    <w:rsid w:val="005742AD"/>
    <w:rsid w:val="00575435"/>
    <w:rsid w:val="005778C7"/>
    <w:rsid w:val="00577F8E"/>
    <w:rsid w:val="005807F0"/>
    <w:rsid w:val="00580816"/>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6011"/>
    <w:rsid w:val="005C649F"/>
    <w:rsid w:val="005C67AB"/>
    <w:rsid w:val="005C6E28"/>
    <w:rsid w:val="005D0A04"/>
    <w:rsid w:val="005D34F8"/>
    <w:rsid w:val="005D36C0"/>
    <w:rsid w:val="005D5BD6"/>
    <w:rsid w:val="005D7472"/>
    <w:rsid w:val="005E3921"/>
    <w:rsid w:val="005E3F1B"/>
    <w:rsid w:val="005E7491"/>
    <w:rsid w:val="005F1D15"/>
    <w:rsid w:val="005F686D"/>
    <w:rsid w:val="005F76FB"/>
    <w:rsid w:val="005F7EEB"/>
    <w:rsid w:val="00600C72"/>
    <w:rsid w:val="00601DAB"/>
    <w:rsid w:val="00606736"/>
    <w:rsid w:val="00607F2E"/>
    <w:rsid w:val="00607FEA"/>
    <w:rsid w:val="00611E87"/>
    <w:rsid w:val="006141C4"/>
    <w:rsid w:val="00617517"/>
    <w:rsid w:val="00617560"/>
    <w:rsid w:val="006219E3"/>
    <w:rsid w:val="00623117"/>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29B0"/>
    <w:rsid w:val="0065705B"/>
    <w:rsid w:val="006574AB"/>
    <w:rsid w:val="00657796"/>
    <w:rsid w:val="006578D0"/>
    <w:rsid w:val="00657BC9"/>
    <w:rsid w:val="00661543"/>
    <w:rsid w:val="00661D26"/>
    <w:rsid w:val="0066413B"/>
    <w:rsid w:val="006646AA"/>
    <w:rsid w:val="00665FE9"/>
    <w:rsid w:val="006672BC"/>
    <w:rsid w:val="0067110F"/>
    <w:rsid w:val="006711CA"/>
    <w:rsid w:val="00672979"/>
    <w:rsid w:val="00674352"/>
    <w:rsid w:val="006827CB"/>
    <w:rsid w:val="00683B60"/>
    <w:rsid w:val="00684026"/>
    <w:rsid w:val="00684C2C"/>
    <w:rsid w:val="00685F2C"/>
    <w:rsid w:val="00685F8D"/>
    <w:rsid w:val="006863ED"/>
    <w:rsid w:val="00686BF7"/>
    <w:rsid w:val="00697154"/>
    <w:rsid w:val="006A1ED5"/>
    <w:rsid w:val="006A3EC6"/>
    <w:rsid w:val="006A4354"/>
    <w:rsid w:val="006B145A"/>
    <w:rsid w:val="006B1749"/>
    <w:rsid w:val="006B42D0"/>
    <w:rsid w:val="006B5DCD"/>
    <w:rsid w:val="006B62C9"/>
    <w:rsid w:val="006C1B8C"/>
    <w:rsid w:val="006C3961"/>
    <w:rsid w:val="006C7A62"/>
    <w:rsid w:val="006D1F76"/>
    <w:rsid w:val="006D4DE4"/>
    <w:rsid w:val="006D64B2"/>
    <w:rsid w:val="006D6E13"/>
    <w:rsid w:val="006E0D00"/>
    <w:rsid w:val="006E0D75"/>
    <w:rsid w:val="006E2644"/>
    <w:rsid w:val="006E29F9"/>
    <w:rsid w:val="006E34A0"/>
    <w:rsid w:val="006E3B92"/>
    <w:rsid w:val="006E6CB1"/>
    <w:rsid w:val="006F13FB"/>
    <w:rsid w:val="006F1823"/>
    <w:rsid w:val="006F22A2"/>
    <w:rsid w:val="006F5D7F"/>
    <w:rsid w:val="00701254"/>
    <w:rsid w:val="00701FD6"/>
    <w:rsid w:val="00706A96"/>
    <w:rsid w:val="0071168C"/>
    <w:rsid w:val="00712718"/>
    <w:rsid w:val="00712D06"/>
    <w:rsid w:val="00713E2C"/>
    <w:rsid w:val="00714605"/>
    <w:rsid w:val="00721DBF"/>
    <w:rsid w:val="00722D8B"/>
    <w:rsid w:val="00724206"/>
    <w:rsid w:val="0072458A"/>
    <w:rsid w:val="0072553A"/>
    <w:rsid w:val="00726286"/>
    <w:rsid w:val="00727962"/>
    <w:rsid w:val="00727A24"/>
    <w:rsid w:val="007302E3"/>
    <w:rsid w:val="00735FD3"/>
    <w:rsid w:val="00740863"/>
    <w:rsid w:val="007412BF"/>
    <w:rsid w:val="007439DC"/>
    <w:rsid w:val="00745755"/>
    <w:rsid w:val="00746D8B"/>
    <w:rsid w:val="00747658"/>
    <w:rsid w:val="00747C46"/>
    <w:rsid w:val="007521A0"/>
    <w:rsid w:val="007528CC"/>
    <w:rsid w:val="0075368D"/>
    <w:rsid w:val="00753B55"/>
    <w:rsid w:val="0076087A"/>
    <w:rsid w:val="00764905"/>
    <w:rsid w:val="00766C04"/>
    <w:rsid w:val="007678A2"/>
    <w:rsid w:val="007709BE"/>
    <w:rsid w:val="00770CBD"/>
    <w:rsid w:val="00770F30"/>
    <w:rsid w:val="00774743"/>
    <w:rsid w:val="00776489"/>
    <w:rsid w:val="00776A99"/>
    <w:rsid w:val="00777AAE"/>
    <w:rsid w:val="00780E3E"/>
    <w:rsid w:val="00781C85"/>
    <w:rsid w:val="00786EC2"/>
    <w:rsid w:val="00790C92"/>
    <w:rsid w:val="007970EC"/>
    <w:rsid w:val="007A069C"/>
    <w:rsid w:val="007A1611"/>
    <w:rsid w:val="007A1CF3"/>
    <w:rsid w:val="007A4C2C"/>
    <w:rsid w:val="007A6666"/>
    <w:rsid w:val="007A6CFE"/>
    <w:rsid w:val="007A73CF"/>
    <w:rsid w:val="007B3084"/>
    <w:rsid w:val="007B48BF"/>
    <w:rsid w:val="007B543C"/>
    <w:rsid w:val="007B78E3"/>
    <w:rsid w:val="007C1215"/>
    <w:rsid w:val="007C3718"/>
    <w:rsid w:val="007D0682"/>
    <w:rsid w:val="007D0CBB"/>
    <w:rsid w:val="007D0FDB"/>
    <w:rsid w:val="007D138D"/>
    <w:rsid w:val="007D13AE"/>
    <w:rsid w:val="007D72E6"/>
    <w:rsid w:val="007E16A6"/>
    <w:rsid w:val="007E1C60"/>
    <w:rsid w:val="007E2E22"/>
    <w:rsid w:val="007E3A31"/>
    <w:rsid w:val="007F006A"/>
    <w:rsid w:val="007F3FA8"/>
    <w:rsid w:val="00800DFB"/>
    <w:rsid w:val="00802A78"/>
    <w:rsid w:val="00804564"/>
    <w:rsid w:val="00806AA4"/>
    <w:rsid w:val="00810EF1"/>
    <w:rsid w:val="00812F9D"/>
    <w:rsid w:val="00813E7D"/>
    <w:rsid w:val="008141B8"/>
    <w:rsid w:val="008148B7"/>
    <w:rsid w:val="00815157"/>
    <w:rsid w:val="008165C4"/>
    <w:rsid w:val="00816B2D"/>
    <w:rsid w:val="00821CEA"/>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35DE"/>
    <w:rsid w:val="00843759"/>
    <w:rsid w:val="00844BE1"/>
    <w:rsid w:val="00844BE2"/>
    <w:rsid w:val="00845735"/>
    <w:rsid w:val="00851E06"/>
    <w:rsid w:val="0085432F"/>
    <w:rsid w:val="008561B6"/>
    <w:rsid w:val="00856D62"/>
    <w:rsid w:val="008607B8"/>
    <w:rsid w:val="00863C2B"/>
    <w:rsid w:val="00865B10"/>
    <w:rsid w:val="00870DE4"/>
    <w:rsid w:val="00880BCB"/>
    <w:rsid w:val="00880CB2"/>
    <w:rsid w:val="00883015"/>
    <w:rsid w:val="00884933"/>
    <w:rsid w:val="00884FF1"/>
    <w:rsid w:val="008861B9"/>
    <w:rsid w:val="00887651"/>
    <w:rsid w:val="008917CF"/>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441A"/>
    <w:rsid w:val="008D036C"/>
    <w:rsid w:val="008D0374"/>
    <w:rsid w:val="008D097A"/>
    <w:rsid w:val="008D195A"/>
    <w:rsid w:val="008D27C2"/>
    <w:rsid w:val="008D2EF6"/>
    <w:rsid w:val="008D4F80"/>
    <w:rsid w:val="008D669D"/>
    <w:rsid w:val="008D753A"/>
    <w:rsid w:val="008D79A0"/>
    <w:rsid w:val="008E2A95"/>
    <w:rsid w:val="008E2B8A"/>
    <w:rsid w:val="008E3AC1"/>
    <w:rsid w:val="008E6BD7"/>
    <w:rsid w:val="008E6F18"/>
    <w:rsid w:val="008F18C2"/>
    <w:rsid w:val="008F33A2"/>
    <w:rsid w:val="008F5A7A"/>
    <w:rsid w:val="008F65D7"/>
    <w:rsid w:val="00912054"/>
    <w:rsid w:val="009133F8"/>
    <w:rsid w:val="00913593"/>
    <w:rsid w:val="00914317"/>
    <w:rsid w:val="009159DA"/>
    <w:rsid w:val="00916C78"/>
    <w:rsid w:val="00920081"/>
    <w:rsid w:val="0092470A"/>
    <w:rsid w:val="00925E1A"/>
    <w:rsid w:val="0092676E"/>
    <w:rsid w:val="00926C73"/>
    <w:rsid w:val="009279E8"/>
    <w:rsid w:val="00927DE9"/>
    <w:rsid w:val="00931406"/>
    <w:rsid w:val="00933437"/>
    <w:rsid w:val="00933777"/>
    <w:rsid w:val="00936164"/>
    <w:rsid w:val="0094164E"/>
    <w:rsid w:val="009423C8"/>
    <w:rsid w:val="00952B4F"/>
    <w:rsid w:val="00952D31"/>
    <w:rsid w:val="009551D2"/>
    <w:rsid w:val="009577A7"/>
    <w:rsid w:val="009651DD"/>
    <w:rsid w:val="0096606B"/>
    <w:rsid w:val="00972010"/>
    <w:rsid w:val="0097302F"/>
    <w:rsid w:val="00975310"/>
    <w:rsid w:val="00980E79"/>
    <w:rsid w:val="00986868"/>
    <w:rsid w:val="009874C4"/>
    <w:rsid w:val="009876EA"/>
    <w:rsid w:val="00987755"/>
    <w:rsid w:val="00987B83"/>
    <w:rsid w:val="0099008B"/>
    <w:rsid w:val="0099033E"/>
    <w:rsid w:val="009904EF"/>
    <w:rsid w:val="009906D3"/>
    <w:rsid w:val="00991658"/>
    <w:rsid w:val="009916DB"/>
    <w:rsid w:val="00991EF7"/>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453F"/>
    <w:rsid w:val="009C48E4"/>
    <w:rsid w:val="009C4A1C"/>
    <w:rsid w:val="009C4C7A"/>
    <w:rsid w:val="009D1596"/>
    <w:rsid w:val="009D7CD9"/>
    <w:rsid w:val="009E0970"/>
    <w:rsid w:val="009E0E50"/>
    <w:rsid w:val="009E6105"/>
    <w:rsid w:val="009E7966"/>
    <w:rsid w:val="009E7C60"/>
    <w:rsid w:val="009F0393"/>
    <w:rsid w:val="009F18F4"/>
    <w:rsid w:val="009F2B5F"/>
    <w:rsid w:val="009F33CD"/>
    <w:rsid w:val="009F6821"/>
    <w:rsid w:val="009F6C90"/>
    <w:rsid w:val="009F6D5C"/>
    <w:rsid w:val="00A017BE"/>
    <w:rsid w:val="00A044FC"/>
    <w:rsid w:val="00A04BFF"/>
    <w:rsid w:val="00A07DE5"/>
    <w:rsid w:val="00A1418C"/>
    <w:rsid w:val="00A15251"/>
    <w:rsid w:val="00A153AF"/>
    <w:rsid w:val="00A16249"/>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3211"/>
    <w:rsid w:val="00A838C1"/>
    <w:rsid w:val="00A83E21"/>
    <w:rsid w:val="00A870C9"/>
    <w:rsid w:val="00A87528"/>
    <w:rsid w:val="00A907A1"/>
    <w:rsid w:val="00A91FC3"/>
    <w:rsid w:val="00A92ADA"/>
    <w:rsid w:val="00A93E84"/>
    <w:rsid w:val="00A95BAD"/>
    <w:rsid w:val="00A9641D"/>
    <w:rsid w:val="00AA055E"/>
    <w:rsid w:val="00AA0D8C"/>
    <w:rsid w:val="00AA1677"/>
    <w:rsid w:val="00AA1B2D"/>
    <w:rsid w:val="00AA3F2A"/>
    <w:rsid w:val="00AA4C35"/>
    <w:rsid w:val="00AA4F66"/>
    <w:rsid w:val="00AA564D"/>
    <w:rsid w:val="00AA5C7C"/>
    <w:rsid w:val="00AB0071"/>
    <w:rsid w:val="00AB33E6"/>
    <w:rsid w:val="00AB49EE"/>
    <w:rsid w:val="00AB5F85"/>
    <w:rsid w:val="00AC0017"/>
    <w:rsid w:val="00AC17D7"/>
    <w:rsid w:val="00AC4AEF"/>
    <w:rsid w:val="00AC6482"/>
    <w:rsid w:val="00AD219A"/>
    <w:rsid w:val="00AD2BB4"/>
    <w:rsid w:val="00AD4D80"/>
    <w:rsid w:val="00AD7818"/>
    <w:rsid w:val="00AF017C"/>
    <w:rsid w:val="00AF36AB"/>
    <w:rsid w:val="00AF3AFC"/>
    <w:rsid w:val="00AF3E15"/>
    <w:rsid w:val="00AF445E"/>
    <w:rsid w:val="00AF47AB"/>
    <w:rsid w:val="00AF5901"/>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78D7"/>
    <w:rsid w:val="00B22C84"/>
    <w:rsid w:val="00B24FFF"/>
    <w:rsid w:val="00B26090"/>
    <w:rsid w:val="00B26643"/>
    <w:rsid w:val="00B2690E"/>
    <w:rsid w:val="00B323F9"/>
    <w:rsid w:val="00B41996"/>
    <w:rsid w:val="00B4797A"/>
    <w:rsid w:val="00B50550"/>
    <w:rsid w:val="00B509D9"/>
    <w:rsid w:val="00B510B7"/>
    <w:rsid w:val="00B53785"/>
    <w:rsid w:val="00B5568C"/>
    <w:rsid w:val="00B57FD1"/>
    <w:rsid w:val="00B60FE2"/>
    <w:rsid w:val="00B612CB"/>
    <w:rsid w:val="00B61432"/>
    <w:rsid w:val="00B620DF"/>
    <w:rsid w:val="00B648CD"/>
    <w:rsid w:val="00B654A2"/>
    <w:rsid w:val="00B674BC"/>
    <w:rsid w:val="00B71262"/>
    <w:rsid w:val="00B739B8"/>
    <w:rsid w:val="00B740A0"/>
    <w:rsid w:val="00B751E0"/>
    <w:rsid w:val="00B77773"/>
    <w:rsid w:val="00B82A80"/>
    <w:rsid w:val="00B86D39"/>
    <w:rsid w:val="00B87B05"/>
    <w:rsid w:val="00B90E76"/>
    <w:rsid w:val="00B92EF9"/>
    <w:rsid w:val="00B94527"/>
    <w:rsid w:val="00B95A6E"/>
    <w:rsid w:val="00B9621B"/>
    <w:rsid w:val="00BA1C88"/>
    <w:rsid w:val="00BA2588"/>
    <w:rsid w:val="00BA584E"/>
    <w:rsid w:val="00BA7E32"/>
    <w:rsid w:val="00BB2925"/>
    <w:rsid w:val="00BB45D1"/>
    <w:rsid w:val="00BB5677"/>
    <w:rsid w:val="00BB6C9D"/>
    <w:rsid w:val="00BB733A"/>
    <w:rsid w:val="00BB75D9"/>
    <w:rsid w:val="00BC0B21"/>
    <w:rsid w:val="00BC4190"/>
    <w:rsid w:val="00BC4F49"/>
    <w:rsid w:val="00BC63B9"/>
    <w:rsid w:val="00BD010B"/>
    <w:rsid w:val="00BD2793"/>
    <w:rsid w:val="00BD3529"/>
    <w:rsid w:val="00BD5735"/>
    <w:rsid w:val="00BD6F98"/>
    <w:rsid w:val="00BD78B9"/>
    <w:rsid w:val="00BE127A"/>
    <w:rsid w:val="00BE3A96"/>
    <w:rsid w:val="00BE490C"/>
    <w:rsid w:val="00BE4982"/>
    <w:rsid w:val="00BE6E9B"/>
    <w:rsid w:val="00BE7A80"/>
    <w:rsid w:val="00BF0B1B"/>
    <w:rsid w:val="00BF1391"/>
    <w:rsid w:val="00BF5359"/>
    <w:rsid w:val="00BF5F30"/>
    <w:rsid w:val="00BF7708"/>
    <w:rsid w:val="00C0150A"/>
    <w:rsid w:val="00C01B7E"/>
    <w:rsid w:val="00C01C9F"/>
    <w:rsid w:val="00C01E8E"/>
    <w:rsid w:val="00C02B13"/>
    <w:rsid w:val="00C02B3B"/>
    <w:rsid w:val="00C10495"/>
    <w:rsid w:val="00C112FB"/>
    <w:rsid w:val="00C11451"/>
    <w:rsid w:val="00C11622"/>
    <w:rsid w:val="00C12741"/>
    <w:rsid w:val="00C139CA"/>
    <w:rsid w:val="00C156E8"/>
    <w:rsid w:val="00C15ADD"/>
    <w:rsid w:val="00C20F7F"/>
    <w:rsid w:val="00C27194"/>
    <w:rsid w:val="00C30B6B"/>
    <w:rsid w:val="00C31976"/>
    <w:rsid w:val="00C32D37"/>
    <w:rsid w:val="00C33446"/>
    <w:rsid w:val="00C35A0C"/>
    <w:rsid w:val="00C40E76"/>
    <w:rsid w:val="00C42CEC"/>
    <w:rsid w:val="00C4532F"/>
    <w:rsid w:val="00C4646D"/>
    <w:rsid w:val="00C4685E"/>
    <w:rsid w:val="00C46F13"/>
    <w:rsid w:val="00C55581"/>
    <w:rsid w:val="00C56DFB"/>
    <w:rsid w:val="00C603D0"/>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FC1"/>
    <w:rsid w:val="00C9183F"/>
    <w:rsid w:val="00C927E3"/>
    <w:rsid w:val="00C93BA8"/>
    <w:rsid w:val="00C9442C"/>
    <w:rsid w:val="00C95FE5"/>
    <w:rsid w:val="00C96BA5"/>
    <w:rsid w:val="00CA0E53"/>
    <w:rsid w:val="00CA1E20"/>
    <w:rsid w:val="00CA36A9"/>
    <w:rsid w:val="00CA4C95"/>
    <w:rsid w:val="00CB0026"/>
    <w:rsid w:val="00CB188F"/>
    <w:rsid w:val="00CB28F7"/>
    <w:rsid w:val="00CB3303"/>
    <w:rsid w:val="00CB4450"/>
    <w:rsid w:val="00CB54A5"/>
    <w:rsid w:val="00CB55FA"/>
    <w:rsid w:val="00CC1C2F"/>
    <w:rsid w:val="00CC27A3"/>
    <w:rsid w:val="00CC2F7D"/>
    <w:rsid w:val="00CC335D"/>
    <w:rsid w:val="00CC4C65"/>
    <w:rsid w:val="00CC545A"/>
    <w:rsid w:val="00CC63CF"/>
    <w:rsid w:val="00CD28DA"/>
    <w:rsid w:val="00CD2DFF"/>
    <w:rsid w:val="00CD7AC9"/>
    <w:rsid w:val="00CE01A0"/>
    <w:rsid w:val="00CE0BB6"/>
    <w:rsid w:val="00CE25DD"/>
    <w:rsid w:val="00CE470C"/>
    <w:rsid w:val="00CE4779"/>
    <w:rsid w:val="00CE5E9B"/>
    <w:rsid w:val="00CE785F"/>
    <w:rsid w:val="00CF2B13"/>
    <w:rsid w:val="00CF2D91"/>
    <w:rsid w:val="00CF385B"/>
    <w:rsid w:val="00CF3ED3"/>
    <w:rsid w:val="00CF724C"/>
    <w:rsid w:val="00D02A5E"/>
    <w:rsid w:val="00D04C98"/>
    <w:rsid w:val="00D06586"/>
    <w:rsid w:val="00D1132A"/>
    <w:rsid w:val="00D13E71"/>
    <w:rsid w:val="00D14FB8"/>
    <w:rsid w:val="00D159DE"/>
    <w:rsid w:val="00D17993"/>
    <w:rsid w:val="00D24F59"/>
    <w:rsid w:val="00D31070"/>
    <w:rsid w:val="00D3251C"/>
    <w:rsid w:val="00D32F3E"/>
    <w:rsid w:val="00D33014"/>
    <w:rsid w:val="00D33F0A"/>
    <w:rsid w:val="00D35BEF"/>
    <w:rsid w:val="00D41ACF"/>
    <w:rsid w:val="00D4358D"/>
    <w:rsid w:val="00D454A0"/>
    <w:rsid w:val="00D46A7E"/>
    <w:rsid w:val="00D46C3A"/>
    <w:rsid w:val="00D47E78"/>
    <w:rsid w:val="00D51B2F"/>
    <w:rsid w:val="00D530C9"/>
    <w:rsid w:val="00D54359"/>
    <w:rsid w:val="00D54C3B"/>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C014D"/>
    <w:rsid w:val="00DC24E2"/>
    <w:rsid w:val="00DC343B"/>
    <w:rsid w:val="00DC4558"/>
    <w:rsid w:val="00DD0316"/>
    <w:rsid w:val="00DD380D"/>
    <w:rsid w:val="00DD5330"/>
    <w:rsid w:val="00DD77F3"/>
    <w:rsid w:val="00DD7D23"/>
    <w:rsid w:val="00DE680F"/>
    <w:rsid w:val="00DE68B8"/>
    <w:rsid w:val="00DF1405"/>
    <w:rsid w:val="00DF4096"/>
    <w:rsid w:val="00DF6273"/>
    <w:rsid w:val="00DF793E"/>
    <w:rsid w:val="00DF7980"/>
    <w:rsid w:val="00E02E88"/>
    <w:rsid w:val="00E15AB2"/>
    <w:rsid w:val="00E17F0E"/>
    <w:rsid w:val="00E212D6"/>
    <w:rsid w:val="00E23F07"/>
    <w:rsid w:val="00E24E1E"/>
    <w:rsid w:val="00E40711"/>
    <w:rsid w:val="00E407E1"/>
    <w:rsid w:val="00E43FF3"/>
    <w:rsid w:val="00E445EE"/>
    <w:rsid w:val="00E5137B"/>
    <w:rsid w:val="00E53FD1"/>
    <w:rsid w:val="00E570D8"/>
    <w:rsid w:val="00E57520"/>
    <w:rsid w:val="00E616C6"/>
    <w:rsid w:val="00E616FB"/>
    <w:rsid w:val="00E64E85"/>
    <w:rsid w:val="00E651F5"/>
    <w:rsid w:val="00E6722D"/>
    <w:rsid w:val="00E713F4"/>
    <w:rsid w:val="00E723A1"/>
    <w:rsid w:val="00E7516F"/>
    <w:rsid w:val="00E75736"/>
    <w:rsid w:val="00E80B4E"/>
    <w:rsid w:val="00E86793"/>
    <w:rsid w:val="00E8698E"/>
    <w:rsid w:val="00E8795C"/>
    <w:rsid w:val="00E96C92"/>
    <w:rsid w:val="00EA2920"/>
    <w:rsid w:val="00EA3ACD"/>
    <w:rsid w:val="00EB0516"/>
    <w:rsid w:val="00EB077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FE7"/>
    <w:rsid w:val="00EE21BC"/>
    <w:rsid w:val="00EE2E9C"/>
    <w:rsid w:val="00EE36E8"/>
    <w:rsid w:val="00EE5A60"/>
    <w:rsid w:val="00EE5B34"/>
    <w:rsid w:val="00EE63AB"/>
    <w:rsid w:val="00EE64D6"/>
    <w:rsid w:val="00EF15F6"/>
    <w:rsid w:val="00EF6BAF"/>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7D11"/>
    <w:rsid w:val="00F33893"/>
    <w:rsid w:val="00F340E7"/>
    <w:rsid w:val="00F34683"/>
    <w:rsid w:val="00F3474C"/>
    <w:rsid w:val="00F3715D"/>
    <w:rsid w:val="00F3754A"/>
    <w:rsid w:val="00F37653"/>
    <w:rsid w:val="00F37842"/>
    <w:rsid w:val="00F4021A"/>
    <w:rsid w:val="00F4308B"/>
    <w:rsid w:val="00F437D3"/>
    <w:rsid w:val="00F441B5"/>
    <w:rsid w:val="00F44E2D"/>
    <w:rsid w:val="00F4532B"/>
    <w:rsid w:val="00F45EED"/>
    <w:rsid w:val="00F51E47"/>
    <w:rsid w:val="00F51EE9"/>
    <w:rsid w:val="00F5243A"/>
    <w:rsid w:val="00F61CA8"/>
    <w:rsid w:val="00F674F2"/>
    <w:rsid w:val="00F676A8"/>
    <w:rsid w:val="00F67E40"/>
    <w:rsid w:val="00F70A61"/>
    <w:rsid w:val="00F70F91"/>
    <w:rsid w:val="00F72AE3"/>
    <w:rsid w:val="00F732AD"/>
    <w:rsid w:val="00F7449D"/>
    <w:rsid w:val="00F74586"/>
    <w:rsid w:val="00F7602C"/>
    <w:rsid w:val="00F769B3"/>
    <w:rsid w:val="00F802C3"/>
    <w:rsid w:val="00F80B14"/>
    <w:rsid w:val="00F81A62"/>
    <w:rsid w:val="00F87098"/>
    <w:rsid w:val="00F909C8"/>
    <w:rsid w:val="00F90C99"/>
    <w:rsid w:val="00F94856"/>
    <w:rsid w:val="00F94DE5"/>
    <w:rsid w:val="00F95FD2"/>
    <w:rsid w:val="00F970CC"/>
    <w:rsid w:val="00F97C58"/>
    <w:rsid w:val="00FA1232"/>
    <w:rsid w:val="00FB346C"/>
    <w:rsid w:val="00FB3C0E"/>
    <w:rsid w:val="00FB4A6B"/>
    <w:rsid w:val="00FB7C3A"/>
    <w:rsid w:val="00FC1C36"/>
    <w:rsid w:val="00FC4D88"/>
    <w:rsid w:val="00FD30B2"/>
    <w:rsid w:val="00FD3233"/>
    <w:rsid w:val="00FD49D6"/>
    <w:rsid w:val="00FF35F0"/>
    <w:rsid w:val="00FF3CE2"/>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2">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google.com/search?rlz=1C1CHBD_enUS725US725&amp;ei=_-5pW9i8EarU0gLBo7uABg&amp;q=st.%20augustine%20richmond%2C%20mi&amp;oq=st.+augustine+richmond%2C+mi&amp;gs_l=psy-ab.3..0l2j0i22i30k1l8.104519.111156.0.111685.26.19.0.7.7.0.167.2177.0j19.19.0....0...1c.1.64.psy-ab..0.26.2232...0i131k1j0i67k1j0i131i67k1.0.WxeagXRGxKw&amp;npsic=0&amp;rflfq=1&amp;rlha=0&amp;rllag=42801870,-82749132,24&amp;tbm=lcl&amp;rldimm=12359400108849307256&amp;ved=2ahUKEwj9q6KO09vcAhWAFzQIHWs6CAEQvS4wAHoECAQQEw&amp;rldoc=1&amp;tbs=lrf:!2m1!1e2!3sIAE,lf:1,lf_ui: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 Id="rId10" Type="http://schemas.openxmlformats.org/officeDocument/2006/relationships/image" Target="media/image4.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8ABE2-B1E9-40F1-81BC-FDF5CA2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154</TotalTime>
  <Pages>10</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14</cp:revision>
  <cp:lastPrinted>2019-05-31T15:11:00Z</cp:lastPrinted>
  <dcterms:created xsi:type="dcterms:W3CDTF">2019-05-10T19:18:00Z</dcterms:created>
  <dcterms:modified xsi:type="dcterms:W3CDTF">2019-05-31T15:11:00Z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